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5314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eastAsia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41218</w:t>
      </w:r>
      <w:bookmarkStart w:id="1" w:name="_GoBack"/>
      <w:bookmarkEnd w:id="1"/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中一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 w14:paraId="595F84B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</w:p>
    <w:p w14:paraId="06BD2BC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 w14:paraId="6C71FC8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492885" cy="1604645"/>
            <wp:effectExtent l="0" t="0" r="5715" b="8255"/>
            <wp:docPr id="7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14458" r="7004" b="29327"/>
                    <a:stretch>
                      <a:fillRect/>
                    </a:stretch>
                  </pic:blipFill>
                  <pic:spPr>
                    <a:xfrm>
                      <a:off x="0" y="0"/>
                      <a:ext cx="1492885" cy="160464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69F4CDE"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 w14:paraId="416D66BC"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今日星期三，共有21人来园，1人请假。</w:t>
      </w:r>
    </w:p>
    <w:p w14:paraId="15B7B22B"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094"/>
        <w:gridCol w:w="1192"/>
        <w:gridCol w:w="1507"/>
        <w:gridCol w:w="1480"/>
        <w:gridCol w:w="1820"/>
        <w:gridCol w:w="1651"/>
      </w:tblGrid>
      <w:tr w14:paraId="47EAD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69" w:type="dxa"/>
            <w:vMerge w:val="restart"/>
          </w:tcPr>
          <w:p w14:paraId="7A131ED8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94" w:type="dxa"/>
            <w:vMerge w:val="restart"/>
          </w:tcPr>
          <w:p w14:paraId="29E32D2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4179" w:type="dxa"/>
            <w:gridSpan w:val="3"/>
          </w:tcPr>
          <w:p w14:paraId="3A453DB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820" w:type="dxa"/>
            <w:vMerge w:val="restart"/>
          </w:tcPr>
          <w:p w14:paraId="5F151145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651" w:type="dxa"/>
            <w:vMerge w:val="restart"/>
          </w:tcPr>
          <w:p w14:paraId="4FCC819A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B600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continue"/>
          </w:tcPr>
          <w:p w14:paraId="36D6B22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vMerge w:val="continue"/>
          </w:tcPr>
          <w:p w14:paraId="783609E7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2" w:type="dxa"/>
          </w:tcPr>
          <w:p w14:paraId="349B3ECB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1507" w:type="dxa"/>
          </w:tcPr>
          <w:p w14:paraId="51F8830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1480" w:type="dxa"/>
          </w:tcPr>
          <w:p w14:paraId="74EE0EB9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820" w:type="dxa"/>
            <w:vMerge w:val="continue"/>
          </w:tcPr>
          <w:p w14:paraId="6CFECAF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vMerge w:val="continue"/>
          </w:tcPr>
          <w:p w14:paraId="4857373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366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DDC5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4" w:type="dxa"/>
            <w:vAlign w:val="center"/>
          </w:tcPr>
          <w:p w14:paraId="10499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7B31D05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12053BD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23052E8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5E70EF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5427DCB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6E4A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5434B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7710A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E5102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238C77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4BFC141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547188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00DD67A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9301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61C4E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94" w:type="dxa"/>
            <w:vAlign w:val="center"/>
          </w:tcPr>
          <w:p w14:paraId="61EA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D7DB1F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3E4231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604586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EEA97F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0C1981A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0B92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69" w:type="dxa"/>
            <w:vAlign w:val="center"/>
          </w:tcPr>
          <w:p w14:paraId="679B4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4" w:type="dxa"/>
            <w:vAlign w:val="center"/>
          </w:tcPr>
          <w:p w14:paraId="4C48E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623209C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2DCE46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4317D28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092860F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16B220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0A87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15E3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94" w:type="dxa"/>
            <w:vAlign w:val="center"/>
          </w:tcPr>
          <w:p w14:paraId="70A8F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761B825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BA55DA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50E20E0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30D468A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3E1D898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D646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C743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94" w:type="dxa"/>
            <w:vAlign w:val="center"/>
          </w:tcPr>
          <w:p w14:paraId="3841A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7BA596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FDF5E1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D1D206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8D98EA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35EC3BE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9A78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2D52C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94" w:type="dxa"/>
            <w:vAlign w:val="center"/>
          </w:tcPr>
          <w:p w14:paraId="019F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24FC8D8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29EE4B2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49BDA6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ACF2B4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3A00B68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35A2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76339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4" w:type="dxa"/>
            <w:vAlign w:val="center"/>
          </w:tcPr>
          <w:p w14:paraId="12E00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6A67240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42BBE4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31DC0F3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AEE7A7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5E44A03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2F98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714B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94" w:type="dxa"/>
            <w:vAlign w:val="center"/>
          </w:tcPr>
          <w:p w14:paraId="18803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7B083F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58CCC69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0EB577B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3473DEA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6D3DF58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CE0C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095F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4" w:type="dxa"/>
            <w:vAlign w:val="center"/>
          </w:tcPr>
          <w:p w14:paraId="78380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03121D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1CBE5B8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63E4BD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D8EAF6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1649CE4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A4BA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4D85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94" w:type="dxa"/>
            <w:vAlign w:val="center"/>
          </w:tcPr>
          <w:p w14:paraId="1A331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192" w:type="dxa"/>
            <w:vAlign w:val="top"/>
          </w:tcPr>
          <w:p w14:paraId="4026106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176A2B8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27BAA0F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47228F6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02251AE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C298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4EB10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94" w:type="dxa"/>
            <w:vAlign w:val="center"/>
          </w:tcPr>
          <w:p w14:paraId="3E178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0194089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17E741E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5AF0BEC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0B86879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看护入睡</w:t>
            </w:r>
          </w:p>
        </w:tc>
        <w:tc>
          <w:tcPr>
            <w:tcW w:w="1651" w:type="dxa"/>
            <w:vAlign w:val="top"/>
          </w:tcPr>
          <w:p w14:paraId="6512068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9367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082F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94" w:type="dxa"/>
            <w:vAlign w:val="center"/>
          </w:tcPr>
          <w:p w14:paraId="5B513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192" w:type="dxa"/>
            <w:vAlign w:val="top"/>
          </w:tcPr>
          <w:p w14:paraId="41720E2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1F4304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7C63D68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67EC83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看护入睡</w:t>
            </w:r>
          </w:p>
        </w:tc>
        <w:tc>
          <w:tcPr>
            <w:tcW w:w="1651" w:type="dxa"/>
            <w:vAlign w:val="top"/>
          </w:tcPr>
          <w:p w14:paraId="6387BD7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C9A3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13C9A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94" w:type="dxa"/>
            <w:vAlign w:val="center"/>
          </w:tcPr>
          <w:p w14:paraId="46EA6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192" w:type="dxa"/>
            <w:vAlign w:val="top"/>
          </w:tcPr>
          <w:p w14:paraId="54C009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00F68D6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03AEE9B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34E46E9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248FC0B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6368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9" w:type="dxa"/>
            <w:vAlign w:val="center"/>
          </w:tcPr>
          <w:p w14:paraId="36D7C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94" w:type="dxa"/>
            <w:vAlign w:val="center"/>
          </w:tcPr>
          <w:p w14:paraId="56A01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192" w:type="dxa"/>
            <w:vAlign w:val="top"/>
          </w:tcPr>
          <w:p w14:paraId="5D17823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30402D2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761C0FB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151A7AD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15C577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6D8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37AB5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94" w:type="dxa"/>
            <w:vAlign w:val="center"/>
          </w:tcPr>
          <w:p w14:paraId="6CC6F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D58F63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242E5DC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0" w:type="dxa"/>
            <w:shd w:val="clear" w:color="auto" w:fill="auto"/>
            <w:vAlign w:val="top"/>
          </w:tcPr>
          <w:p w14:paraId="726B6CB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20" w:type="dxa"/>
            <w:shd w:val="clear" w:color="auto" w:fill="auto"/>
            <w:vAlign w:val="top"/>
          </w:tcPr>
          <w:p w14:paraId="3D028C9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1" w:type="dxa"/>
            <w:shd w:val="clear" w:color="auto" w:fill="auto"/>
            <w:vAlign w:val="top"/>
          </w:tcPr>
          <w:p w14:paraId="526DD91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D959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FDA0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94" w:type="dxa"/>
            <w:vAlign w:val="center"/>
          </w:tcPr>
          <w:p w14:paraId="48DF8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4287D1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7DE6E22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161471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880131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0307ECC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A9E0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0C95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94" w:type="dxa"/>
            <w:vAlign w:val="center"/>
          </w:tcPr>
          <w:p w14:paraId="205F2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192" w:type="dxa"/>
            <w:vAlign w:val="top"/>
          </w:tcPr>
          <w:p w14:paraId="4C05DB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7AE79C7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0079CE4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0D44D1C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看护入睡</w:t>
            </w:r>
          </w:p>
        </w:tc>
        <w:tc>
          <w:tcPr>
            <w:tcW w:w="1651" w:type="dxa"/>
            <w:vAlign w:val="top"/>
          </w:tcPr>
          <w:p w14:paraId="282B94F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14394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23A88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94" w:type="dxa"/>
            <w:vAlign w:val="center"/>
          </w:tcPr>
          <w:p w14:paraId="5C66B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192" w:type="dxa"/>
            <w:vAlign w:val="top"/>
          </w:tcPr>
          <w:p w14:paraId="1E5E754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0B4C075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11A153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5C20408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1F11078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1813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267E7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OLE_LINK1" w:colFirst="2" w:colLast="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94" w:type="dxa"/>
            <w:vAlign w:val="center"/>
          </w:tcPr>
          <w:p w14:paraId="556D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6ADC8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E5F4E9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336F8FE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767D77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4AE5EC7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bookmarkEnd w:id="0"/>
      <w:tr w14:paraId="6CCDC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77498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94" w:type="dxa"/>
            <w:vAlign w:val="center"/>
          </w:tcPr>
          <w:p w14:paraId="083B2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28A061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4FC2F76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119B5B2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278961F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7D8669C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5FC2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2EEA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94" w:type="dxa"/>
            <w:vAlign w:val="center"/>
          </w:tcPr>
          <w:p w14:paraId="4CCF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张致远</w:t>
            </w:r>
          </w:p>
        </w:tc>
        <w:tc>
          <w:tcPr>
            <w:tcW w:w="1192" w:type="dxa"/>
            <w:vAlign w:val="top"/>
          </w:tcPr>
          <w:p w14:paraId="7952183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0707567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2B1B68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</w:tcPr>
          <w:p w14:paraId="72D69852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</w:tcPr>
          <w:p w14:paraId="63B857DE">
            <w:pPr>
              <w:numPr>
                <w:ilvl w:val="0"/>
                <w:numId w:val="0"/>
              </w:numPr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24ECFB8">
      <w:pPr>
        <w:numPr>
          <w:ilvl w:val="0"/>
          <w:numId w:val="0"/>
        </w:numPr>
        <w:ind w:leftChars="0"/>
        <w:jc w:val="both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 w14:paraId="52637479">
      <w:pPr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7BE12095">
      <w:pPr>
        <w:numPr>
          <w:ilvl w:val="0"/>
          <w:numId w:val="0"/>
        </w:numPr>
        <w:ind w:leftChars="0"/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户外活动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6"/>
        <w:gridCol w:w="3196"/>
        <w:gridCol w:w="3196"/>
      </w:tblGrid>
      <w:tr w14:paraId="57EDA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80" w:type="dxa"/>
          </w:tcPr>
          <w:p w14:paraId="7C123106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80235" cy="1410335"/>
                  <wp:effectExtent l="0" t="0" r="12065" b="12065"/>
                  <wp:docPr id="2" name="图片 2" descr="E2E990042F1C3ECC3D977A558448A85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E2E990042F1C3ECC3D977A558448A85F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235" cy="141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</w:tcPr>
          <w:p w14:paraId="49398E9C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80235" cy="1410335"/>
                  <wp:effectExtent l="0" t="0" r="12065" b="12065"/>
                  <wp:docPr id="3" name="图片 3" descr="7C1EE61CCFC6C934A1FC641CB0C91F3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7C1EE61CCFC6C934A1FC641CB0C91F3B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235" cy="141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</w:tcPr>
          <w:p w14:paraId="43EA49DF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80235" cy="1410335"/>
                  <wp:effectExtent l="0" t="0" r="12065" b="12065"/>
                  <wp:docPr id="4" name="图片 4" descr="A7074F45C2C5D5CB4B124DB856E82DA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A7074F45C2C5D5CB4B124DB856E82DA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235" cy="141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7044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80" w:type="dxa"/>
          </w:tcPr>
          <w:p w14:paraId="19A4FA93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80235" cy="1410335"/>
                  <wp:effectExtent l="0" t="0" r="12065" b="12065"/>
                  <wp:docPr id="8" name="图片 8" descr="6451FEA11799BAD3D623E5289FAA14F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6451FEA11799BAD3D623E5289FAA14FB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235" cy="141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</w:tcPr>
          <w:p w14:paraId="39DCD7C3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80235" cy="1410335"/>
                  <wp:effectExtent l="0" t="0" r="12065" b="12065"/>
                  <wp:docPr id="6" name="图片 6" descr="23376453E43569925A74D3CCA3D9DE6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23376453E43569925A74D3CCA3D9DE6C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235" cy="141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</w:tcPr>
          <w:p w14:paraId="11EA5AEC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80235" cy="1410335"/>
                  <wp:effectExtent l="0" t="0" r="12065" b="12065"/>
                  <wp:docPr id="5" name="图片 5" descr="4C84DE3B93AFC60ADC449FAF524FB7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4C84DE3B93AFC60ADC449FAF524FB7B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235" cy="141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279BAA">
      <w:pPr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Cochin-BoldItalic">
    <w:altName w:val="Segoe Print"/>
    <w:panose1 w:val="02000603020000020003"/>
    <w:charset w:val="00"/>
    <w:family w:val="auto"/>
    <w:pitch w:val="default"/>
    <w:sig w:usb0="00000000" w:usb1="00000000" w:usb2="00000000" w:usb3="00000000" w:csb0="0000000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F5F3E8">
    <w:pPr>
      <w:pStyle w:val="4"/>
    </w:pPr>
  </w:p>
  <w:p w14:paraId="495D9012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5C11E"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EzLCJoZGlkIjoiZjVhNGJiMWVmZTg4ZjFhYWZhYWFiMzBkODkwYWRkZmUiLCJ1c2VyQ291bnQiOjExM30="/>
  </w:docVars>
  <w:rsids>
    <w:rsidRoot w:val="FDDFC22F"/>
    <w:rsid w:val="002F43F3"/>
    <w:rsid w:val="005E3388"/>
    <w:rsid w:val="00BA7A8E"/>
    <w:rsid w:val="02373186"/>
    <w:rsid w:val="0352198C"/>
    <w:rsid w:val="04493279"/>
    <w:rsid w:val="04B056A7"/>
    <w:rsid w:val="0562798B"/>
    <w:rsid w:val="05CA13F7"/>
    <w:rsid w:val="07727C89"/>
    <w:rsid w:val="077E4108"/>
    <w:rsid w:val="079F7689"/>
    <w:rsid w:val="080961A7"/>
    <w:rsid w:val="088D2CC5"/>
    <w:rsid w:val="0942174B"/>
    <w:rsid w:val="0BC80F11"/>
    <w:rsid w:val="0D733F74"/>
    <w:rsid w:val="0D747CA1"/>
    <w:rsid w:val="0DD342C6"/>
    <w:rsid w:val="0E433EA1"/>
    <w:rsid w:val="0E570FF3"/>
    <w:rsid w:val="0E672DF3"/>
    <w:rsid w:val="0F190578"/>
    <w:rsid w:val="10B30067"/>
    <w:rsid w:val="112540E8"/>
    <w:rsid w:val="11FD9232"/>
    <w:rsid w:val="12E21C96"/>
    <w:rsid w:val="138B2B90"/>
    <w:rsid w:val="14C57350"/>
    <w:rsid w:val="1528654B"/>
    <w:rsid w:val="15780A16"/>
    <w:rsid w:val="159B0DA5"/>
    <w:rsid w:val="15E70875"/>
    <w:rsid w:val="16174941"/>
    <w:rsid w:val="16A70E2C"/>
    <w:rsid w:val="17BE22F5"/>
    <w:rsid w:val="18E849B9"/>
    <w:rsid w:val="1AE8027C"/>
    <w:rsid w:val="1C11478D"/>
    <w:rsid w:val="1C2213A3"/>
    <w:rsid w:val="1CBC79C2"/>
    <w:rsid w:val="1D1B4DD6"/>
    <w:rsid w:val="1EF22D41"/>
    <w:rsid w:val="1FAF1515"/>
    <w:rsid w:val="206936D5"/>
    <w:rsid w:val="214E09D6"/>
    <w:rsid w:val="2164721B"/>
    <w:rsid w:val="21CB6D00"/>
    <w:rsid w:val="220C49FD"/>
    <w:rsid w:val="23776B7D"/>
    <w:rsid w:val="23EB4030"/>
    <w:rsid w:val="259F0749"/>
    <w:rsid w:val="25AC6019"/>
    <w:rsid w:val="278D7F07"/>
    <w:rsid w:val="27EFD32C"/>
    <w:rsid w:val="29485F30"/>
    <w:rsid w:val="29CB0509"/>
    <w:rsid w:val="2A8E42CD"/>
    <w:rsid w:val="2A9A6A52"/>
    <w:rsid w:val="2AB51D16"/>
    <w:rsid w:val="2AFA4C7A"/>
    <w:rsid w:val="2B2E210D"/>
    <w:rsid w:val="2B3FE990"/>
    <w:rsid w:val="2B8E129A"/>
    <w:rsid w:val="2CAB21FA"/>
    <w:rsid w:val="2CE6525A"/>
    <w:rsid w:val="2CF94A56"/>
    <w:rsid w:val="2D0E14EB"/>
    <w:rsid w:val="2DA57D7C"/>
    <w:rsid w:val="2E737132"/>
    <w:rsid w:val="2ECA5923"/>
    <w:rsid w:val="305D382D"/>
    <w:rsid w:val="30A763DE"/>
    <w:rsid w:val="30D463D0"/>
    <w:rsid w:val="31A322B0"/>
    <w:rsid w:val="324F7B7C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DE0F84"/>
    <w:rsid w:val="37ED7031"/>
    <w:rsid w:val="37F9BC48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CF3187E"/>
    <w:rsid w:val="3D1241F0"/>
    <w:rsid w:val="3DE06638"/>
    <w:rsid w:val="3E187D3B"/>
    <w:rsid w:val="3ECB07D8"/>
    <w:rsid w:val="3F4AA5B5"/>
    <w:rsid w:val="3FDF7D12"/>
    <w:rsid w:val="3FE79CDB"/>
    <w:rsid w:val="40274EE2"/>
    <w:rsid w:val="408C4F92"/>
    <w:rsid w:val="40C127B1"/>
    <w:rsid w:val="40FC63C9"/>
    <w:rsid w:val="41377422"/>
    <w:rsid w:val="42D64C2A"/>
    <w:rsid w:val="43FF65AC"/>
    <w:rsid w:val="4436287C"/>
    <w:rsid w:val="44535E86"/>
    <w:rsid w:val="471F22FF"/>
    <w:rsid w:val="47573A97"/>
    <w:rsid w:val="47B7762C"/>
    <w:rsid w:val="488112CC"/>
    <w:rsid w:val="48C577EE"/>
    <w:rsid w:val="4A0C53A5"/>
    <w:rsid w:val="4A9A6E17"/>
    <w:rsid w:val="4AE449D4"/>
    <w:rsid w:val="4BFFE1E8"/>
    <w:rsid w:val="4C732CB2"/>
    <w:rsid w:val="4D3C03EF"/>
    <w:rsid w:val="4D3C14C9"/>
    <w:rsid w:val="4ECA645D"/>
    <w:rsid w:val="4F5921E9"/>
    <w:rsid w:val="4F6F5E55"/>
    <w:rsid w:val="4F8F602D"/>
    <w:rsid w:val="4F966D3A"/>
    <w:rsid w:val="4FB72BD2"/>
    <w:rsid w:val="5032428D"/>
    <w:rsid w:val="548D2FEE"/>
    <w:rsid w:val="56BF6C25"/>
    <w:rsid w:val="573C17B7"/>
    <w:rsid w:val="57577905"/>
    <w:rsid w:val="59FE24CC"/>
    <w:rsid w:val="5A1D0C0D"/>
    <w:rsid w:val="5A9039BA"/>
    <w:rsid w:val="5AA853CF"/>
    <w:rsid w:val="5ACC7A5C"/>
    <w:rsid w:val="5CF90EE1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4A5275E"/>
    <w:rsid w:val="65954C03"/>
    <w:rsid w:val="65D74060"/>
    <w:rsid w:val="67033D94"/>
    <w:rsid w:val="67A0736B"/>
    <w:rsid w:val="6A3C5BA1"/>
    <w:rsid w:val="6B7D339C"/>
    <w:rsid w:val="6BFEC284"/>
    <w:rsid w:val="6C4158B3"/>
    <w:rsid w:val="6CE5250E"/>
    <w:rsid w:val="6CE56E7D"/>
    <w:rsid w:val="6CEE35C6"/>
    <w:rsid w:val="6D73E166"/>
    <w:rsid w:val="6DAA7382"/>
    <w:rsid w:val="6DC62B2F"/>
    <w:rsid w:val="6DDAE83E"/>
    <w:rsid w:val="6DEE1206"/>
    <w:rsid w:val="6DFF3545"/>
    <w:rsid w:val="6EB10255"/>
    <w:rsid w:val="6EC7333C"/>
    <w:rsid w:val="6F50487C"/>
    <w:rsid w:val="6FBE3942"/>
    <w:rsid w:val="6FCA65BB"/>
    <w:rsid w:val="6FDCE4EF"/>
    <w:rsid w:val="6FEB73D0"/>
    <w:rsid w:val="6FFBDDB4"/>
    <w:rsid w:val="70557973"/>
    <w:rsid w:val="71A70E42"/>
    <w:rsid w:val="71F77D5F"/>
    <w:rsid w:val="72272E4F"/>
    <w:rsid w:val="723A1779"/>
    <w:rsid w:val="72FE16E6"/>
    <w:rsid w:val="73AC5FA4"/>
    <w:rsid w:val="74106F96"/>
    <w:rsid w:val="7419430F"/>
    <w:rsid w:val="74FA2C97"/>
    <w:rsid w:val="74FD2114"/>
    <w:rsid w:val="75B34EBC"/>
    <w:rsid w:val="76291FEB"/>
    <w:rsid w:val="767D34EE"/>
    <w:rsid w:val="769A4740"/>
    <w:rsid w:val="76EF92B7"/>
    <w:rsid w:val="770E55C0"/>
    <w:rsid w:val="77151462"/>
    <w:rsid w:val="772D4533"/>
    <w:rsid w:val="77BD8E83"/>
    <w:rsid w:val="77FB462D"/>
    <w:rsid w:val="783F6335"/>
    <w:rsid w:val="790626ED"/>
    <w:rsid w:val="790B4675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D7AE42"/>
    <w:rsid w:val="7F2F5813"/>
    <w:rsid w:val="7F83718A"/>
    <w:rsid w:val="7FA77F54"/>
    <w:rsid w:val="7FBB5CDA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autoRedefine/>
    <w:qFormat/>
    <w:uiPriority w:val="72"/>
  </w:style>
  <w:style w:type="character" w:customStyle="1" w:styleId="23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2</Pages>
  <Words>238</Words>
  <Characters>267</Characters>
  <Lines>1</Lines>
  <Paragraphs>1</Paragraphs>
  <TotalTime>0</TotalTime>
  <ScaleCrop>false</ScaleCrop>
  <LinksUpToDate>false</LinksUpToDate>
  <CharactersWithSpaces>269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梅蕾</cp:lastModifiedBy>
  <cp:lastPrinted>2024-10-26T08:06:00Z</cp:lastPrinted>
  <dcterms:modified xsi:type="dcterms:W3CDTF">2024-12-30T23:40:24Z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5583172D4EF8468C9FE266F46F50FFBE</vt:lpwstr>
  </property>
  <property fmtid="{D5CDD505-2E9C-101B-9397-08002B2CF9AE}" pid="5" name="commondata">
    <vt:lpwstr>eyJjb3VudCI6MSwiaGRpZCI6ImY1YTRiYjFlZmU4OGYxYWFmYWFhYjMwZDg5MGFkZGZlIiwidXNlckNvdW50IjoxfQ==</vt:lpwstr>
  </property>
  <property fmtid="{D5CDD505-2E9C-101B-9397-08002B2CF9AE}" pid="6" name="KSOTemplateDocerSaveRecord">
    <vt:lpwstr>eyJoZGlkIjoiZjVhNGJiMWVmZTg4ZjFhYWZhYWFiMzBkODkwYWRkZmUiLCJ1c2VySWQiOiIyNjc4NDczMDgifQ==</vt:lpwstr>
  </property>
</Properties>
</file>