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。林清姝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能够自主吃点心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7"/>
        <w:gridCol w:w="3336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6" w:hRule="atLeast"/>
        </w:trPr>
        <w:tc>
          <w:tcPr>
            <w:tcW w:w="33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0f92563af38e076997b3dbd3b77add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f92563af38e076997b3dbd3b77add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3" name="图片 3" descr="76aa57e1d0bf220c81c2839dd40d0f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aa57e1d0bf220c81c2839dd40d0f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5" name="图片 5" descr="27006ba30b29fb88279af19551d88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7006ba30b29fb88279af19551d881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建构区中韩泽霖知道进区域前要先穿好鞋套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美工区中魏书宇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马筱萌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任俊晟在用粘土制作冰糖葫芦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科探区庄溢、魏书宇、李宇航、马筱萌在观察石头。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用磁力片做了一排房子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赵天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睿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和徐佑恒在益智区中玩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积木不倒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鞠奕鸿和冯逸凡在桌面建构区拼搭小汽车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6" name="图片 6" descr="e1e1b84968a73b67ec5d1863155cab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e1b84968a73b67ec5d1863155cab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7" name="图片 7" descr="eded998b5d9ed997225237bd1609b3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ded998b5d9ed997225237bd1609b3d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8" name="图片 8" descr="b6420c10ee9ca2954bc5618c48c14a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6420c10ee9ca2954bc5618c48c14ad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3ad0b6ca4dda8838cc2aef2dec6d24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ad0b6ca4dda8838cc2aef2dec6d246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0" name="图片 10" descr="8b5a7ed1c168e132c896f566c10de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b5a7ed1c168e132c896f566c10ded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1" name="图片 11" descr="f7d79c013b78e70b9da6e5cd63bfb1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7d79c013b78e70b9da6e5cd63bfb1d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1.明天我们幼儿园有庆祝元旦的游园活动，欢迎各位小朋友穿上喜庆、漂亮、帅气的服装来参加哦！古风汉服、小旗袍、马面裙、小西装等都可以哦！（最好是红色哦！）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2.小朋友们还可以准备一些小零食，比如棒棒糖、虾条、薯片、果冻、巧克力等，都可以哦！（适量即可！）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9E3796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8EFD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2021-05-01T03:17:00Z</dcterms:created>
  <dc:creator>yixuange</dc:creator>
  <cp:lastModifiedBy>青柠</cp:lastModifiedBy>
  <cp:lastPrinted>2023-02-23T23:53:00Z</cp:lastPrinted>
  <dcterms:modified xsi:type="dcterms:W3CDTF">2024-12-31T08:24:55Z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