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DC14D"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/>
          <w:b/>
          <w:sz w:val="32"/>
          <w:szCs w:val="32"/>
        </w:rPr>
        <w:t>二班班级动态</w:t>
      </w:r>
    </w:p>
    <w:p w14:paraId="4FF5D941">
      <w:pPr>
        <w:spacing w:line="360" w:lineRule="auto"/>
        <w:jc w:val="center"/>
        <w:rPr>
          <w:rFonts w:hint="default" w:asciiTheme="minorEastAsia" w:hAnsiTheme="minorEastAsia"/>
          <w:color w:val="0070C0"/>
          <w:lang w:val="en-US"/>
        </w:rPr>
      </w:pPr>
      <w:r>
        <w:rPr>
          <w:rFonts w:hint="eastAsia"/>
          <w:lang w:val="en-US" w:eastAsia="zh-CN"/>
        </w:rPr>
        <w:t>2024年12月16日    星期一</w:t>
      </w:r>
    </w:p>
    <w:p w14:paraId="567CCE50">
      <w:pPr>
        <w:spacing w:line="360" w:lineRule="auto"/>
        <w:jc w:val="center"/>
        <w:rPr>
          <w:rFonts w:hint="default" w:asciiTheme="minorEastAsia" w:hAnsiTheme="minorEastAsia" w:eastAsia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今日来园：20人。</w:t>
      </w:r>
    </w:p>
    <w:p w14:paraId="1882F603">
      <w:pPr>
        <w:spacing w:line="36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1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区域游戏</w:t>
      </w:r>
      <w:r>
        <w:rPr>
          <w:rFonts w:hint="eastAsia" w:asciiTheme="minorEastAsia" w:hAnsiTheme="minorEastAsia"/>
          <w:color w:val="0070C0"/>
        </w:rPr>
        <w:t>】</w:t>
      </w:r>
    </w:p>
    <w:p w14:paraId="38D267EA">
      <w:pPr>
        <w:spacing w:line="240" w:lineRule="auto"/>
        <w:ind w:firstLine="420" w:firstLineChars="200"/>
        <w:jc w:val="both"/>
        <w:rPr>
          <w:rFonts w:hint="default" w:asciiTheme="minorEastAsia" w:hAnsiTheme="minorEastAsia"/>
          <w:color w:val="0070C0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孩子们开始了今天的区域游戏。美工区的宝贝们在用纸杯创作，大胆想象，积极尝试；建构区的宝贝重新搭建作品，尝试用新的技巧完善作品；图书区的宝贝也在用自己的方式阅读、表演！音乐区也时不时传来动听的音乐和宝贝们的嬉戏声……游戏时间结束后，孩子们还纷纷呈现了自己的作品呢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D6A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7137CD6C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3" name="图片 3" descr="IMG_6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66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7AA5018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4" name="图片 4" descr="IMG_6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66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A4E32EA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5" name="图片 5" descr="IMG_6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662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C2F5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02F444C2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6" name="图片 6" descr="IMG_6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661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8F43C09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7" name="图片 7" descr="IMG_6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661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2A6D726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8" name="图片 8" descr="IMG_6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661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E663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771CE04B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9" name="图片 9" descr="IMG_6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662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5581E8E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0" name="图片 10" descr="IMG_6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661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E2E7884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1" name="图片 11" descr="IMG_6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661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9E0DA2">
      <w:pPr>
        <w:spacing w:line="240" w:lineRule="auto"/>
        <w:jc w:val="both"/>
        <w:rPr>
          <w:rFonts w:hint="eastAsia" w:asciiTheme="minorEastAsia" w:hAnsiTheme="minorEastAsia"/>
          <w:color w:val="0070C0"/>
        </w:rPr>
      </w:pPr>
    </w:p>
    <w:p w14:paraId="63CBE65B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2户外活动</w:t>
      </w:r>
      <w:r>
        <w:rPr>
          <w:rFonts w:hint="eastAsia" w:asciiTheme="minorEastAsia" w:hAnsiTheme="minorEastAsia"/>
          <w:color w:val="0070C0"/>
        </w:rPr>
        <w:t>】</w:t>
      </w:r>
    </w:p>
    <w:p w14:paraId="507712C0">
      <w:pPr>
        <w:ind w:firstLine="42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今天玩了滑滑梯，来看看孩子们的游戏瞬间吧。</w:t>
      </w:r>
    </w:p>
    <w:p w14:paraId="4C69119E">
      <w:pPr>
        <w:ind w:firstLine="42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活动目标：</w:t>
      </w:r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1.</w:t>
      </w: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在活动中体会运动带来的快乐。</w:t>
      </w:r>
    </w:p>
    <w:p w14:paraId="728F1FA0">
      <w:pPr>
        <w:numPr>
          <w:ilvl w:val="0"/>
          <w:numId w:val="1"/>
        </w:numPr>
        <w:ind w:firstLine="1470" w:firstLineChars="70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了解一些简单的自我保护的方法，在活动过程中体会人际交往的快乐。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DC0D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52B4963D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6" name="图片 16" descr="IMG_6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66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9266340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7" name="图片 17" descr="IMG_6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665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77BAF77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2" name="图片 22" descr="IMG_6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665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895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7BE8671E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3" name="图片 23" descr="IMG_6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665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A91DDB2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12700" b="15875"/>
                  <wp:docPr id="27" name="图片 27" descr="IMG_6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665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59F67E7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5" name="图片 25" descr="IMG_6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663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A642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4AD6B25A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6" name="图片 26" descr="IMG_6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663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242CCB1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4" name="图片 24" descr="IMG_6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663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514362A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8" name="图片 28" descr="IMG_6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663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484FC6">
      <w:pPr>
        <w:numPr>
          <w:ilvl w:val="0"/>
          <w:numId w:val="0"/>
        </w:numPr>
        <w:jc w:val="left"/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</w:pPr>
    </w:p>
    <w:p w14:paraId="5FFB4183">
      <w:pPr>
        <w:bidi w:val="0"/>
        <w:jc w:val="left"/>
        <w:rPr>
          <w:rFonts w:hint="default" w:cstheme="minorBidi"/>
          <w:kern w:val="2"/>
          <w:sz w:val="21"/>
          <w:szCs w:val="22"/>
          <w:lang w:val="en-US" w:eastAsia="zh-CN" w:bidi="ar-S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1027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AAA9C"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EDF880"/>
    <w:multiLevelType w:val="singleLevel"/>
    <w:tmpl w:val="D3EDF88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AsImhkaWQiOiI4NmE4NzUyOWQxNGEyNmNjZTQ3Y2U2MDYwNDEyZjg2OSIsInVzZXJDb3VudCI6MTB9"/>
  </w:docVars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03E1E061"/>
    <w:rsid w:val="1FFF61F1"/>
    <w:rsid w:val="27EF6778"/>
    <w:rsid w:val="2EFFC0B7"/>
    <w:rsid w:val="2FF5CAF7"/>
    <w:rsid w:val="3667CCAC"/>
    <w:rsid w:val="397E34D7"/>
    <w:rsid w:val="3DF9EABD"/>
    <w:rsid w:val="3FFD0D9A"/>
    <w:rsid w:val="4DFFD4F9"/>
    <w:rsid w:val="4FADBC64"/>
    <w:rsid w:val="533F90C3"/>
    <w:rsid w:val="5B72F489"/>
    <w:rsid w:val="5EE92E69"/>
    <w:rsid w:val="62FFFA5E"/>
    <w:rsid w:val="65EF1059"/>
    <w:rsid w:val="67F1A61B"/>
    <w:rsid w:val="6B0F5998"/>
    <w:rsid w:val="6D33DC7B"/>
    <w:rsid w:val="77276C0F"/>
    <w:rsid w:val="77FD6C35"/>
    <w:rsid w:val="79A5D034"/>
    <w:rsid w:val="79F3583A"/>
    <w:rsid w:val="7E35BB4E"/>
    <w:rsid w:val="7F3E53EA"/>
    <w:rsid w:val="7FFBF8D9"/>
    <w:rsid w:val="8FE7CDC6"/>
    <w:rsid w:val="9747CE3F"/>
    <w:rsid w:val="9CDFC0C8"/>
    <w:rsid w:val="9FFEBB0E"/>
    <w:rsid w:val="B6973797"/>
    <w:rsid w:val="B7679710"/>
    <w:rsid w:val="BF738FB1"/>
    <w:rsid w:val="BFD75D7C"/>
    <w:rsid w:val="BFEB666D"/>
    <w:rsid w:val="BFED9384"/>
    <w:rsid w:val="CD7B058D"/>
    <w:rsid w:val="CF7F0648"/>
    <w:rsid w:val="CFBE2DC4"/>
    <w:rsid w:val="DFF72AD4"/>
    <w:rsid w:val="EA7F88E9"/>
    <w:rsid w:val="EDDFE9AA"/>
    <w:rsid w:val="EE7F6DBE"/>
    <w:rsid w:val="EE8EAEA5"/>
    <w:rsid w:val="EF5E2E51"/>
    <w:rsid w:val="EF794578"/>
    <w:rsid w:val="EFBF740C"/>
    <w:rsid w:val="F77B68E0"/>
    <w:rsid w:val="F77F97CC"/>
    <w:rsid w:val="F7F2123F"/>
    <w:rsid w:val="F9DF3E66"/>
    <w:rsid w:val="FAFB20EE"/>
    <w:rsid w:val="FB9F31F5"/>
    <w:rsid w:val="FBBFCC19"/>
    <w:rsid w:val="FDFF44B4"/>
    <w:rsid w:val="FDFF45E1"/>
    <w:rsid w:val="FEED7A84"/>
    <w:rsid w:val="FF5BEEBD"/>
    <w:rsid w:val="FF8D6C5E"/>
    <w:rsid w:val="FFBDAAA8"/>
    <w:rsid w:val="FFDF0534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2</Pages>
  <Words>0</Words>
  <Characters>0</Characters>
  <Lines>1</Lines>
  <Paragraphs>1</Paragraphs>
  <TotalTime>1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2024-03-09T21:51:00Z</dcterms:created>
  <dc:creator>hsy.</dc:creator>
  <cp:lastModifiedBy>hsy.</cp:lastModifiedBy>
  <dcterms:modified xsi:type="dcterms:W3CDTF">2024-12-29T18:53:56Z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92BFD5A58B0A338C442A7167AD8F6E6C_43</vt:lpwstr>
  </property>
</Properties>
</file>