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2024年12月20日    星期五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今日来园：14人。</w:t>
      </w:r>
    </w:p>
    <w:p w14:paraId="1882F60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p w14:paraId="38D267EA">
      <w:pPr>
        <w:spacing w:line="240" w:lineRule="auto"/>
        <w:ind w:firstLine="420" w:firstLineChars="200"/>
        <w:jc w:val="both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开始了今天的区域游戏。美工区的宝贝们在用纸杯创作，大胆想象，积极尝试；建构区的宝贝重新搭建作品，尝试用新的技巧完善作品；图书区的宝贝也在用自己的方式阅读、表演！音乐区也时不时传来动听的音乐和宝贝们的嬉戏声……游戏时间结束后，孩子们还纷纷呈现了自己的作品呢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6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AA501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6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4E32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6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2F444C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6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F43C0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6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A6D72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6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E0DA2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535CF3D2">
      <w:pPr>
        <w:spacing w:line="400" w:lineRule="exact"/>
        <w:ind w:firstLine="376" w:firstLineChars="200"/>
        <w:rPr>
          <w:rFonts w:hint="eastAsia"/>
          <w:spacing w:val="-11"/>
          <w:sz w:val="21"/>
          <w:szCs w:val="21"/>
          <w:lang w:val="en-US" w:eastAsia="zh-CN"/>
        </w:rPr>
      </w:pPr>
      <w:r>
        <w:rPr>
          <w:rFonts w:hint="eastAsia"/>
          <w:spacing w:val="-11"/>
          <w:sz w:val="21"/>
          <w:szCs w:val="21"/>
          <w:lang w:val="en-US" w:eastAsia="zh-CN"/>
        </w:rPr>
        <w:t>语言：七彩虾</w:t>
      </w:r>
    </w:p>
    <w:p w14:paraId="72E2892F">
      <w:pPr>
        <w:spacing w:line="400" w:lineRule="exact"/>
        <w:ind w:firstLine="420" w:firstLineChars="200"/>
        <w:rPr>
          <w:rFonts w:hint="eastAsia"/>
          <w:spacing w:val="-11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本活动通过引导幼儿观察图片，想象猜测故事情节，从中学会关爱生活中每一个需要关心的人，并在帮助别人的过程中得到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36"/>
        <w:gridCol w:w="2136"/>
        <w:gridCol w:w="2136"/>
      </w:tblGrid>
      <w:tr w14:paraId="4AE0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715B73AB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91895" cy="893445"/>
                  <wp:effectExtent l="0" t="0" r="1905" b="20955"/>
                  <wp:docPr id="2" name="图片 2" descr="8e3595f1e37ea05a6b1be140fdb114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e3595f1e37ea05a6b1be140fdb114e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06D427D4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3485" cy="909320"/>
                  <wp:effectExtent l="0" t="0" r="5715" b="5080"/>
                  <wp:docPr id="7" name="图片 7" descr="7013927b4c62ad8b84ad2ee98c068a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013927b4c62ad8b84ad2ee98c068a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2365C968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3485" cy="909320"/>
                  <wp:effectExtent l="0" t="0" r="5715" b="5080"/>
                  <wp:docPr id="8" name="图片 8" descr="b29b53d2eaf95b035556f5928721f0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29b53d2eaf95b035556f5928721f0f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DF783F6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13485" cy="909320"/>
                  <wp:effectExtent l="0" t="0" r="5715" b="5080"/>
                  <wp:docPr id="9" name="图片 9" descr="8f05aee97c13dcb0b52e40eb56319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f05aee97c13dcb0b52e40eb563199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24547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63CBE65B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3户外活动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今天玩了滑滑梯，来看看孩子们的游戏瞬间吧。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728F1FA0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C0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B4963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266340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6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7BAF7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6" name="图片 26" descr="IMG_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6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95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BE8671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IMG_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6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91DDB2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4" name="图片 24" descr="IMG_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6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9F67E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5" name="图片 25" descr="IMG_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6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84FC6">
      <w:pPr>
        <w:numPr>
          <w:ilvl w:val="0"/>
          <w:numId w:val="0"/>
        </w:numPr>
        <w:jc w:val="left"/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</w:pPr>
    </w:p>
    <w:p w14:paraId="5FFB4183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I4NmE4NzUyOWQxNGEyNmNjZTQ3Y2U2MDYwNDEyZjg2OSIsInVzZXJDb3VudCI6MTB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7F1A61B"/>
    <w:rsid w:val="6B0F5998"/>
    <w:rsid w:val="6D33DC7B"/>
    <w:rsid w:val="77FD6C35"/>
    <w:rsid w:val="79A5D034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A7F88E9"/>
    <w:rsid w:val="EDDFE9AA"/>
    <w:rsid w:val="EE7F6DBE"/>
    <w:rsid w:val="EE8EAEA5"/>
    <w:rsid w:val="EED7F13C"/>
    <w:rsid w:val="EF5E2E51"/>
    <w:rsid w:val="EF794578"/>
    <w:rsid w:val="EFBF740C"/>
    <w:rsid w:val="F77B68E0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5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2024-03-09T21:51:00Z</dcterms:created>
  <dc:creator>hsy.</dc:creator>
  <cp:lastModifiedBy>hsy.</cp:lastModifiedBy>
  <dcterms:modified xsi:type="dcterms:W3CDTF">2024-12-23T08:09:34Z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487033B2CF905DCA3EAA6867C2E9A4CB_43</vt:lpwstr>
  </property>
</Properties>
</file>