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2024年12月4日    星期三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今日来园：20人。</w:t>
      </w:r>
    </w:p>
    <w:p w14:paraId="1882F603">
      <w:pPr>
        <w:spacing w:line="360" w:lineRule="auto"/>
        <w:jc w:val="center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421"/>
        <w:gridCol w:w="1420"/>
        <w:gridCol w:w="2841"/>
      </w:tblGrid>
      <w:tr w14:paraId="7D6A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137CD6C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0" name="图片 20" descr="IMG_6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3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gridSpan w:val="2"/>
          </w:tcPr>
          <w:p w14:paraId="47AA5018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1" name="图片 21" descr="IMG_6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3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4E32EA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2" name="图片 22" descr="IMG_6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3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2F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2F444C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3" name="图片 23" descr="IMG_6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3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gridSpan w:val="2"/>
          </w:tcPr>
          <w:p w14:paraId="78F43C09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4" name="图片 24" descr="IMG_6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3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2A6D726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5" name="图片 25" descr="IMG_6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63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8E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2"/>
          </w:tcPr>
          <w:p w14:paraId="738B64A4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6" name="图片 26" descr="IMG_6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63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14:paraId="557F2C8B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7" name="图片 27" descr="IMG_6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63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A0CE39">
      <w:pPr>
        <w:spacing w:line="240" w:lineRule="auto"/>
        <w:jc w:val="both"/>
        <w:rPr>
          <w:rFonts w:hint="eastAsia" w:asciiTheme="minorEastAsia" w:hAnsiTheme="minorEastAsia"/>
          <w:color w:val="0070C0"/>
        </w:rPr>
      </w:pPr>
    </w:p>
    <w:p w14:paraId="79D15BF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 w14:paraId="4743CC29">
      <w:pPr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数学：感知数量8</w:t>
      </w:r>
    </w:p>
    <w:p w14:paraId="38B91806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有关数量感知的数学活动。数字8可用来表示事物的数量，也是用来写数的符号。活动通过数一数、说一说、做一做的方式感知数量8，重点和难点在于引导幼儿认识8这个数，并逐步能够不受物体大小和排列形式的影响，正确感知和判断8的数量，即理解数字与数量的关系</w:t>
      </w:r>
      <w:r>
        <w:rPr>
          <w:rFonts w:hint="eastAsia" w:ascii="宋体" w:hAnsi="宋体"/>
        </w:rPr>
        <w:t>，知道7添上1就是8，能用添上或去掉的方法使两组数量变得一样多。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7318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5B290CB1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8" name="图片 28" descr="IMG_6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63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2E73853B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9" name="图片 29" descr="IMG_6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63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FC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4DACD46D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30" name="图片 30" descr="IMG_6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63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0208C18B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31" name="图片 31" descr="IMG_6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63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F83AF0">
      <w:pPr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AsImhkaWQiOiI4NmE4NzUyOWQxNGEyNmNjZTQ3Y2U2MDYwNDEyZjg2OSIsInVzZXJDb3VudCI6MTB9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2EFFC0B7"/>
    <w:rsid w:val="2FF5CAF7"/>
    <w:rsid w:val="397E34D7"/>
    <w:rsid w:val="3DF9EABD"/>
    <w:rsid w:val="3FFD0D9A"/>
    <w:rsid w:val="4DFFD4F9"/>
    <w:rsid w:val="4FADBC64"/>
    <w:rsid w:val="533F90C3"/>
    <w:rsid w:val="5B72F489"/>
    <w:rsid w:val="5EDD5D9D"/>
    <w:rsid w:val="5EE92E69"/>
    <w:rsid w:val="62FFFA5E"/>
    <w:rsid w:val="65EF1059"/>
    <w:rsid w:val="67F1A61B"/>
    <w:rsid w:val="6B0F5998"/>
    <w:rsid w:val="6D33DC7B"/>
    <w:rsid w:val="77FD6C35"/>
    <w:rsid w:val="79A5D034"/>
    <w:rsid w:val="79F3583A"/>
    <w:rsid w:val="7E35BB4E"/>
    <w:rsid w:val="7F3E53EA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FF72AD4"/>
    <w:rsid w:val="EA7F88E9"/>
    <w:rsid w:val="EDDFE9AA"/>
    <w:rsid w:val="EE7F6DBE"/>
    <w:rsid w:val="EE8EAEA5"/>
    <w:rsid w:val="EF5E2E51"/>
    <w:rsid w:val="EF794578"/>
    <w:rsid w:val="EFBF740C"/>
    <w:rsid w:val="F77B68E0"/>
    <w:rsid w:val="F77F97CC"/>
    <w:rsid w:val="F7F2123F"/>
    <w:rsid w:val="F9DF3E66"/>
    <w:rsid w:val="FAFB20EE"/>
    <w:rsid w:val="FB9F31F5"/>
    <w:rsid w:val="FBBFCC19"/>
    <w:rsid w:val="FC7F579B"/>
    <w:rsid w:val="FDFF44B4"/>
    <w:rsid w:val="FDFF45E1"/>
    <w:rsid w:val="FEED7A84"/>
    <w:rsid w:val="FF5BEEBD"/>
    <w:rsid w:val="FF8D6C5E"/>
    <w:rsid w:val="FFBDAAA8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2024-03-09T13:51:00Z</dcterms:created>
  <dc:creator>hsy.</dc:creator>
  <cp:lastModifiedBy>hsy.</cp:lastModifiedBy>
  <dcterms:modified xsi:type="dcterms:W3CDTF">2024-12-29T16:51:36Z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661E513EEA3DD589980D7167E05BE5B4_43</vt:lpwstr>
  </property>
</Properties>
</file>