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1135"/>
        <w:gridCol w:w="1559"/>
        <w:gridCol w:w="7371"/>
        <w:gridCol w:w="7512"/>
      </w:tblGrid>
      <w:tr w:rsidR="000A4577" w14:paraId="00605077" w14:textId="77777777" w:rsidTr="000E2DF6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46D0359D" w:rsidR="000A4577" w:rsidRDefault="003E2013" w:rsidP="00C26E72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C26E72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C26E72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C26E72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C26E72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DA7095" w14:paraId="4EC1187B" w14:textId="77777777" w:rsidTr="000E2DF6">
        <w:trPr>
          <w:trHeight w:val="1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2A44E" w14:textId="77CA51B7" w:rsidR="00DA7095" w:rsidRDefault="00DA7095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12月23日</w:t>
            </w:r>
            <w:r>
              <w:rPr>
                <w:rFonts w:hint="eastAsia"/>
                <w:sz w:val="20"/>
                <w:szCs w:val="20"/>
              </w:rPr>
              <w:t>周一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3AA6" w14:textId="7FB27D7A" w:rsidR="00DA7095" w:rsidRDefault="00DA7095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C4F4" w14:textId="44895157" w:rsidR="00DA7095" w:rsidRDefault="00DA7095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英语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48587" w14:textId="0F1710D6" w:rsidR="00DA7095" w:rsidRPr="0087745D" w:rsidRDefault="00DA7095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新北实验初中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716B" w14:textId="02ED9885" w:rsidR="00DA7095" w:rsidRPr="0087745D" w:rsidRDefault="00DA7095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常州市外语阅读类课题展示交流活动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0CDB" w14:textId="5E50D9DB" w:rsidR="00DA7095" w:rsidRPr="00C26E72" w:rsidRDefault="00DA7095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每校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位英语教师</w:t>
            </w:r>
          </w:p>
        </w:tc>
      </w:tr>
      <w:tr w:rsidR="00C26E72" w14:paraId="3AFAF7B5" w14:textId="77777777" w:rsidTr="000E2DF6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2E04B" w14:textId="0DAC8F1F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12月24日</w:t>
            </w:r>
          </w:p>
          <w:p w14:paraId="77BA6606" w14:textId="03B4FEDB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周二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6DF60C41" w:rsidR="00C26E72" w:rsidRPr="00B50DDB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E623C4"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13410F2E" w:rsidR="00C26E72" w:rsidRPr="00B50DDB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班主任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41F00B09" w:rsidR="00C26E72" w:rsidRPr="00CC2E64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河海实验小学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4425F" w14:textId="77777777" w:rsidR="00C26E72" w:rsidRDefault="00C26E72" w:rsidP="00C26E7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新北区小初衔接工作室（东部地区）德育活动集中研修活动</w:t>
            </w:r>
          </w:p>
          <w:p w14:paraId="714628BF" w14:textId="3FD2F1C8" w:rsidR="00C26E72" w:rsidRPr="00C26E72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小初衔接（东部片区）德育研讨活动（上课：彭菲、支慧，讲座</w:t>
            </w:r>
            <w:r>
              <w:rPr>
                <w:rFonts w:hint="eastAsi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陈旭琴）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1A925322" w:rsidR="00C26E72" w:rsidRPr="00CC2E64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DA7095">
              <w:rPr>
                <w:rFonts w:hint="eastAsia"/>
                <w:sz w:val="20"/>
                <w:szCs w:val="20"/>
              </w:rPr>
              <w:t>小初衔接东部片区（小学）六年级的</w:t>
            </w:r>
            <w:r w:rsidRPr="00DA7095">
              <w:rPr>
                <w:rFonts w:hint="eastAsia"/>
                <w:sz w:val="20"/>
                <w:szCs w:val="20"/>
              </w:rPr>
              <w:t>3</w:t>
            </w:r>
            <w:r w:rsidRPr="00DA7095">
              <w:rPr>
                <w:rFonts w:hint="eastAsia"/>
                <w:sz w:val="20"/>
                <w:szCs w:val="20"/>
              </w:rPr>
              <w:t>名班主任，</w:t>
            </w:r>
            <w:r w:rsidRPr="00DA7095">
              <w:rPr>
                <w:rFonts w:hint="eastAsia"/>
                <w:sz w:val="20"/>
                <w:szCs w:val="20"/>
              </w:rPr>
              <w:t>2</w:t>
            </w:r>
            <w:r w:rsidRPr="00DA7095">
              <w:rPr>
                <w:rFonts w:hint="eastAsia"/>
                <w:sz w:val="20"/>
                <w:szCs w:val="20"/>
              </w:rPr>
              <w:t>名青年教师；小初衔接东部片区（初中）七年级的</w:t>
            </w:r>
            <w:r w:rsidRPr="00DA7095">
              <w:rPr>
                <w:rFonts w:hint="eastAsia"/>
                <w:sz w:val="20"/>
                <w:szCs w:val="20"/>
              </w:rPr>
              <w:t>3</w:t>
            </w:r>
            <w:r w:rsidRPr="00DA7095">
              <w:rPr>
                <w:rFonts w:hint="eastAsia"/>
                <w:sz w:val="20"/>
                <w:szCs w:val="20"/>
              </w:rPr>
              <w:t>名班主任，</w:t>
            </w:r>
            <w:r w:rsidRPr="00DA7095">
              <w:rPr>
                <w:rFonts w:hint="eastAsia"/>
                <w:sz w:val="20"/>
                <w:szCs w:val="20"/>
              </w:rPr>
              <w:t>2</w:t>
            </w:r>
            <w:r w:rsidRPr="00DA7095">
              <w:rPr>
                <w:rFonts w:hint="eastAsia"/>
                <w:sz w:val="20"/>
                <w:szCs w:val="20"/>
              </w:rPr>
              <w:t>名青年教师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C26E72" w14:paraId="54305EE2" w14:textId="77777777" w:rsidTr="000E2DF6">
        <w:trPr>
          <w:trHeight w:val="12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19DDE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3AD" w14:textId="557E4199" w:rsidR="00C26E72" w:rsidRPr="00B50DDB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5E6" w14:textId="4BA828B0" w:rsidR="00C26E72" w:rsidRPr="00B50DDB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1F49" w14:textId="42D2923B" w:rsidR="00C26E72" w:rsidRPr="002919A9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FF1F" w14:textId="5AE721DF" w:rsidR="00C26E72" w:rsidRPr="00D15D5E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2CAB" w14:textId="3394ABB7" w:rsidR="00C26E72" w:rsidRPr="000C0318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</w:p>
        </w:tc>
      </w:tr>
      <w:tr w:rsidR="00C26E72" w14:paraId="277EB2CE" w14:textId="77777777" w:rsidTr="000E2DF6">
        <w:trPr>
          <w:trHeight w:val="12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CCAD1" w14:textId="75686F0B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12月25日</w:t>
            </w:r>
          </w:p>
          <w:p w14:paraId="33514250" w14:textId="41F9C9B2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周三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267" w14:textId="086B321E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Pr="00E623C4"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8FE2" w14:textId="15F8D7BE" w:rsidR="00C26E72" w:rsidRPr="00E623C4" w:rsidRDefault="00C26E72" w:rsidP="00C26E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623C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美术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E0F" w14:textId="0E9EDE56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常州美术馆</w:t>
            </w:r>
            <w:r w:rsidRPr="003E2013">
              <w:rPr>
                <w:sz w:val="20"/>
                <w:szCs w:val="20"/>
              </w:rPr>
              <w:t>3</w:t>
            </w:r>
            <w:r w:rsidRPr="003E2013">
              <w:rPr>
                <w:sz w:val="20"/>
                <w:szCs w:val="20"/>
              </w:rPr>
              <w:t>楼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E2F3F" w14:textId="70EEA78E" w:rsidR="00C26E72" w:rsidRPr="00E623C4" w:rsidRDefault="00C26E72" w:rsidP="00C26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3E2013">
              <w:rPr>
                <w:sz w:val="20"/>
                <w:szCs w:val="20"/>
              </w:rPr>
              <w:t>2024</w:t>
            </w:r>
            <w:r w:rsidRPr="003E2013">
              <w:rPr>
                <w:sz w:val="20"/>
                <w:szCs w:val="20"/>
              </w:rPr>
              <w:t>常州烙画精品展暨</w:t>
            </w:r>
            <w:r w:rsidRPr="003E2013">
              <w:rPr>
                <w:sz w:val="20"/>
                <w:szCs w:val="20"/>
              </w:rPr>
              <w:t>2025</w:t>
            </w:r>
            <w:r w:rsidRPr="003E2013">
              <w:rPr>
                <w:sz w:val="20"/>
                <w:szCs w:val="20"/>
              </w:rPr>
              <w:t>常州</w:t>
            </w:r>
            <w:r w:rsidRPr="003E2013">
              <w:rPr>
                <w:sz w:val="20"/>
                <w:szCs w:val="20"/>
              </w:rPr>
              <w:t xml:space="preserve"> </w:t>
            </w:r>
            <w:r w:rsidRPr="003E2013">
              <w:rPr>
                <w:sz w:val="20"/>
                <w:szCs w:val="20"/>
              </w:rPr>
              <w:t>烙画进京展技能选拔赛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BB990" w14:textId="0F8B6000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市区含天宁、钟楼、经开、新北区</w:t>
            </w:r>
            <w:r w:rsidRPr="003E2013">
              <w:rPr>
                <w:sz w:val="20"/>
                <w:szCs w:val="20"/>
              </w:rPr>
              <w:t xml:space="preserve"> </w:t>
            </w:r>
            <w:r w:rsidRPr="003E2013">
              <w:rPr>
                <w:sz w:val="20"/>
                <w:szCs w:val="20"/>
              </w:rPr>
              <w:t>中小学美术教师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C26E72" w14:paraId="2457E75C" w14:textId="77777777" w:rsidTr="000E2DF6">
        <w:trPr>
          <w:trHeight w:val="371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A04A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325B2" w14:textId="52E51662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1FC90" w14:textId="38775D4C" w:rsidR="00C26E72" w:rsidRPr="00E623C4" w:rsidRDefault="00C26E72" w:rsidP="00C26E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道法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2F84B" w14:textId="4CD3F531" w:rsidR="00C26E72" w:rsidRPr="00E623C4" w:rsidRDefault="00C26E72" w:rsidP="00C26E72">
            <w:pPr>
              <w:widowControl/>
              <w:rPr>
                <w:sz w:val="20"/>
                <w:szCs w:val="20"/>
              </w:rPr>
            </w:pPr>
            <w:r w:rsidRPr="00401312">
              <w:rPr>
                <w:rFonts w:hint="eastAsia"/>
                <w:sz w:val="20"/>
                <w:szCs w:val="20"/>
              </w:rPr>
              <w:t>市实验初级中学天宁分校录播室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DA5C" w14:textId="2EF5E336" w:rsidR="00C26E72" w:rsidRPr="00E623C4" w:rsidRDefault="00C26E72" w:rsidP="00C26E72">
            <w:pPr>
              <w:widowControl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401312">
              <w:rPr>
                <w:sz w:val="20"/>
                <w:szCs w:val="20"/>
              </w:rPr>
              <w:t>初中道德与</w:t>
            </w:r>
            <w:proofErr w:type="gramStart"/>
            <w:r w:rsidRPr="00401312">
              <w:rPr>
                <w:sz w:val="20"/>
                <w:szCs w:val="20"/>
              </w:rPr>
              <w:t>法治七</w:t>
            </w:r>
            <w:proofErr w:type="gramEnd"/>
            <w:r w:rsidRPr="00401312">
              <w:rPr>
                <w:sz w:val="20"/>
                <w:szCs w:val="20"/>
              </w:rPr>
              <w:t>年级教材培训</w:t>
            </w:r>
            <w:r w:rsidRPr="00401312">
              <w:rPr>
                <w:sz w:val="20"/>
                <w:szCs w:val="20"/>
              </w:rPr>
              <w:t xml:space="preserve"> </w:t>
            </w:r>
            <w:r w:rsidRPr="00401312">
              <w:rPr>
                <w:sz w:val="20"/>
                <w:szCs w:val="20"/>
              </w:rPr>
              <w:t>课题：</w:t>
            </w:r>
            <w:r w:rsidRPr="00401312">
              <w:rPr>
                <w:sz w:val="20"/>
                <w:szCs w:val="20"/>
              </w:rPr>
              <w:t xml:space="preserve"> </w:t>
            </w:r>
            <w:r w:rsidRPr="00401312">
              <w:rPr>
                <w:sz w:val="20"/>
                <w:szCs w:val="20"/>
              </w:rPr>
              <w:t>《在劳动中实现人生价值》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DF08" w14:textId="62642E9C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401312">
              <w:rPr>
                <w:sz w:val="20"/>
                <w:szCs w:val="20"/>
              </w:rPr>
              <w:t>局属、天宁区、钟楼区、新北区、经开区七年级教师。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C26E72" w14:paraId="5573F6B4" w14:textId="77777777" w:rsidTr="000E2DF6">
        <w:trPr>
          <w:trHeight w:val="371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8757C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D968" w14:textId="708AD7D5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4FEF" w14:textId="1986F4E7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B660F" w14:textId="696DF265" w:rsidR="00C26E72" w:rsidRPr="00C26E72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新北区龙城初级中学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05F1" w14:textId="39F8FA89" w:rsidR="00C26E72" w:rsidRPr="00C26E72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新北区第六批中学生物黄伟文优秀教师培育室第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次活动（详见培育室网站通知）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ED1A" w14:textId="1FB03E8D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黄伟文优秀教师培育室全体成员，欢迎其他信息科技教师参加</w:t>
            </w:r>
          </w:p>
        </w:tc>
      </w:tr>
      <w:tr w:rsidR="00C26E72" w14:paraId="4A2059BB" w14:textId="77777777" w:rsidTr="000E2DF6">
        <w:trPr>
          <w:trHeight w:val="371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90BC3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3E3" w14:textId="475C6676" w:rsidR="00C26E72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 xml:space="preserve">30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929B" w14:textId="3ED3A265" w:rsidR="00C26E72" w:rsidRDefault="00C26E72" w:rsidP="00C26E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校长、副校长、物理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B27AB" w14:textId="5809DB40" w:rsidR="00C26E72" w:rsidRPr="00DA7095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奔牛初中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790D" w14:textId="0D2D08EF" w:rsidR="00C26E72" w:rsidRPr="00C26E72" w:rsidRDefault="00C26E72" w:rsidP="00C26E7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新北区现代技术支持课堂教学改革推进会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CED4" w14:textId="13BC74C5" w:rsidR="00C26E72" w:rsidRPr="00C26E72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各中小学校长、分管校长、小学语文骨干教师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名、初中物理骨干教师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C26E72" w14:paraId="6A0879A4" w14:textId="77777777" w:rsidTr="000E2DF6">
        <w:trPr>
          <w:trHeight w:val="371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27F6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FDC8" w14:textId="29294F36" w:rsidR="00C26E72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AD56" w14:textId="536DBEA8" w:rsidR="00C26E72" w:rsidRDefault="00C26E72" w:rsidP="00C26E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8140" w14:textId="735AAC2F" w:rsidR="00C26E72" w:rsidRPr="00C26E72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龙城初级中学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5942" w14:textId="1C65A8AD" w:rsidR="00C26E72" w:rsidRPr="00C26E72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小初衔接（东部片区）语文学科活动（上课：徐一涵，讲座：时娟芳）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3E6C1" w14:textId="73BEBB43" w:rsidR="00C26E72" w:rsidRPr="00C26E72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东部片区小学语文教研组长、六年级语文备课组长、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名骨干教师，东部片区初中语文教研组长、七年级语文备课组长、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名骨干教师，小初衔接语文课题组全体成员</w:t>
            </w:r>
          </w:p>
        </w:tc>
      </w:tr>
      <w:tr w:rsidR="00C26E72" w14:paraId="522B2E81" w14:textId="77777777" w:rsidTr="000E2DF6">
        <w:trPr>
          <w:trHeight w:val="35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CC2B" w14:textId="29C6B082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12月26日</w:t>
            </w:r>
          </w:p>
          <w:p w14:paraId="6F5A9031" w14:textId="2A9EB430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周四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AEA6" w14:textId="69D3F058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F03" w14:textId="4CA2EB97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语文</w:t>
            </w:r>
            <w:r w:rsidRPr="00E623C4"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4EB4" w14:textId="396D7CE6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河海实验学校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CED2" w14:textId="417DA4D8" w:rsidR="00C26E72" w:rsidRPr="0087745D" w:rsidRDefault="00C26E72" w:rsidP="00C26E72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曹燕卓越教师成长营第</w:t>
            </w:r>
            <w:r>
              <w:rPr>
                <w:rFonts w:hint="eastAsia"/>
                <w:sz w:val="20"/>
                <w:szCs w:val="20"/>
              </w:rPr>
              <w:t>28</w:t>
            </w:r>
            <w:r>
              <w:rPr>
                <w:rFonts w:hint="eastAsia"/>
                <w:sz w:val="20"/>
                <w:szCs w:val="20"/>
              </w:rPr>
              <w:t>次活动（上课：孙洁《夏洛的网》导读课，陈翠茹《海底两万里》导读课；讲座：储勇进）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32E2" w14:textId="385D4F28" w:rsidR="00C26E72" w:rsidRPr="0087745D" w:rsidRDefault="00C26E72" w:rsidP="00C26E7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曹燕卓越教师成长营全体成员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C26E72" w14:paraId="483BB7F7" w14:textId="77777777" w:rsidTr="000E2DF6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F3E87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FC11" w14:textId="6237278D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8</w:t>
            </w:r>
            <w:r w:rsidRPr="00E56FA9">
              <w:rPr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5E1" w14:textId="3E23ED72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美术、音乐</w:t>
            </w:r>
            <w:r w:rsidRPr="00E623C4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01857" w14:textId="439D0698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飞龙中学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137F" w14:textId="3ED201CB" w:rsidR="00C26E72" w:rsidRPr="0087745D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初中美术、舞蹈融合教学研讨（上课</w:t>
            </w:r>
            <w:r>
              <w:rPr>
                <w:rFonts w:hint="eastAsi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陈依妍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王娟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陶红）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BCBC" w14:textId="620C7B94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音乐、美术老师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  <w:tr w:rsidR="00C26E72" w14:paraId="17441913" w14:textId="77777777" w:rsidTr="000E2DF6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5D7E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C1D" w14:textId="757CDC9A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5700" w14:textId="647AB976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语文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B52E6" w14:textId="07EBC60D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中天实验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085D" w14:textId="221D3A42" w:rsidR="00C26E72" w:rsidRPr="00E623C4" w:rsidRDefault="00C26E72" w:rsidP="00C26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>初中语文青年教师专业成长展示（上课</w:t>
            </w:r>
            <w:r>
              <w:rPr>
                <w:rFonts w:hint="eastAsi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时榴红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迟晓旭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 w:val="20"/>
                <w:szCs w:val="20"/>
              </w:rPr>
              <w:t>讲座</w:t>
            </w:r>
            <w:r>
              <w:rPr>
                <w:rFonts w:hint="eastAsia"/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</w:rPr>
              <w:t>赵无双）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A437" w14:textId="72223A8C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全体</w:t>
            </w: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</w:rPr>
              <w:t>周岁以下语文教师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C26E72" w14:paraId="0FD63015" w14:textId="77777777" w:rsidTr="000E2DF6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98838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9745" w14:textId="65239F8D" w:rsidR="00C26E72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247C" w14:textId="72104886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F6A88" w14:textId="61F24623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 w:rsidRPr="003E2013">
              <w:rPr>
                <w:sz w:val="20"/>
                <w:szCs w:val="20"/>
              </w:rPr>
              <w:t>明德实验中学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DA2A" w14:textId="78CFD36B" w:rsidR="00C26E72" w:rsidRPr="00E623C4" w:rsidRDefault="00C26E72" w:rsidP="00C26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E2013">
              <w:rPr>
                <w:sz w:val="20"/>
                <w:szCs w:val="20"/>
              </w:rPr>
              <w:t>1.</w:t>
            </w:r>
            <w:r w:rsidRPr="003E2013">
              <w:rPr>
                <w:sz w:val="20"/>
                <w:szCs w:val="20"/>
              </w:rPr>
              <w:t>同课异构《二次函数中的线段问题》</w:t>
            </w:r>
            <w:r w:rsidRPr="003E2013">
              <w:rPr>
                <w:sz w:val="20"/>
                <w:szCs w:val="20"/>
              </w:rPr>
              <w:t xml:space="preserve"> </w:t>
            </w:r>
            <w:r w:rsidRPr="003E2013">
              <w:rPr>
                <w:sz w:val="20"/>
                <w:szCs w:val="20"/>
              </w:rPr>
              <w:t>（王丽君、林慧）</w:t>
            </w:r>
            <w:r w:rsidRPr="003E2013">
              <w:rPr>
                <w:sz w:val="20"/>
                <w:szCs w:val="20"/>
              </w:rPr>
              <w:t xml:space="preserve"> 2.</w:t>
            </w:r>
            <w:r w:rsidRPr="003E2013">
              <w:rPr>
                <w:sz w:val="20"/>
                <w:szCs w:val="20"/>
              </w:rPr>
              <w:t>微讲座《浅谈数学思维方法与解题教学》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79B7" w14:textId="6C51D849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九年级数学老师</w:t>
            </w:r>
            <w:r>
              <w:rPr>
                <w:rFonts w:hint="eastAsia"/>
                <w:sz w:val="20"/>
                <w:szCs w:val="20"/>
              </w:rPr>
              <w:t>1-2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C26E72" w14:paraId="213FA05F" w14:textId="77777777" w:rsidTr="000E2DF6">
        <w:trPr>
          <w:trHeight w:val="18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22F3" w14:textId="7777777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D7D" w14:textId="7D94A3B6" w:rsidR="00C26E72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A80" w14:textId="7430575E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6563" w14:textId="57E7D702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6E97" w14:textId="2F75DE8F" w:rsidR="00C26E72" w:rsidRPr="0087745D" w:rsidRDefault="00C26E72" w:rsidP="00C26E72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8CA" w14:textId="7005F431" w:rsidR="00C26E72" w:rsidRPr="0087745D" w:rsidRDefault="00C26E72" w:rsidP="00C26E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:rsidR="00C26E72" w14:paraId="7625E414" w14:textId="77777777" w:rsidTr="000E2DF6">
        <w:trPr>
          <w:trHeight w:val="247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386776" w14:textId="392BD08A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12月27s日</w:t>
            </w:r>
          </w:p>
          <w:p w14:paraId="38D99A1F" w14:textId="65F3D9D7" w:rsidR="00C26E72" w:rsidRDefault="00C26E72" w:rsidP="00C26E72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周五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E28" w14:textId="3F119765" w:rsidR="00C26E72" w:rsidRPr="00E623C4" w:rsidRDefault="00C26E72" w:rsidP="00C26E7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0E5F" w14:textId="7AF846D7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 w:rsidRPr="00E623C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2AFFF" w14:textId="3749AAC9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 w:rsidRPr="00E623C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4F53" w14:textId="2B098289" w:rsidR="00C26E72" w:rsidRPr="00E623C4" w:rsidRDefault="00C26E72" w:rsidP="00C26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6ED7" w14:textId="3A8D38C0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C26E72" w14:paraId="18D0B829" w14:textId="77777777" w:rsidTr="000E2DF6">
        <w:trPr>
          <w:trHeight w:val="365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3BBB" w14:textId="77777777" w:rsidR="00C26E72" w:rsidRDefault="00C26E72" w:rsidP="00C26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AE9" w14:textId="3F55163E" w:rsidR="00C26E72" w:rsidRPr="00E623C4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全天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7EA7" w14:textId="66B8C445" w:rsidR="00C26E72" w:rsidRPr="00E623C4" w:rsidRDefault="00C26E72" w:rsidP="00C26E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英语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B96A0" w14:textId="72B6B7DE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溧阳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651" w14:textId="2DDC7D81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常州市小学英语年会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9221" w14:textId="4A0DE652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指定骨干教师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人</w:t>
            </w:r>
          </w:p>
        </w:tc>
      </w:tr>
      <w:tr w:rsidR="00C26E72" w14:paraId="515E5D15" w14:textId="77777777" w:rsidTr="000E2DF6">
        <w:trPr>
          <w:trHeight w:val="31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C01EA" w14:textId="77777777" w:rsidR="00C26E72" w:rsidRDefault="00C26E72" w:rsidP="00C26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33D7" w14:textId="3183C6D5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27-28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A408" w14:textId="3AD7A120" w:rsidR="00C26E72" w:rsidRPr="00E623C4" w:rsidRDefault="00C26E72" w:rsidP="00C26E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623C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地理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A85" w14:textId="5FCAE850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河海实验学校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06492" w14:textId="2FBE15CC" w:rsidR="00C26E72" w:rsidRPr="0087745D" w:rsidRDefault="00C26E72" w:rsidP="00C26E7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初中地理教师基本素养考核</w:t>
            </w:r>
            <w:r w:rsidRPr="00E623C4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103B" w14:textId="2477867A" w:rsidR="00C26E72" w:rsidRPr="0087745D" w:rsidRDefault="00C26E72" w:rsidP="00C26E72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全体初中地理老师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  <w:tr w:rsidR="00C26E72" w14:paraId="4A598A23" w14:textId="77777777" w:rsidTr="000E2DF6">
        <w:trPr>
          <w:trHeight w:val="832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F277" w14:textId="77777777" w:rsidR="00C26E72" w:rsidRDefault="00C26E72" w:rsidP="00C26E72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F6F" w14:textId="315B31B6" w:rsidR="00C26E72" w:rsidRPr="00E623C4" w:rsidRDefault="00C26E72" w:rsidP="00C26E7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D713" w14:textId="191BE8C3" w:rsidR="00C26E72" w:rsidRPr="00E623C4" w:rsidRDefault="00C26E72" w:rsidP="00C26E7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ADE6" w14:textId="758B30F8" w:rsidR="00C26E72" w:rsidRDefault="00C26E72" w:rsidP="00C26E72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1AAA" w14:textId="2D4AFBC7" w:rsidR="00C26E72" w:rsidRPr="00E623C4" w:rsidRDefault="00C26E72" w:rsidP="00C26E7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9186" w14:textId="7DEAB54D" w:rsidR="00C26E72" w:rsidRPr="00E623C4" w:rsidRDefault="00C26E72" w:rsidP="00C26E72">
            <w:pPr>
              <w:widowControl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</w:p>
        </w:tc>
      </w:tr>
    </w:tbl>
    <w:p w14:paraId="7198116E" w14:textId="1116E789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2024-2025</w:t>
      </w:r>
      <w:r>
        <w:rPr>
          <w:rFonts w:hint="eastAsia"/>
          <w:b/>
          <w:sz w:val="24"/>
          <w:szCs w:val="24"/>
        </w:rPr>
        <w:t>学年度第一学期新北区新龙实验（新桥初中）第</w:t>
      </w:r>
      <w:r w:rsidR="00040C68">
        <w:rPr>
          <w:rFonts w:hint="eastAsia"/>
          <w:b/>
          <w:sz w:val="24"/>
          <w:szCs w:val="24"/>
        </w:rPr>
        <w:t>1</w:t>
      </w:r>
      <w:r w:rsidR="00916E27"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2638E" w14:textId="77777777" w:rsidR="00270CC3" w:rsidRDefault="00270CC3" w:rsidP="00BD20E7">
      <w:r>
        <w:separator/>
      </w:r>
    </w:p>
  </w:endnote>
  <w:endnote w:type="continuationSeparator" w:id="0">
    <w:p w14:paraId="0FDC4709" w14:textId="77777777" w:rsidR="00270CC3" w:rsidRDefault="00270CC3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8B1E9" w14:textId="77777777" w:rsidR="00270CC3" w:rsidRDefault="00270CC3" w:rsidP="00BD20E7">
      <w:r>
        <w:separator/>
      </w:r>
    </w:p>
  </w:footnote>
  <w:footnote w:type="continuationSeparator" w:id="0">
    <w:p w14:paraId="6C9DDC32" w14:textId="77777777" w:rsidR="00270CC3" w:rsidRDefault="00270CC3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66D12"/>
    <w:rsid w:val="00076DCE"/>
    <w:rsid w:val="00087BCA"/>
    <w:rsid w:val="000A29EA"/>
    <w:rsid w:val="000A4577"/>
    <w:rsid w:val="000A7299"/>
    <w:rsid w:val="000C0318"/>
    <w:rsid w:val="000E2DF6"/>
    <w:rsid w:val="00103E20"/>
    <w:rsid w:val="00135336"/>
    <w:rsid w:val="001513BA"/>
    <w:rsid w:val="00162F10"/>
    <w:rsid w:val="001C788D"/>
    <w:rsid w:val="001F2ED5"/>
    <w:rsid w:val="00200F4E"/>
    <w:rsid w:val="00226873"/>
    <w:rsid w:val="00234936"/>
    <w:rsid w:val="00262EFB"/>
    <w:rsid w:val="00270CC3"/>
    <w:rsid w:val="00286354"/>
    <w:rsid w:val="0028636A"/>
    <w:rsid w:val="002919A9"/>
    <w:rsid w:val="002B038D"/>
    <w:rsid w:val="002E47D2"/>
    <w:rsid w:val="002F0AE6"/>
    <w:rsid w:val="003117AC"/>
    <w:rsid w:val="00332599"/>
    <w:rsid w:val="00336535"/>
    <w:rsid w:val="003D43D6"/>
    <w:rsid w:val="003E2013"/>
    <w:rsid w:val="00401312"/>
    <w:rsid w:val="00410EA3"/>
    <w:rsid w:val="00412267"/>
    <w:rsid w:val="00424917"/>
    <w:rsid w:val="004377AB"/>
    <w:rsid w:val="00440517"/>
    <w:rsid w:val="00440CEA"/>
    <w:rsid w:val="00441D78"/>
    <w:rsid w:val="004738C8"/>
    <w:rsid w:val="004861FF"/>
    <w:rsid w:val="00494A3D"/>
    <w:rsid w:val="004A1DB9"/>
    <w:rsid w:val="004A71F6"/>
    <w:rsid w:val="004D4F22"/>
    <w:rsid w:val="004F15CF"/>
    <w:rsid w:val="005229D3"/>
    <w:rsid w:val="00535FE8"/>
    <w:rsid w:val="00541721"/>
    <w:rsid w:val="00555D3F"/>
    <w:rsid w:val="005F53E7"/>
    <w:rsid w:val="00601CC1"/>
    <w:rsid w:val="00613835"/>
    <w:rsid w:val="006D6E90"/>
    <w:rsid w:val="00741357"/>
    <w:rsid w:val="007432A7"/>
    <w:rsid w:val="007B7495"/>
    <w:rsid w:val="00811CDD"/>
    <w:rsid w:val="008609E1"/>
    <w:rsid w:val="0087745D"/>
    <w:rsid w:val="008A4083"/>
    <w:rsid w:val="008C77F0"/>
    <w:rsid w:val="008D4E59"/>
    <w:rsid w:val="008F70DC"/>
    <w:rsid w:val="00916E27"/>
    <w:rsid w:val="00945866"/>
    <w:rsid w:val="00953494"/>
    <w:rsid w:val="00966F43"/>
    <w:rsid w:val="00972B47"/>
    <w:rsid w:val="00991ED3"/>
    <w:rsid w:val="00997F33"/>
    <w:rsid w:val="009A4F5A"/>
    <w:rsid w:val="00A25638"/>
    <w:rsid w:val="00A42A33"/>
    <w:rsid w:val="00A55F73"/>
    <w:rsid w:val="00AA35F6"/>
    <w:rsid w:val="00AA4F92"/>
    <w:rsid w:val="00AB1A7A"/>
    <w:rsid w:val="00AC1AA4"/>
    <w:rsid w:val="00B00A6B"/>
    <w:rsid w:val="00B07595"/>
    <w:rsid w:val="00B123B3"/>
    <w:rsid w:val="00B136D7"/>
    <w:rsid w:val="00B218F2"/>
    <w:rsid w:val="00B35B4E"/>
    <w:rsid w:val="00B50DDB"/>
    <w:rsid w:val="00B54CDD"/>
    <w:rsid w:val="00B604EB"/>
    <w:rsid w:val="00B716A5"/>
    <w:rsid w:val="00BC310B"/>
    <w:rsid w:val="00BC48FD"/>
    <w:rsid w:val="00BD20E7"/>
    <w:rsid w:val="00C26E72"/>
    <w:rsid w:val="00C46B15"/>
    <w:rsid w:val="00C61E64"/>
    <w:rsid w:val="00C753F1"/>
    <w:rsid w:val="00C846EE"/>
    <w:rsid w:val="00C86C9A"/>
    <w:rsid w:val="00CC2E64"/>
    <w:rsid w:val="00CF4D08"/>
    <w:rsid w:val="00D00C90"/>
    <w:rsid w:val="00D15D5E"/>
    <w:rsid w:val="00DA121B"/>
    <w:rsid w:val="00DA7095"/>
    <w:rsid w:val="00E3191E"/>
    <w:rsid w:val="00E4623F"/>
    <w:rsid w:val="00E53881"/>
    <w:rsid w:val="00E56FA9"/>
    <w:rsid w:val="00E623C4"/>
    <w:rsid w:val="00E774D7"/>
    <w:rsid w:val="00EB4835"/>
    <w:rsid w:val="00F267AA"/>
    <w:rsid w:val="00F3421B"/>
    <w:rsid w:val="00F66BE6"/>
    <w:rsid w:val="00FD6F97"/>
    <w:rsid w:val="00FE014F"/>
    <w:rsid w:val="00FE62F7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1491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16</cp:revision>
  <dcterms:created xsi:type="dcterms:W3CDTF">2024-09-02T01:44:00Z</dcterms:created>
  <dcterms:modified xsi:type="dcterms:W3CDTF">2024-12-23T05:49:00Z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