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D7AF"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中五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 w14:paraId="682C8C65"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16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期一 晴</w:t>
      </w:r>
    </w:p>
    <w:p w14:paraId="16D7B978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 w14:paraId="76637826"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 w14:paraId="6750379E"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 w14:paraId="1E2CCCD8"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 w14:paraId="50F84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，1人请假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 w14:paraId="145B6719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 w14:paraId="7D117648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 w14:paraId="47B997A9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 w14:paraId="0C94A7E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 w14:paraId="65D2687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2提醒后完成     3未完成</w:t>
      </w:r>
    </w:p>
    <w:p w14:paraId="1394A217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2基本按要求整理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 w14:paraId="66C2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 w14:paraId="0E93E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 w14:paraId="0BF7A5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 w14:paraId="74D67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 w14:paraId="6FD07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 w14:paraId="377534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5F4B4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 w14:paraId="1C18A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 w14:paraId="6A6D32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 w14:paraId="007F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23448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 w14:paraId="6889AA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0FB156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3A2D3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5A29E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 w14:paraId="6E3B8C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 w14:paraId="0C7210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 w14:paraId="10A8FE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62D1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8FF5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080" w:type="dxa"/>
            <w:noWrap w:val="0"/>
            <w:vAlign w:val="top"/>
          </w:tcPr>
          <w:p w14:paraId="739F38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601ED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1D9F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4EFCE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 w14:paraId="147EE5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6F711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23EDE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ABF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933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 w14:paraId="75681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中午入园</w:t>
            </w:r>
          </w:p>
        </w:tc>
        <w:tc>
          <w:tcPr>
            <w:tcW w:w="1068" w:type="dxa"/>
            <w:noWrap w:val="0"/>
            <w:vAlign w:val="top"/>
          </w:tcPr>
          <w:p w14:paraId="5F549D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DED61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6F36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 w14:paraId="79F9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02A6A7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7829D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318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4FE82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 w14:paraId="0E8CBA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737EDF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652C6D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60C38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 w14:paraId="3F285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6E6F9B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6741D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0FA2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144C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 w14:paraId="412F64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F3523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43AB74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95A9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 w14:paraId="181A8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21" w:type="dxa"/>
            <w:noWrap w:val="0"/>
            <w:vAlign w:val="top"/>
          </w:tcPr>
          <w:p w14:paraId="102FCF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3BBA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EB6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62EFE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 w14:paraId="4E97EE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37B09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 w14:paraId="13475B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01C20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 w14:paraId="7FA32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7C73B9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3EE7DD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7CF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054FB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 w14:paraId="5CD56E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3063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FFB7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745A1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 w14:paraId="6DDB44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35F856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5DC7A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B31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1856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 w14:paraId="303E6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F612B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9B270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27F25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 w14:paraId="0B147B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287C7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534F74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B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AFCB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 w14:paraId="3EFDC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32E938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ACA94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2DE0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 w14:paraId="1382A5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5CF460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0156D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208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AF9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 w14:paraId="7A0D1C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51754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2639B3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 w14:paraId="3E977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 w14:paraId="663EE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43B7D0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40E3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A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EAB5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 w14:paraId="4874D4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35FC8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36F86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F511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 w14:paraId="369498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5FBD1E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9340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 w14:paraId="362348C5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322F70B3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0A944224"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 w14:paraId="33384C6F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34060CCE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6D26706"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 w14:paraId="48C78B7B"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今天的早点我们喝的是热乎乎的牛奶，有香甜的饼干真是太美味啦！宝贝们吃得津津有味，牛奶也都按个人所需喝完了。希望明天我们的宝贝们可以继续保持哦！</w:t>
      </w:r>
    </w:p>
    <w:p w14:paraId="34C3C962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62CB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CC64CD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集体活动：方爷爷和圆奶奶</w:t>
            </w:r>
          </w:p>
        </w:tc>
      </w:tr>
      <w:tr w14:paraId="2BF8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3C4D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借用故事《方爷爷和圆奶奶》的情境，帮助幼儿运用不同的方法数圆形和方形的个数：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从下到上、从大到小、从外到里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。其中对孩子来说较为困难的是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图形的包含关系、套数。</w:t>
            </w:r>
          </w:p>
          <w:p w14:paraId="195D3E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班幼儿认识圆形和方形，但在一个整体或组合中数其中含有几个圆形、几个方形，幼儿没有进行过探索，此类有包含关系的数数幼儿也接触甚少。幼儿在老师的引导下能说出一些数数的方法，但是实际运用能力还不强，一般孩子是数到哪里算哪里，对数的方法的采用没有目的性。</w:t>
            </w:r>
          </w:p>
        </w:tc>
      </w:tr>
      <w:tr w14:paraId="27803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2610E2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1320800</wp:posOffset>
                  </wp:positionH>
                  <wp:positionV relativeFrom="page">
                    <wp:posOffset>215900</wp:posOffset>
                  </wp:positionV>
                  <wp:extent cx="2755265" cy="2066290"/>
                  <wp:effectExtent l="139700" t="109220" r="137795" b="125730"/>
                  <wp:wrapTopAndBottom/>
                  <wp:docPr id="2" name="图片 2" descr="C:/Users/25430/Desktop/IMG_8815.JPGIMG_8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IMG_8815.JPGIMG_88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1F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04370A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1183640</wp:posOffset>
                  </wp:positionH>
                  <wp:positionV relativeFrom="page">
                    <wp:posOffset>505460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IMG_8816.JPGIMG_8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IMG_8816.JPGIMG_88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C55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49B68B6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77FE04E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1236980</wp:posOffset>
                  </wp:positionH>
                  <wp:positionV relativeFrom="page">
                    <wp:posOffset>421005</wp:posOffset>
                  </wp:positionV>
                  <wp:extent cx="2428875" cy="1837690"/>
                  <wp:effectExtent l="139700" t="109220" r="128905" b="125730"/>
                  <wp:wrapTopAndBottom/>
                  <wp:docPr id="4" name="图片 4" descr="C:/Users/25430/Desktop/IMG_8814.JPGIMG_8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IMG_8814.JPGIMG_88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49" r="4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8376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27A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ED4087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401955</wp:posOffset>
                  </wp:positionV>
                  <wp:extent cx="2755265" cy="2066290"/>
                  <wp:effectExtent l="139700" t="109220" r="137795" b="125730"/>
                  <wp:wrapTopAndBottom/>
                  <wp:docPr id="12" name="图片 12" descr="C:/Users/25430/Desktop/IMG_8817.JPGIMG_8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25430/Desktop/IMG_8817.JPGIMG_881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1B77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BEF2ED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1435100</wp:posOffset>
                  </wp:positionH>
                  <wp:positionV relativeFrom="page">
                    <wp:posOffset>121920</wp:posOffset>
                  </wp:positionV>
                  <wp:extent cx="2755265" cy="2066290"/>
                  <wp:effectExtent l="139700" t="109220" r="137795" b="125730"/>
                  <wp:wrapTopAndBottom/>
                  <wp:docPr id="5" name="图片 5" descr="C:/Users/25430/Desktop/IMG_8818.JPGIMG_8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25430/Desktop/IMG_8818.JPGIMG_881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790EB1F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 w14:paraId="18166DB9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43DEEB5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 w14:paraId="2416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 w14:paraId="2D8FAC8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 w14:paraId="5DC174F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 w14:paraId="30F52FC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 w14:paraId="37FCA15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 w14:paraId="0EE79E9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 w14:paraId="134B1D1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 w14:paraId="2BBA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73C3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 w14:paraId="34C18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 w14:paraId="297A3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8E54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65C12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ACCFB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41E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DF7F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 w14:paraId="2EE9C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 w14:paraId="4A758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A9350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D40C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 w14:paraId="40888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B7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A291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 w14:paraId="711B4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 w14:paraId="7A0AFE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0581D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596C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 w14:paraId="5CC1A1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47D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 w14:paraId="2DC5B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 w14:paraId="099D7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452" w:type="dxa"/>
            <w:vAlign w:val="top"/>
          </w:tcPr>
          <w:p w14:paraId="77CACA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B64C6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7F7ED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1906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C4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0204C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 w14:paraId="33374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 w14:paraId="5A6A5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617BA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6C39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CF8C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8C2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25FD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 w14:paraId="7E96F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 w14:paraId="376D8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C8949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B5085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D470F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E3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 w14:paraId="2A635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 w14:paraId="2F7F5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 w14:paraId="278431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B7E02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F66C6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CDD65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C0D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C08C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 w14:paraId="32519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 w14:paraId="2D4B8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9932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D702A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71E09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8E5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6A49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 w14:paraId="283C3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 w14:paraId="3EBFB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3633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B946B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6435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EAC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4FF8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 w14:paraId="48D24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 w14:paraId="2C05DE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3E470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3BD7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42797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  <w:lang w:val="en-US" w:eastAsia="zh-CN"/>
              </w:rPr>
              <w:t>尿裤子</w:t>
            </w:r>
          </w:p>
        </w:tc>
      </w:tr>
      <w:tr w14:paraId="013A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367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 w14:paraId="4E9F1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 w14:paraId="76FA0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9524F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3BA7E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2B2CA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36D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8D17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 w14:paraId="31648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 w14:paraId="625AC2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482EE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746C0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916B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61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DCE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 w14:paraId="26E6F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 w14:paraId="1847CE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BD670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814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B78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2738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DCCB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 w14:paraId="4E460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 w14:paraId="2B39F3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532751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2EB22E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79041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7698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F26C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 w14:paraId="1A770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 w14:paraId="276251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0F22E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E9502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10A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22C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 w14:paraId="54921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 w14:paraId="26E45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 w14:paraId="45DBB2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EE913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89F06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897E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06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2250B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 w14:paraId="6EFE5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 w14:paraId="228205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DB39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8042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 w14:paraId="424BC4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2DA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BF9D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 w14:paraId="1522E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 w14:paraId="45AD2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CB9DD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53B49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 w14:paraId="2915DA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9E3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11" w:type="dxa"/>
            <w:vAlign w:val="center"/>
          </w:tcPr>
          <w:p w14:paraId="3D2D0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 w14:paraId="6D9C6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 w14:paraId="0AEA1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2A4B0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E56D1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5895D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4DA9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BB27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 w14:paraId="47711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 w14:paraId="11EAB2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F10E8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7D4A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 w14:paraId="7974F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289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2AE7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 w14:paraId="6263C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 w14:paraId="18D83B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BE26A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6318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0A64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314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00C3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 w14:paraId="40396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 w14:paraId="3F15B9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B4FBD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9DA60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5020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 w14:paraId="403B869C"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 w14:paraId="6E5511E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天气逐渐变冷，请家长们为孩子穿上适宜的衣物！</w:t>
      </w:r>
    </w:p>
    <w:p w14:paraId="1FFB8609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 w14:paraId="5F817633"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666B5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AxLCJoZGlkIjoiMWI4NWYzZGFkNDJiYTY1ODFjMTg3YjM5MmNjODNlNDkiLCJ1c2VyQ291bnQiOjEwfQ=="/>
  </w:docVars>
  <w:rsids>
    <w:rsidRoot w:val="0CAD218B"/>
    <w:rsid w:val="00044593"/>
    <w:rsid w:val="00057F44"/>
    <w:rsid w:val="00091009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C76EA"/>
    <w:rsid w:val="01CE2B50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48F3A7C"/>
    <w:rsid w:val="05896D11"/>
    <w:rsid w:val="05B37EFF"/>
    <w:rsid w:val="05C80BF6"/>
    <w:rsid w:val="06302B36"/>
    <w:rsid w:val="071952B1"/>
    <w:rsid w:val="07E9660A"/>
    <w:rsid w:val="07FD1BB0"/>
    <w:rsid w:val="08C11568"/>
    <w:rsid w:val="0A3028C6"/>
    <w:rsid w:val="0A370541"/>
    <w:rsid w:val="0AEC04E6"/>
    <w:rsid w:val="0B3F483C"/>
    <w:rsid w:val="0BB00FE0"/>
    <w:rsid w:val="0CAD218B"/>
    <w:rsid w:val="0DF60314"/>
    <w:rsid w:val="0E581FD3"/>
    <w:rsid w:val="0E96765D"/>
    <w:rsid w:val="0EAD632E"/>
    <w:rsid w:val="0F275432"/>
    <w:rsid w:val="102E16C6"/>
    <w:rsid w:val="10500C86"/>
    <w:rsid w:val="115A7397"/>
    <w:rsid w:val="123705B8"/>
    <w:rsid w:val="1383227D"/>
    <w:rsid w:val="13DC26C2"/>
    <w:rsid w:val="144C4A15"/>
    <w:rsid w:val="14781F4B"/>
    <w:rsid w:val="147A54DE"/>
    <w:rsid w:val="14AC35C6"/>
    <w:rsid w:val="14AD6077"/>
    <w:rsid w:val="14C1519A"/>
    <w:rsid w:val="159B3577"/>
    <w:rsid w:val="16D06B72"/>
    <w:rsid w:val="18542C9F"/>
    <w:rsid w:val="190A3ABF"/>
    <w:rsid w:val="19B3334A"/>
    <w:rsid w:val="1AD53445"/>
    <w:rsid w:val="1B9B570A"/>
    <w:rsid w:val="1C8333DC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C90142"/>
    <w:rsid w:val="23294C75"/>
    <w:rsid w:val="23D6363B"/>
    <w:rsid w:val="246F57E4"/>
    <w:rsid w:val="247A47B6"/>
    <w:rsid w:val="24C53C66"/>
    <w:rsid w:val="24EA2059"/>
    <w:rsid w:val="255178F2"/>
    <w:rsid w:val="255D310D"/>
    <w:rsid w:val="258B635E"/>
    <w:rsid w:val="25D94AB8"/>
    <w:rsid w:val="26D92957"/>
    <w:rsid w:val="274A2035"/>
    <w:rsid w:val="275E0F0B"/>
    <w:rsid w:val="282C25F5"/>
    <w:rsid w:val="28763300"/>
    <w:rsid w:val="2917694E"/>
    <w:rsid w:val="2953701F"/>
    <w:rsid w:val="29834B89"/>
    <w:rsid w:val="2A57335C"/>
    <w:rsid w:val="2A9C0B11"/>
    <w:rsid w:val="2BD769B8"/>
    <w:rsid w:val="2C5135FC"/>
    <w:rsid w:val="2C945AE9"/>
    <w:rsid w:val="2CD074F4"/>
    <w:rsid w:val="2CE326F6"/>
    <w:rsid w:val="2D7172D8"/>
    <w:rsid w:val="2E48767F"/>
    <w:rsid w:val="2EBF662E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8817D0"/>
    <w:rsid w:val="33A03547"/>
    <w:rsid w:val="33CB036F"/>
    <w:rsid w:val="34993D92"/>
    <w:rsid w:val="3644399E"/>
    <w:rsid w:val="36B27181"/>
    <w:rsid w:val="38F25E0C"/>
    <w:rsid w:val="39435905"/>
    <w:rsid w:val="39464738"/>
    <w:rsid w:val="3958783B"/>
    <w:rsid w:val="395F70E5"/>
    <w:rsid w:val="396C5269"/>
    <w:rsid w:val="3A325BDF"/>
    <w:rsid w:val="3AB61800"/>
    <w:rsid w:val="3ABE7E6D"/>
    <w:rsid w:val="3B082828"/>
    <w:rsid w:val="3B5F384E"/>
    <w:rsid w:val="3D545A50"/>
    <w:rsid w:val="3E5A5287"/>
    <w:rsid w:val="3EEF5FBA"/>
    <w:rsid w:val="3FA70E1B"/>
    <w:rsid w:val="40396024"/>
    <w:rsid w:val="40A82D15"/>
    <w:rsid w:val="40C116A6"/>
    <w:rsid w:val="416F1AF6"/>
    <w:rsid w:val="419D104A"/>
    <w:rsid w:val="41E71B1A"/>
    <w:rsid w:val="422735D6"/>
    <w:rsid w:val="42D31531"/>
    <w:rsid w:val="44711E0B"/>
    <w:rsid w:val="449C1ABE"/>
    <w:rsid w:val="44B84072"/>
    <w:rsid w:val="455E32C7"/>
    <w:rsid w:val="455F762F"/>
    <w:rsid w:val="45794BB8"/>
    <w:rsid w:val="457D71CB"/>
    <w:rsid w:val="45886EAC"/>
    <w:rsid w:val="46D06A04"/>
    <w:rsid w:val="475542AB"/>
    <w:rsid w:val="47566698"/>
    <w:rsid w:val="47C8408E"/>
    <w:rsid w:val="48186905"/>
    <w:rsid w:val="48B15B78"/>
    <w:rsid w:val="48FF40E2"/>
    <w:rsid w:val="49175ED5"/>
    <w:rsid w:val="49946279"/>
    <w:rsid w:val="499B74DC"/>
    <w:rsid w:val="4A744C09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C5465E"/>
    <w:rsid w:val="4EDB288F"/>
    <w:rsid w:val="4F815C58"/>
    <w:rsid w:val="50DE1D47"/>
    <w:rsid w:val="50FC6711"/>
    <w:rsid w:val="51122F9B"/>
    <w:rsid w:val="511955CC"/>
    <w:rsid w:val="516A7A61"/>
    <w:rsid w:val="51FD02C8"/>
    <w:rsid w:val="5240678A"/>
    <w:rsid w:val="52855CF8"/>
    <w:rsid w:val="52AE0698"/>
    <w:rsid w:val="52CF070D"/>
    <w:rsid w:val="535E7E0F"/>
    <w:rsid w:val="53747AA5"/>
    <w:rsid w:val="53A46EE7"/>
    <w:rsid w:val="53C17EF8"/>
    <w:rsid w:val="53C56A98"/>
    <w:rsid w:val="54731328"/>
    <w:rsid w:val="54C97831"/>
    <w:rsid w:val="558217BC"/>
    <w:rsid w:val="55A33792"/>
    <w:rsid w:val="55AF7357"/>
    <w:rsid w:val="560C0097"/>
    <w:rsid w:val="56121AB8"/>
    <w:rsid w:val="57464786"/>
    <w:rsid w:val="5811161F"/>
    <w:rsid w:val="59540B4C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EEE4626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554FD3"/>
    <w:rsid w:val="64FD2657"/>
    <w:rsid w:val="65F94DEB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AC07ED"/>
    <w:rsid w:val="69EE1271"/>
    <w:rsid w:val="6A9E35F8"/>
    <w:rsid w:val="6B6528FC"/>
    <w:rsid w:val="6B8D0587"/>
    <w:rsid w:val="6BDB37D1"/>
    <w:rsid w:val="6C0D43A6"/>
    <w:rsid w:val="6C6B28EF"/>
    <w:rsid w:val="6C855C80"/>
    <w:rsid w:val="6D2C380D"/>
    <w:rsid w:val="6D375F5F"/>
    <w:rsid w:val="6D564714"/>
    <w:rsid w:val="6D964D18"/>
    <w:rsid w:val="6EC05B63"/>
    <w:rsid w:val="6ED5583B"/>
    <w:rsid w:val="6FE322F1"/>
    <w:rsid w:val="704C0135"/>
    <w:rsid w:val="70510372"/>
    <w:rsid w:val="705512A5"/>
    <w:rsid w:val="719018DC"/>
    <w:rsid w:val="73342939"/>
    <w:rsid w:val="736A0221"/>
    <w:rsid w:val="746A1D04"/>
    <w:rsid w:val="747D63DD"/>
    <w:rsid w:val="74F03F2A"/>
    <w:rsid w:val="75570096"/>
    <w:rsid w:val="7592672A"/>
    <w:rsid w:val="76082450"/>
    <w:rsid w:val="76247EF3"/>
    <w:rsid w:val="76CD4F81"/>
    <w:rsid w:val="770C627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CAC59A0"/>
    <w:rsid w:val="7D383E0C"/>
    <w:rsid w:val="7DB20923"/>
    <w:rsid w:val="7DC0514C"/>
    <w:rsid w:val="7DCF36CD"/>
    <w:rsid w:val="7E122756"/>
    <w:rsid w:val="7E6009B5"/>
    <w:rsid w:val="7ED04FF3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4</Pages>
  <Words>441</Words>
  <Characters>451</Characters>
  <Lines>10</Lines>
  <Paragraphs>2</Paragraphs>
  <TotalTime>0</TotalTime>
  <ScaleCrop>false</ScaleCrop>
  <LinksUpToDate>false</LinksUpToDate>
  <CharactersWithSpaces>470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2024-12-09T00:00:00Z</cp:lastPrinted>
  <dcterms:modified xsi:type="dcterms:W3CDTF">2024-12-17T14:50:30Z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EB09C1ED6EFA458BA2FCDF3769CFA790_13</vt:lpwstr>
  </property>
  <property fmtid="{D5CDD505-2E9C-101B-9397-08002B2CF9AE}" pid="5" name="commondata">
    <vt:lpwstr>eyJjb3VudCI6NywiaGRpZCI6IjgwMTFkOGIxOGI4YTJiZmJhMDYwMGRlZGE2MzM2NjlhIiwidXNlckNvdW50Ijo3fQ==</vt:lpwstr>
  </property>
</Properties>
</file>