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期五 晴</w:t>
      </w:r>
    </w:p>
    <w:p w14:paraId="16D7B978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76637826"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，全部来园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2提醒后完成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2基本按要求整理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362348C5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34060CCE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C64C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集体活动：小老鼠和打老虎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95685C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30" w:firstLineChars="300"/>
              <w:jc w:val="left"/>
              <w:rPr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绘本《小老鼠和大老虎》画面生动形象、色彩丰富，符合中班幼儿的审美。其情节曲折有趣，小老鼠和大老虎之间大小、强弱的鲜明对比，以及他们之间从矛盾到和好的过程，是对幼儿社会交往问题的生动展现。通过这个绘本，幼儿可以直观地看到不良交往行为的后果，以及如何解决矛盾、挽回友谊。教材内容紧密围绕幼儿在生活中的社交场景，为幼儿理解平等、友好相处的重要性提供了极佳素材，能有效促进幼儿社会交往能力的发展。</w:t>
            </w:r>
          </w:p>
          <w:p w14:paraId="7BE58D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中班幼儿正处于社会交往能力发展的关键时期。他们在与同伴相处时，开始出现类似故事中如争抢玩具、分配不均等小矛盾。像故事里小老鼠和大老虎这种强弱对比明显的角色关系，能让幼儿轻易代入，因为他们在生活中也有类似经历，比如在游戏中某个小朋友可能因为力气大或更活泼而占据主导，而有的小朋友则比较弱势。这使得幼儿对故事有浓厚兴趣，能更好地理解其中的情感变化，从而引发对自身交友行为的反思。</w:t>
            </w:r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ge">
                    <wp:posOffset>209550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00cf12cb18eef9801188739090717a9f.png00cf12cb18eef9801188739090717a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00cf12cb18eef9801188739090717a9f.png00cf12cb18eef9801188739090717a9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1183640</wp:posOffset>
                  </wp:positionH>
                  <wp:positionV relativeFrom="page">
                    <wp:posOffset>499110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14bd20e632ee8bb42dd4899ff5d42502.png14bd20e632ee8bb42dd4899ff5d42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14bd20e632ee8bb42dd4899ff5d42502.png14bd20e632ee8bb42dd4899ff5d425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9B68B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我在认真绘画我的作品</w:t>
            </w:r>
          </w:p>
          <w:p w14:paraId="77FE04E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414655</wp:posOffset>
                  </wp:positionV>
                  <wp:extent cx="2428875" cy="1837690"/>
                  <wp:effectExtent l="139700" t="109220" r="128905" b="125730"/>
                  <wp:wrapTopAndBottom/>
                  <wp:docPr id="4" name="图片 4" descr="C:/Users/25430/Desktop/17176d010c703508ac4b439df67b191e.png17176d010c703508ac4b439df67b19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17176d010c703508ac4b439df67b191e.png17176d010c703508ac4b439df67b191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49" r="4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8376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395605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a4fe674762e24d321ece2f9f2aee712e.pnga4fe674762e24d321ece2f9f2aee71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a4fe674762e24d321ece2f9f2aee712e.pnga4fe674762e24d321ece2f9f2aee712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最后要给作品图上好看的颜色哦~</w:t>
            </w:r>
          </w:p>
        </w:tc>
      </w:tr>
      <w:tr w14:paraId="21B7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BEF2E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115570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cd1bed0bf2a8a56d36c47f1b6376e104.pngcd1bed0bf2a8a56d36c47f1b6376e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cd1bed0bf2a8a56d36c47f1b6376e104.pngcd1bed0bf2a8a56d36c47f1b6376e1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30A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244A42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165735</wp:posOffset>
                  </wp:positionV>
                  <wp:extent cx="2755265" cy="2066290"/>
                  <wp:effectExtent l="139700" t="109220" r="137795" b="125730"/>
                  <wp:wrapTopAndBottom/>
                  <wp:docPr id="6" name="图片 6" descr="C:/Users/25430/Desktop/f47028f8ee71a57941296c1e075e84e5.pngf47028f8ee71a57941296c1e075e84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25430/Desktop/f47028f8ee71a57941296c1e075e84e5.pngf47028f8ee71a57941296c1e075e84e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90EB1F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18166DB9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5123CB8E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CE2B50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D06B72"/>
    <w:rsid w:val="18542C9F"/>
    <w:rsid w:val="190A3ABF"/>
    <w:rsid w:val="19B3334A"/>
    <w:rsid w:val="1AD53445"/>
    <w:rsid w:val="1B9B570A"/>
    <w:rsid w:val="1C8333DC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D94AB8"/>
    <w:rsid w:val="26D92957"/>
    <w:rsid w:val="274A2035"/>
    <w:rsid w:val="275E0F0B"/>
    <w:rsid w:val="282C25F5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EBF662E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8783B"/>
    <w:rsid w:val="395F70E5"/>
    <w:rsid w:val="396C5269"/>
    <w:rsid w:val="3A325BDF"/>
    <w:rsid w:val="3AB61800"/>
    <w:rsid w:val="3ABE7E6D"/>
    <w:rsid w:val="3B082828"/>
    <w:rsid w:val="3B5F384E"/>
    <w:rsid w:val="3D545A50"/>
    <w:rsid w:val="3E5A5287"/>
    <w:rsid w:val="3EEF5FBA"/>
    <w:rsid w:val="3FA70E1B"/>
    <w:rsid w:val="40396024"/>
    <w:rsid w:val="40A82D15"/>
    <w:rsid w:val="40C116A6"/>
    <w:rsid w:val="416F1AF6"/>
    <w:rsid w:val="419D104A"/>
    <w:rsid w:val="41E71B1A"/>
    <w:rsid w:val="422735D6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9540B4C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5F94DEB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AC07ED"/>
    <w:rsid w:val="69EE1271"/>
    <w:rsid w:val="6A9E35F8"/>
    <w:rsid w:val="6B6528FC"/>
    <w:rsid w:val="6B8D0587"/>
    <w:rsid w:val="6BDB37D1"/>
    <w:rsid w:val="6C0D43A6"/>
    <w:rsid w:val="6C6B28EF"/>
    <w:rsid w:val="6C855C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CAC59A0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5</Pages>
  <Words>740</Words>
  <Characters>763</Characters>
  <Lines>10</Lines>
  <Paragraphs>2</Paragraphs>
  <TotalTime>7</TotalTime>
  <ScaleCrop>false</ScaleCrop>
  <LinksUpToDate>false</LinksUpToDate>
  <CharactersWithSpaces>782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2024-12-09T00:00:00Z</cp:lastPrinted>
  <dcterms:modified xsi:type="dcterms:W3CDTF">2024-12-13T05:29:06Z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771116F66C09459C9AE540DE82F3DBEA_13</vt:lpwstr>
  </property>
  <property fmtid="{D5CDD505-2E9C-101B-9397-08002B2CF9AE}" pid="5" name="commondata">
    <vt:lpwstr>eyJjb3VudCI6NywiaGRpZCI6IjgwMTFkOGIxOGI4YTJiZmJhMDYwMGRlZGE2MzM2NjlhIiwidXNlckNvdW50Ijo3fQ==</vt:lpwstr>
  </property>
</Properties>
</file>