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期一 晴</w:t>
      </w:r>
    </w:p>
    <w:p w14:paraId="16D7B978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76637826"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2提醒后完成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2基本按要求整理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31CF074B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34060CCE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今天的早点我们喝的是热乎乎的牛奶，有香甜的小饼干真是太好吃啦！宝贝们吃得津津有味，牛奶也都按个人所需喝完了。希望明天我们的宝贝们可以继续保持哦！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户外活动：小小快递员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95D3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小朋友在户外滑滑梯时充当一个小小快递员，通过重重困难去送快递。</w:t>
            </w:r>
            <w:bookmarkStart w:id="0" w:name="_GoBack"/>
            <w:bookmarkEnd w:id="0"/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234950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8BB87484026598C1657C80B1C1905B2A.png8BB87484026598C1657C80B1C1905B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8BB87484026598C1657C80B1C1905B2A.png8BB87484026598C1657C80B1C1905B2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ge">
                    <wp:posOffset>415925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31FC187F702878167C04E9C42401FF72.png31FC187F702878167C04E9C42401FF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31FC187F702878167C04E9C42401FF72.png31FC187F702878167C04E9C42401FF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9B68B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440055</wp:posOffset>
                  </wp:positionV>
                  <wp:extent cx="2428875" cy="1837690"/>
                  <wp:effectExtent l="139700" t="109220" r="128905" b="125730"/>
                  <wp:wrapTopAndBottom/>
                  <wp:docPr id="4" name="图片 4" descr="C:/Users/25430/Desktop/46B9F6F26771E8155C7E09ADF1EAC67C.png46B9F6F26771E8155C7E09ADF1EAC6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46B9F6F26771E8155C7E09ADF1EAC67C.png46B9F6F26771E8155C7E09ADF1EAC6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9" r="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376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421005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172AE1E6C369D90A4DACB24590A06326.png172AE1E6C369D90A4DACB24590A0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172AE1E6C369D90A4DACB24590A06326.png172AE1E6C369D90A4DACB24590A063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B7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EF2E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140970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E8182DBB09D29B170595E2BBF2430F24.pngE8182DBB09D29B170595E2BBF2430F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E8182DBB09D29B170595E2BBF2430F24.pngE8182DBB09D29B170595E2BBF2430F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FE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A85B0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260985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F18B614D5F0E84E98364E57A6D0AB9A1.pngF18B614D5F0E84E98364E57A6D0AB9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F18B614D5F0E84E98364E57A6D0AB9A1.pngF18B614D5F0E84E98364E57A6D0AB9A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3CCBBFC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53AFF9D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CE2B50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53059C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B9B570A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EBF662E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8783B"/>
    <w:rsid w:val="395F70E5"/>
    <w:rsid w:val="396C5269"/>
    <w:rsid w:val="3A325BDF"/>
    <w:rsid w:val="3AB61800"/>
    <w:rsid w:val="3ABE7E6D"/>
    <w:rsid w:val="3B082828"/>
    <w:rsid w:val="3B5F384E"/>
    <w:rsid w:val="3D545A50"/>
    <w:rsid w:val="3E092662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D31531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434A57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5E7E0F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AC07ED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13179E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CAC59A0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916</Words>
  <Characters>939</Characters>
  <Lines>10</Lines>
  <Paragraphs>2</Paragraphs>
  <TotalTime>4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2024-12-09T00:00:00Z</cp:lastPrinted>
  <dcterms:modified xsi:type="dcterms:W3CDTF">2024-12-30T01:55:26Z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3B534E973D2D44D7A368946A7DE38BA5_13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