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2024年12月30日    星期一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今日来园：16人。</w:t>
      </w:r>
    </w:p>
    <w:p w14:paraId="63CBE65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今天玩了攀爬网，来看看孩子们的游戏瞬间吧。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728F1FA0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C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B4963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2" name="图片 2" descr="FD83637836858C3721859D7479A4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83637836858C3721859D7479A469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266340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3" name="图片 3" descr="1CE8A9C6CED87DB92D516148BD547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CE8A9C6CED87DB92D516148BD547D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77BAF7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4" name="图片 4" descr="366A3B13F8119CBDC4235C42983D59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66A3B13F8119CBDC4235C42983D59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895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BE8671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5" name="图片 5" descr="1E2F34C3120190AD63AD7456E420EC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2F34C3120190AD63AD7456E420EC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91DDB2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6" name="图片 6" descr="C25D04DFC0775F92661EED79FE14EE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25D04DFC0775F92661EED79FE14EED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9F67E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7" name="图片 7" descr="DEF89FCAE7E9DCAAB69580EAE1BAD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EF89FCAE7E9DCAAB69580EAE1BAD8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FA671">
      <w:pPr>
        <w:numPr>
          <w:ilvl w:val="0"/>
          <w:numId w:val="0"/>
        </w:numPr>
        <w:jc w:val="left"/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</w:pPr>
    </w:p>
    <w:p w14:paraId="1DCE320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0C990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幼儿对球比较熟悉，球类活动更是孩子们所热衷的体育活动。球有着不同的种类，比如：皮球、</w:t>
      </w:r>
      <w:r>
        <w:rPr>
          <w:rFonts w:hint="eastAsia"/>
          <w:lang w:val="en-US" w:eastAsia="zh-CN"/>
        </w:rPr>
        <w:t>篮球</w:t>
      </w:r>
      <w:r>
        <w:rPr>
          <w:rFonts w:hint="eastAsia"/>
        </w:rPr>
        <w:t>、乒乓球、</w:t>
      </w:r>
      <w:r>
        <w:rPr>
          <w:rFonts w:hint="eastAsia"/>
          <w:lang w:val="en-US" w:eastAsia="zh-CN"/>
        </w:rPr>
        <w:t>羽毛球、足球</w:t>
      </w:r>
      <w:r>
        <w:rPr>
          <w:rFonts w:hint="eastAsia"/>
        </w:rPr>
        <w:t>等，不同的球都有其自身的特有性质，比如：气球摸上去软软的，皮球、乒乓球表面很硬，</w:t>
      </w:r>
      <w:r>
        <w:rPr>
          <w:rFonts w:hint="eastAsia"/>
          <w:lang w:val="en-US" w:eastAsia="zh-CN"/>
        </w:rPr>
        <w:t>篮球、足球有其特有的花纹图案</w:t>
      </w:r>
      <w:r>
        <w:rPr>
          <w:rFonts w:hint="eastAsia"/>
        </w:rPr>
        <w:t>……同时不同的球之间还有一个共同的特征——“会滚”，本次活动我们主要围绕球的种类、形状、软硬等特性和玩法来展开活动，通过引导幼儿认真观察，积极表述，从而认识各种不同的球，深入了解球的特性，积累更多的有关球的知识和经验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CB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0" w:hRule="atLeast"/>
        </w:trPr>
        <w:tc>
          <w:tcPr>
            <w:tcW w:w="2840" w:type="dxa"/>
          </w:tcPr>
          <w:p w14:paraId="7877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55880</wp:posOffset>
                  </wp:positionV>
                  <wp:extent cx="1670050" cy="1252855"/>
                  <wp:effectExtent l="0" t="0" r="6350" b="17145"/>
                  <wp:wrapNone/>
                  <wp:docPr id="11" name="图片 11" descr="5B85961F72593DF9700C3B3E736C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B85961F72593DF9700C3B3E736C50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14:paraId="6CF2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68580</wp:posOffset>
                  </wp:positionV>
                  <wp:extent cx="1657985" cy="1243330"/>
                  <wp:effectExtent l="0" t="0" r="18415" b="1270"/>
                  <wp:wrapNone/>
                  <wp:docPr id="12" name="图片 12" descr="5F355F6FC4F6378DF1B283494B82E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F355F6FC4F6378DF1B283494B82EBC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14:paraId="6BAE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106680</wp:posOffset>
                  </wp:positionV>
                  <wp:extent cx="1657985" cy="1243330"/>
                  <wp:effectExtent l="0" t="0" r="18415" b="1270"/>
                  <wp:wrapNone/>
                  <wp:docPr id="14" name="图片 14" descr="F03AF35BF8E14ECCF3C783A67B50BE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03AF35BF8E14ECCF3C783A67B50BEE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E3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0" w:hRule="atLeast"/>
        </w:trPr>
        <w:tc>
          <w:tcPr>
            <w:tcW w:w="2840" w:type="dxa"/>
          </w:tcPr>
          <w:p w14:paraId="71E4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157480</wp:posOffset>
                  </wp:positionV>
                  <wp:extent cx="1657985" cy="1243330"/>
                  <wp:effectExtent l="0" t="0" r="18415" b="1270"/>
                  <wp:wrapNone/>
                  <wp:docPr id="10" name="图片 10" descr="3FC696C36B9A7235B2155D52391084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FC696C36B9A7235B2155D52391084A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14:paraId="2450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144780</wp:posOffset>
                  </wp:positionV>
                  <wp:extent cx="1657985" cy="1243330"/>
                  <wp:effectExtent l="0" t="0" r="18415" b="1270"/>
                  <wp:wrapNone/>
                  <wp:docPr id="13" name="图片 13" descr="AA41DF36F968E7E080529C64BA0BA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AA41DF36F968E7E080529C64BA0BA5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1" w:type="dxa"/>
          </w:tcPr>
          <w:p w14:paraId="24F84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132080</wp:posOffset>
                  </wp:positionV>
                  <wp:extent cx="1657985" cy="1243330"/>
                  <wp:effectExtent l="0" t="0" r="18415" b="1270"/>
                  <wp:wrapNone/>
                  <wp:docPr id="15" name="图片 15" descr="1762CDC6E0BB601D9891EAD9921D5D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762CDC6E0BB601D9891EAD9921D5D6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D44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</w:rPr>
      </w:pPr>
    </w:p>
    <w:p w14:paraId="69601EE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I4NmE4NzUyOWQxNGEyNmNjZTQ3Y2U2MDYwNDEyZjg2OSIsInVzZXJDb3VudCI6MTN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7F1A61B"/>
    <w:rsid w:val="6B0F5998"/>
    <w:rsid w:val="6D33DC7B"/>
    <w:rsid w:val="77FD6C35"/>
    <w:rsid w:val="79A5D034"/>
    <w:rsid w:val="79D450CE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A7F88E9"/>
    <w:rsid w:val="EDDFE9AA"/>
    <w:rsid w:val="EE7F6DBE"/>
    <w:rsid w:val="EE8EAEA5"/>
    <w:rsid w:val="EED7F13C"/>
    <w:rsid w:val="EF5E2E51"/>
    <w:rsid w:val="EF794578"/>
    <w:rsid w:val="EFBF740C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2024-03-10T13:51:00Z</dcterms:created>
  <dc:creator>hsy.</dc:creator>
  <cp:lastModifiedBy>hsy.</cp:lastModifiedBy>
  <dcterms:modified xsi:type="dcterms:W3CDTF">2024-12-30T17:22:47Z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96C4BEFC6469D4574566726789E8DC2D_43</vt:lpwstr>
  </property>
</Properties>
</file>