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33B9076" w:rsidR="000A4577" w:rsidRDefault="00066D12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B00A6B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43C3C15E" w:rsidR="000A4577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6177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63FE4EA4" w:rsidR="002F0AE6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6177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58032A6E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617701">
              <w:rPr>
                <w:rFonts w:hint="eastAsia"/>
                <w:sz w:val="20"/>
                <w:szCs w:val="20"/>
              </w:rPr>
              <w:t>13</w:t>
            </w:r>
            <w:r w:rsidR="00617701">
              <w:rPr>
                <w:rFonts w:hint="eastAsia"/>
                <w:sz w:val="20"/>
                <w:szCs w:val="20"/>
              </w:rPr>
              <w:t>：</w:t>
            </w:r>
            <w:r w:rsidR="00617701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79AD8851" w:rsidR="002F0AE6" w:rsidRPr="00B50DDB" w:rsidRDefault="00617701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  <w:r w:rsidR="00494A3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1ECE89F2" w:rsidR="002F0AE6" w:rsidRPr="00CC2E64" w:rsidRDefault="00494A3D" w:rsidP="00617701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17701">
              <w:rPr>
                <w:rFonts w:hint="eastAsia"/>
                <w:sz w:val="20"/>
                <w:szCs w:val="20"/>
              </w:rPr>
              <w:t>常州市第四中学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1702E10A" w:rsidR="002F0AE6" w:rsidRPr="00617701" w:rsidRDefault="00494A3D" w:rsidP="00617701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17701">
              <w:rPr>
                <w:rFonts w:hint="eastAsia"/>
                <w:sz w:val="20"/>
                <w:szCs w:val="20"/>
              </w:rPr>
              <w:t>新北区初中英语丁佳燕卓越教师成长营第</w:t>
            </w:r>
            <w:r w:rsidR="00617701">
              <w:rPr>
                <w:rFonts w:hint="eastAsia"/>
                <w:sz w:val="20"/>
                <w:szCs w:val="20"/>
              </w:rPr>
              <w:t>22</w:t>
            </w:r>
            <w:r w:rsidR="00617701">
              <w:rPr>
                <w:rFonts w:hint="eastAsia"/>
                <w:sz w:val="20"/>
                <w:szCs w:val="20"/>
              </w:rPr>
              <w:t>次活动（上课</w:t>
            </w:r>
            <w:r w:rsidR="00617701">
              <w:rPr>
                <w:rFonts w:hint="eastAsia"/>
                <w:sz w:val="20"/>
                <w:szCs w:val="20"/>
              </w:rPr>
              <w:t>:</w:t>
            </w:r>
            <w:r w:rsidR="00617701">
              <w:rPr>
                <w:rFonts w:hint="eastAsia"/>
                <w:sz w:val="20"/>
                <w:szCs w:val="20"/>
              </w:rPr>
              <w:t>吕虹，钱敏；讲座</w:t>
            </w:r>
            <w:r w:rsidR="00617701">
              <w:rPr>
                <w:rFonts w:hint="eastAsia"/>
                <w:sz w:val="20"/>
                <w:szCs w:val="20"/>
              </w:rPr>
              <w:t>:</w:t>
            </w:r>
            <w:r w:rsidR="00617701">
              <w:rPr>
                <w:rFonts w:hint="eastAsia"/>
                <w:sz w:val="20"/>
                <w:szCs w:val="20"/>
              </w:rPr>
              <w:t>李洁瑶，施璐嘉）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11EB439D" w:rsidR="002F0AE6" w:rsidRPr="00CC2E64" w:rsidRDefault="00617701" w:rsidP="00617701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丁佳燕卓越教师成长营成员</w:t>
            </w:r>
            <w:r w:rsidR="00494A3D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F0AE6" w14:paraId="54305EE2" w14:textId="77777777" w:rsidTr="00B00A6B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7F370855" w:rsidR="002F0AE6" w:rsidRPr="000C0318" w:rsidRDefault="00A55F73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D15D5E" w14:paraId="277EB2CE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27E58926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1月</w:t>
            </w:r>
            <w:r w:rsidR="006177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0D2A22D2" w:rsidR="00D15D5E" w:rsidRPr="003117AC" w:rsidRDefault="00D15D5E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23DFEA4C" w:rsidR="00D15D5E" w:rsidRPr="000C0318" w:rsidRDefault="00066D12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="00D15D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A55F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3A576AB4" w:rsidR="00D15D5E" w:rsidRPr="00CC2E64" w:rsidRDefault="00066D12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4FF467E8" w:rsidR="00D15D5E" w:rsidRPr="00D15D5E" w:rsidRDefault="00066D12" w:rsidP="00D15D5E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66EA81E7" w:rsidR="00D15D5E" w:rsidRPr="00040C68" w:rsidRDefault="00066D12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55F73" w:rsidRPr="00A55F73">
              <w:rPr>
                <w:sz w:val="20"/>
                <w:szCs w:val="20"/>
              </w:rPr>
              <w:t xml:space="preserve"> </w:t>
            </w:r>
            <w:r w:rsidR="00A55F7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2457E75C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2D978D04" w:rsidR="00D15D5E" w:rsidRPr="00966F43" w:rsidRDefault="00617701" w:rsidP="00D15D5E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5046095E" w:rsidR="00D15D5E" w:rsidRDefault="00617701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5CF63D5B" w:rsidR="00D15D5E" w:rsidRPr="00966F43" w:rsidRDefault="00066D12" w:rsidP="00066D12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17701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2EB1CD6D" w:rsidR="00D15D5E" w:rsidRPr="00066D12" w:rsidRDefault="00617701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26F00D0A" w:rsidR="00D15D5E" w:rsidRPr="008F70DC" w:rsidRDefault="00617701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15D5E" w14:paraId="522B2E81" w14:textId="77777777" w:rsidTr="00B00A6B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7780C836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1月</w:t>
            </w:r>
            <w:r w:rsidR="006177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2A9EB430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6C5C1F14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6177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4：0</w:t>
            </w:r>
            <w:r w:rsidRPr="00E56FA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6FD75EAC" w:rsidR="00D15D5E" w:rsidRDefault="00D15D5E" w:rsidP="00D15D5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6177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55E5B4A9" w:rsidR="00D15D5E" w:rsidRPr="00D15D5E" w:rsidRDefault="00617701" w:rsidP="0061770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吕墅中学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7650976C" w:rsidR="00D15D5E" w:rsidRPr="00617701" w:rsidRDefault="00617701" w:rsidP="00D15D5E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“基于共同体的初中语文教师专业发展支持体系建设研究”结题反馈（讲座：芮建民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季正华）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2FE7D187" w:rsidR="00D15D5E" w:rsidRPr="00617701" w:rsidRDefault="00617701" w:rsidP="0061770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姚振平省课题组成员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04EB" w14:paraId="483BB7F7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260BCBA2" w:rsidR="00B604EB" w:rsidRPr="008F70DC" w:rsidRDefault="00617701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5A49C69A" w:rsidR="00B604EB" w:rsidRPr="000C0318" w:rsidRDefault="00617701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B604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667412AF" w:rsidR="00B604EB" w:rsidRPr="008F70DC" w:rsidRDefault="00617701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6328EA55" w:rsidR="00B604EB" w:rsidRPr="00066D12" w:rsidRDefault="00B604EB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559B5D40" w:rsidR="00B604EB" w:rsidRPr="008F70DC" w:rsidRDefault="00617701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604EB" w14:paraId="17441913" w14:textId="77777777" w:rsidTr="00B00A6B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1DE47476" w:rsidR="00B604EB" w:rsidRPr="00811CDD" w:rsidRDefault="00617701" w:rsidP="00B604E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6546543C" w:rsidR="00B604EB" w:rsidRDefault="00617701" w:rsidP="00B604E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3DC448C7" w:rsidR="00B604EB" w:rsidRPr="00B716A5" w:rsidRDefault="00617701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705902C5" w:rsidR="00B604EB" w:rsidRPr="00066D12" w:rsidRDefault="00617701" w:rsidP="00066D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16B8FDFA" w:rsidR="00B604EB" w:rsidRPr="00B716A5" w:rsidRDefault="00617701" w:rsidP="00066D1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604EB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2F24F9BB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1月</w:t>
            </w:r>
            <w:r w:rsidR="00066D1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日</w:t>
            </w:r>
          </w:p>
          <w:p w14:paraId="38D99A1F" w14:textId="65F3D9D7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7E0121BF" w:rsidR="00B604EB" w:rsidRDefault="00B604EB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5569A42F" w:rsidR="00B604EB" w:rsidRDefault="00066D12" w:rsidP="00B604E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40530FFB" w:rsidR="00B604EB" w:rsidRPr="00B604EB" w:rsidRDefault="00066D12" w:rsidP="00B604E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195D7E42" w:rsidR="00B604EB" w:rsidRPr="00286354" w:rsidRDefault="00066D12" w:rsidP="00B604EB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0712F96A" w:rsidR="00B604EB" w:rsidRDefault="00066D12" w:rsidP="00B604E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04EB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B604EB" w:rsidRDefault="00B604EB" w:rsidP="00B604EB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6389FDD" w:rsidR="00B604EB" w:rsidRPr="008F70DC" w:rsidRDefault="00617701" w:rsidP="00336535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19480788" w:rsidR="00B604EB" w:rsidRDefault="00617701" w:rsidP="00B604E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066D1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4213D682" w:rsidR="00B604EB" w:rsidRPr="00336535" w:rsidRDefault="00617701" w:rsidP="0033653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31A931E8" w:rsidR="00B604EB" w:rsidRPr="00336535" w:rsidRDefault="00066D12" w:rsidP="00C86C9A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1770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1BA09BC4" w:rsidR="00B604EB" w:rsidRPr="00336535" w:rsidRDefault="00617701" w:rsidP="0033653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198116E" w14:textId="7C6C6B93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617701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874C" w14:textId="77777777" w:rsidR="005A7233" w:rsidRDefault="005A7233" w:rsidP="00BD20E7">
      <w:r>
        <w:separator/>
      </w:r>
    </w:p>
  </w:endnote>
  <w:endnote w:type="continuationSeparator" w:id="0">
    <w:p w14:paraId="6D75671C" w14:textId="77777777" w:rsidR="005A7233" w:rsidRDefault="005A7233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743A" w14:textId="77777777" w:rsidR="005A7233" w:rsidRDefault="005A7233" w:rsidP="00BD20E7">
      <w:r>
        <w:separator/>
      </w:r>
    </w:p>
  </w:footnote>
  <w:footnote w:type="continuationSeparator" w:id="0">
    <w:p w14:paraId="0C656249" w14:textId="77777777" w:rsidR="005A7233" w:rsidRDefault="005A7233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66D12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62EFB"/>
    <w:rsid w:val="00286354"/>
    <w:rsid w:val="0028636A"/>
    <w:rsid w:val="002919A9"/>
    <w:rsid w:val="002B038D"/>
    <w:rsid w:val="002E47D2"/>
    <w:rsid w:val="002F0AE6"/>
    <w:rsid w:val="003117AC"/>
    <w:rsid w:val="00332599"/>
    <w:rsid w:val="00336535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A7233"/>
    <w:rsid w:val="005F53E7"/>
    <w:rsid w:val="00601CC1"/>
    <w:rsid w:val="00613835"/>
    <w:rsid w:val="00617701"/>
    <w:rsid w:val="006D6E90"/>
    <w:rsid w:val="00741357"/>
    <w:rsid w:val="007432A7"/>
    <w:rsid w:val="00811CDD"/>
    <w:rsid w:val="008609E1"/>
    <w:rsid w:val="008A4083"/>
    <w:rsid w:val="008C77F0"/>
    <w:rsid w:val="008D4E59"/>
    <w:rsid w:val="008F70DC"/>
    <w:rsid w:val="0092065C"/>
    <w:rsid w:val="00945866"/>
    <w:rsid w:val="00953494"/>
    <w:rsid w:val="00966F43"/>
    <w:rsid w:val="00972B47"/>
    <w:rsid w:val="00991ED3"/>
    <w:rsid w:val="00997F33"/>
    <w:rsid w:val="009A4F5A"/>
    <w:rsid w:val="00A25638"/>
    <w:rsid w:val="00A42A33"/>
    <w:rsid w:val="00A55F73"/>
    <w:rsid w:val="00A9264E"/>
    <w:rsid w:val="00AA35F6"/>
    <w:rsid w:val="00AA4F92"/>
    <w:rsid w:val="00AB1A7A"/>
    <w:rsid w:val="00AC1AA4"/>
    <w:rsid w:val="00B00A6B"/>
    <w:rsid w:val="00B07595"/>
    <w:rsid w:val="00B123B3"/>
    <w:rsid w:val="00B136D7"/>
    <w:rsid w:val="00B218F2"/>
    <w:rsid w:val="00B35B4E"/>
    <w:rsid w:val="00B50DDB"/>
    <w:rsid w:val="00B54CDD"/>
    <w:rsid w:val="00B604EB"/>
    <w:rsid w:val="00B716A5"/>
    <w:rsid w:val="00BC310B"/>
    <w:rsid w:val="00BC48FD"/>
    <w:rsid w:val="00BD20E7"/>
    <w:rsid w:val="00C039FC"/>
    <w:rsid w:val="00C46B15"/>
    <w:rsid w:val="00C61E64"/>
    <w:rsid w:val="00C846EE"/>
    <w:rsid w:val="00C86C9A"/>
    <w:rsid w:val="00CC2E64"/>
    <w:rsid w:val="00D00C90"/>
    <w:rsid w:val="00D15D5E"/>
    <w:rsid w:val="00DA121B"/>
    <w:rsid w:val="00E4623F"/>
    <w:rsid w:val="00E53881"/>
    <w:rsid w:val="00E56FA9"/>
    <w:rsid w:val="00E774D7"/>
    <w:rsid w:val="00F267AA"/>
    <w:rsid w:val="00F3421B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1271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15</cp:revision>
  <dcterms:created xsi:type="dcterms:W3CDTF">2024-09-02T01:44:00Z</dcterms:created>
  <dcterms:modified xsi:type="dcterms:W3CDTF">2024-12-30T01:27:00Z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