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幼儿一日生活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12.24  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二 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  晴天</w:t>
      </w:r>
    </w:p>
    <w:p>
      <w:pPr>
        <w:snapToGrid/>
        <w:spacing w:before="0" w:beforeAutospacing="0" w:after="0" w:afterAutospacing="0" w:line="360" w:lineRule="exact"/>
        <w:jc w:val="left"/>
        <w:textAlignment w:val="baseline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今日出勤：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今天共有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人来园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户外活动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户外活动是幼儿喜欢的活动之一，参加户外体育活动，不仅让孩子精神焕发，情绪愉快，而且能够增强孩子的自信心，培养孩子勇敢坚强、反应灵敏等多种意志品质。户外活动对孩子们来说是享受快乐的过程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也是</w:t>
      </w:r>
      <w:r>
        <w:rPr>
          <w:rFonts w:hint="eastAsia" w:ascii="宋体" w:hAnsi="宋体" w:eastAsia="宋体" w:cs="宋体"/>
          <w:sz w:val="21"/>
          <w:szCs w:val="21"/>
        </w:rPr>
        <w:t>为幼儿解决日常生活问题、积累为人处世规范提供了广阔的空间。孩子们往往会从游戏中积累经验并迁移到将来的日常生活中去。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hint="default"/>
          <w:lang w:val="en-US" w:eastAsia="zh-CN"/>
        </w:rPr>
      </w:pP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233045</wp:posOffset>
            </wp:positionH>
            <wp:positionV relativeFrom="paragraph">
              <wp:posOffset>15875</wp:posOffset>
            </wp:positionV>
            <wp:extent cx="2051050" cy="1538605"/>
            <wp:effectExtent l="0" t="0" r="6350" b="4445"/>
            <wp:wrapNone/>
            <wp:docPr id="18" name="图片 18" descr="D:\1 西阆苑中四班\动态\新建文件夹\IMG_20241224_095812.jpgIMG_20241224_095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D:\1 西阆苑中四班\动态\新建文件夹\IMG_20241224_095812.jpgIMG_20241224_09581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23495</wp:posOffset>
            </wp:positionV>
            <wp:extent cx="2051050" cy="1537970"/>
            <wp:effectExtent l="0" t="0" r="6350" b="5080"/>
            <wp:wrapNone/>
            <wp:docPr id="19" name="图片 19" descr="D:\1 西阆苑中四班\动态\新建文件夹\IMG_20241224_095837.jpgIMG_20241224_095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D:\1 西阆苑中四班\动态\新建文件夹\IMG_20241224_095837.jpgIMG_20241224_095837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100965</wp:posOffset>
                </wp:positionV>
                <wp:extent cx="4027170" cy="510540"/>
                <wp:effectExtent l="4445" t="4445" r="6985" b="184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68525" y="4681220"/>
                          <a:ext cx="402717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滑滑梯是小朋友们最喜欢的户外活动！瞧！他们玩的多开心啊！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滑的时候遇到了好朋友，我们来握握手吧！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pt;margin-top:7.95pt;height:40.2pt;width:317.1pt;z-index:251661312;mso-width-relative:page;mso-height-relative:page;" fillcolor="#FFFFFF [3201]" filled="t" stroked="t" coordsize="21600,21600" o:gfxdata="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vxF+q1gAAAAgBAAAPAAAAAAAAAAEAIAAAACIAAABkcnMvZG93bnJldi54bWxQSwECFAAU&#10;AAAACACHTuJATOY4omUCAADD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滑滑梯是小朋友们最喜欢的户外活动！瞧！他们玩的多开心啊！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滑的时候遇到了好朋友，我们来握握手吧！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2656840</wp:posOffset>
            </wp:positionH>
            <wp:positionV relativeFrom="paragraph">
              <wp:posOffset>194945</wp:posOffset>
            </wp:positionV>
            <wp:extent cx="2051050" cy="1537970"/>
            <wp:effectExtent l="0" t="0" r="6350" b="5080"/>
            <wp:wrapNone/>
            <wp:docPr id="20" name="图片 20" descr="D:\1 西阆苑中四班\动态\新建文件夹\IMG_20241224_095928.jpgIMG_20241224_095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D:\1 西阆苑中四班\动态\新建文件夹\IMG_20241224_095928.jpgIMG_20241224_095928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200025</wp:posOffset>
            </wp:positionV>
            <wp:extent cx="2051050" cy="1537970"/>
            <wp:effectExtent l="0" t="0" r="6350" b="5080"/>
            <wp:wrapNone/>
            <wp:docPr id="23" name="图片 23" descr="D:\1 西阆苑中四班\动态\新建文件夹\IMG_20241224_095842.jpgIMG_20241224_095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D:\1 西阆苑中四班\动态\新建文件夹\IMG_20241224_095842.jpgIMG_20241224_095842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704215</wp:posOffset>
                </wp:positionH>
                <wp:positionV relativeFrom="paragraph">
                  <wp:posOffset>21590</wp:posOffset>
                </wp:positionV>
                <wp:extent cx="3813175" cy="510540"/>
                <wp:effectExtent l="4445" t="4445" r="7620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3175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和好朋友一起玩最开心，可以说话聊天，说一说有趣的事情。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躲在下面说起了悄悄话，我们还在里面玩起了卖东西的游戏。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45pt;margin-top:1.7pt;height:40.2pt;width:300.25pt;z-index:251680768;mso-width-relative:page;mso-height-relative:page;" fillcolor="#FFFFFF [3201]" filled="t" stroked="t" coordsize="21600,21600" o:gfxdata="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vuC1u1QAA&#10;AAgBAAAPAAAAAAAAAAEAIAAAACIAAABkcnMvZG93bnJldi54bWxQSwECFAAUAAAACACHTuJAp7q+&#10;DFoCAAC3BAAADgAAAAAAAAABACAAAAAk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和好朋友一起玩最开心，可以说话聊天，说一说有趣的事情。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躲在下面说起了悄悄话，我们还在里面玩起了卖东西的游戏。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2614295</wp:posOffset>
            </wp:positionH>
            <wp:positionV relativeFrom="paragraph">
              <wp:posOffset>36195</wp:posOffset>
            </wp:positionV>
            <wp:extent cx="2286635" cy="1715135"/>
            <wp:effectExtent l="0" t="0" r="8890" b="8890"/>
            <wp:wrapNone/>
            <wp:docPr id="32" name="图片 32" descr="D:\1 西阆苑中四班\动态\新建文件夹\IMG_20241224_102457.jpgIMG_20241224_102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D:\1 西阆苑中四班\动态\新建文件夹\IMG_20241224_102457.jpgIMG_20241224_102457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30480</wp:posOffset>
            </wp:positionV>
            <wp:extent cx="2276475" cy="1706880"/>
            <wp:effectExtent l="0" t="0" r="0" b="7620"/>
            <wp:wrapNone/>
            <wp:docPr id="34" name="图片 34" descr="D:\1 西阆苑中四班\动态\新建文件夹\IMG_20241224_095933.jpgIMG_20241224_095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D:\1 西阆苑中四班\动态\新建文件夹\IMG_20241224_095933.jpgIMG_20241224_095933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39370</wp:posOffset>
                </wp:positionV>
                <wp:extent cx="2760345" cy="309880"/>
                <wp:effectExtent l="4445" t="4445" r="8890" b="57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34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也可以玩的休息一下很惬意呢！真舒服哦！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4pt;margin-top:3.1pt;height:24.4pt;width:217.35pt;z-index:251681792;mso-width-relative:page;mso-height-relative:page;" fillcolor="#FFFFFF [3201]" filled="t" stroked="t" coordsize="21600,21600" o:gfxdata="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3/jSfV&#10;AAAACAEAAA8AAAAAAAAAAQAgAAAAIgAAAGRycy9kb3ducmV2LnhtbFBLAQIUABQAAAAIAIdO4kDc&#10;tUFwXAIAALcEAAAOAAAAAAAAAAEAIAAAACQ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也可以玩的休息一下很惬意呢！真舒服哦！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集体活动——综合：我知道的篮球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0" w:firstLineChars="200"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szCs w:val="21"/>
        </w:rPr>
        <w:t>篮球，幼儿园最为常见的体育器械之一，它时常出现在户外活动里，是孩子们常常捧在手心的“宝”。篮球运动涵盖了走、跑、跳、投等多种身体运动形式，孩子们纷纷对篮球很感兴趣。</w:t>
      </w:r>
      <w:r>
        <w:rPr>
          <w:rFonts w:hint="eastAsia" w:ascii="宋体" w:hAnsi="宋体" w:cs="宋体"/>
          <w:bCs/>
          <w:kern w:val="0"/>
          <w:szCs w:val="21"/>
        </w:rPr>
        <w:t>本节活动采用经验分享法，让孩子讲述自己所知道的篮球，并乐意倾听同伴讲述，增加对篮球的了解，满足幼儿的愿望和需求。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237490</wp:posOffset>
            </wp:positionV>
            <wp:extent cx="2049780" cy="1537335"/>
            <wp:effectExtent l="0" t="0" r="7620" b="1905"/>
            <wp:wrapNone/>
            <wp:docPr id="36" name="图片 36" descr="C:\Users\张文婷\Desktop\04ab3fd6d227dd1b43a5d0b0250bfdfe.jpg04ab3fd6d227dd1b43a5d0b0250bfd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张文婷\Desktop\04ab3fd6d227dd1b43a5d0b0250bfdfe.jpg04ab3fd6d227dd1b43a5d0b0250bfdfe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2406650</wp:posOffset>
            </wp:positionH>
            <wp:positionV relativeFrom="paragraph">
              <wp:posOffset>234950</wp:posOffset>
            </wp:positionV>
            <wp:extent cx="2049780" cy="1537335"/>
            <wp:effectExtent l="0" t="0" r="7620" b="1905"/>
            <wp:wrapNone/>
            <wp:docPr id="41" name="图片 41" descr="C:\Users\张文婷\Desktop\1adecf9a79cb9627f9b0082e281dcfce.jpg1adecf9a79cb9627f9b0082e281dcf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C:\Users\张文婷\Desktop\1adecf9a79cb9627f9b0082e281dcfce.jpg1adecf9a79cb9627f9b0082e281dcfce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223520</wp:posOffset>
                </wp:positionV>
                <wp:extent cx="5287010" cy="731520"/>
                <wp:effectExtent l="4445" t="4445" r="13970" b="698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701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suppressLineNumbers w:val="0"/>
                              <w:spacing w:before="0" w:beforeAutospacing="0" w:after="0" w:afterAutospacing="0" w:line="400" w:lineRule="exact"/>
                              <w:ind w:left="0" w:right="0" w:firstLine="420" w:firstLineChars="200"/>
                              <w:rPr>
                                <w:rFonts w:hint="default" w:ascii="宋体" w:hAnsi="宋体" w:eastAsia="宋体"/>
                                <w:bCs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szCs w:val="21"/>
                              </w:rPr>
                              <w:t>看，这是什么？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  <w:szCs w:val="21"/>
                                <w:lang w:val="en-US" w:eastAsia="zh-CN"/>
                              </w:rPr>
                              <w:t>它是什么样子的？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suppressLineNumbers w:val="0"/>
                              <w:spacing w:before="0" w:beforeAutospacing="0" w:after="0" w:afterAutospacing="0"/>
                              <w:ind w:left="0" w:right="0" w:firstLine="42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szCs w:val="21"/>
                              </w:rPr>
                              <w:t>没错，这个圆圆的球是篮球，</w:t>
                            </w:r>
                            <w:r>
                              <w:rPr>
                                <w:rFonts w:hint="eastAsia"/>
                              </w:rPr>
                              <w:t>小朋友们周末也和爸爸妈妈一起完成了关于篮球的调查，我们一起来看一看，说一说吧。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360" w:lineRule="atLeast"/>
                              <w:ind w:firstLine="420" w:firstLineChars="200"/>
                              <w:textAlignment w:val="auto"/>
                              <w:rPr>
                                <w:rStyle w:val="14"/>
                                <w:rFonts w:hint="eastAsia" w:ascii="宋体" w:hAnsi="宋体" w:cs="Arial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35pt;margin-top:17.6pt;height:57.6pt;width:416.3pt;z-index:251662336;mso-width-relative:page;mso-height-relative:page;" fillcolor="#FFFFFF [3201]" filled="t" stroked="t" coordsize="21600,21600" o:gfxdata="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s7RrTX&#10;AAAACgEAAA8AAAAAAAAAAQAgAAAAIgAAAGRycy9kb3ducmV2LnhtbFBLAQIUABQAAAAIAIdO4kBK&#10;b96W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suppressLineNumbers w:val="0"/>
                        <w:spacing w:before="0" w:beforeAutospacing="0" w:after="0" w:afterAutospacing="0" w:line="400" w:lineRule="exact"/>
                        <w:ind w:left="0" w:right="0" w:firstLine="420" w:firstLineChars="200"/>
                        <w:rPr>
                          <w:rFonts w:hint="default" w:ascii="宋体" w:hAnsi="宋体" w:eastAsia="宋体"/>
                          <w:bCs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szCs w:val="21"/>
                        </w:rPr>
                        <w:t>看，这是什么？</w:t>
                      </w:r>
                      <w:r>
                        <w:rPr>
                          <w:rFonts w:hint="eastAsia" w:ascii="宋体" w:hAnsi="宋体"/>
                          <w:bCs/>
                          <w:szCs w:val="21"/>
                          <w:lang w:val="en-US" w:eastAsia="zh-CN"/>
                        </w:rPr>
                        <w:t>它是什么样子的？</w:t>
                      </w:r>
                    </w:p>
                    <w:p>
                      <w:pPr>
                        <w:keepNext w:val="0"/>
                        <w:keepLines w:val="0"/>
                        <w:suppressLineNumbers w:val="0"/>
                        <w:spacing w:before="0" w:beforeAutospacing="0" w:after="0" w:afterAutospacing="0"/>
                        <w:ind w:left="0" w:right="0" w:firstLine="420" w:firstLineChars="20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szCs w:val="21"/>
                        </w:rPr>
                        <w:t>没错，这个圆圆的球是篮球，</w:t>
                      </w:r>
                      <w:r>
                        <w:rPr>
                          <w:rFonts w:hint="eastAsia"/>
                        </w:rPr>
                        <w:t>小朋友们周末也和爸爸妈妈一起完成了关于篮球的调查，我们一起来看一看，说一说吧。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360" w:lineRule="atLeast"/>
                        <w:ind w:firstLine="420" w:firstLineChars="200"/>
                        <w:textAlignment w:val="auto"/>
                        <w:rPr>
                          <w:rStyle w:val="14"/>
                          <w:rFonts w:hint="eastAsia" w:ascii="宋体" w:hAnsi="宋体" w:cs="Arial"/>
                          <w:szCs w:val="21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2273935</wp:posOffset>
            </wp:positionH>
            <wp:positionV relativeFrom="paragraph">
              <wp:posOffset>232410</wp:posOffset>
            </wp:positionV>
            <wp:extent cx="2049780" cy="1537335"/>
            <wp:effectExtent l="0" t="0" r="7620" b="1905"/>
            <wp:wrapNone/>
            <wp:docPr id="5" name="图片 5" descr="C:\Users\张文婷\Desktop\eec6a325a1fac43aebd2d93a7f7d5e64.jpgeec6a325a1fac43aebd2d93a7f7d5e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张文婷\Desktop\eec6a325a1fac43aebd2d93a7f7d5e64.jpgeec6a325a1fac43aebd2d93a7f7d5e64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225425</wp:posOffset>
            </wp:positionV>
            <wp:extent cx="2048510" cy="1536700"/>
            <wp:effectExtent l="0" t="0" r="8890" b="2540"/>
            <wp:wrapNone/>
            <wp:docPr id="6" name="图片 6" descr="C:\Users\张文婷\Desktop\3693640f742633cc23d0e0c4d0d7035a.jpg3693640f742633cc23d0e0c4d0d703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张文婷\Desktop\3693640f742633cc23d0e0c4d0d7035a.jpg3693640f742633cc23d0e0c4d0d7035a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278130</wp:posOffset>
                </wp:positionV>
                <wp:extent cx="4291965" cy="347345"/>
                <wp:effectExtent l="4445" t="4445" r="8890" b="101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1965" cy="34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小朋友们积极举手回答问题，大胆讲述自己的想法，活动氛围很好呢！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55pt;margin-top:21.9pt;height:27.35pt;width:337.95pt;z-index:251684864;mso-width-relative:page;mso-height-relative:page;" fillcolor="#FFFFFF [3201]" filled="t" stroked="t" coordsize="21600,21600" o:gfxdata="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cWXpqtUAAAAI&#10;AQAADwAAAAAAAAABACAAAAAiAAAAZHJzL2Rvd25yZXYueG1sUEsBAhQAFAAAAAgAh07iQJaqiZlY&#10;AgAAtw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小朋友们积极举手回答问题，大胆讲述自己的想法，活动氛围很好呢！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sz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三、区域游戏活动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区域游戏时间到了，宝贝们选择了自己喜欢玩的区域，对于新玩具都很很强的好奇心和探索欲望。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区域活动能够</w:t>
      </w:r>
      <w:bookmarkStart w:id="0" w:name="_GoBack"/>
      <w:bookmarkEnd w:id="0"/>
      <w:r>
        <w:rPr>
          <w:rFonts w:hint="eastAsia"/>
          <w:lang w:val="en-US" w:eastAsia="zh-CN"/>
        </w:rPr>
        <w:t>让幼儿自由、快乐、健康地成长，实现“玩中学、做中学”。</w:t>
      </w:r>
      <w:r>
        <w:rPr>
          <w:rFonts w:hint="default"/>
          <w:lang w:val="en-US" w:eastAsia="zh-CN"/>
        </w:rPr>
        <w:t> 通过观察发现区域活动的开展能有效促进孩子良好个性的发展，通过互相交往、合作，提高孩子处理问题、解决问题的能力。 在区域活动中，幼儿参与的积极性高，能积极动脑、大胆创作。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191770</wp:posOffset>
            </wp:positionV>
            <wp:extent cx="2051050" cy="1537970"/>
            <wp:effectExtent l="0" t="0" r="6350" b="5080"/>
            <wp:wrapNone/>
            <wp:docPr id="43" name="图片 43" descr="D:\1 西阆苑中四班\动态\新建文件夹\IMG_20241223_090624.jpgIMG_20241223_090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D:\1 西阆苑中四班\动态\新建文件夹\IMG_20241223_090624.jpgIMG_20241223_090624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204470</wp:posOffset>
            </wp:positionH>
            <wp:positionV relativeFrom="paragraph">
              <wp:posOffset>191770</wp:posOffset>
            </wp:positionV>
            <wp:extent cx="2051050" cy="1537970"/>
            <wp:effectExtent l="0" t="0" r="6350" b="5080"/>
            <wp:wrapNone/>
            <wp:docPr id="42" name="图片 42" descr="D:\1 西阆苑中四班\动态\新建文件夹\IMG_20241223_083238.jpgIMG_20241223_083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D:\1 西阆苑中四班\动态\新建文件夹\IMG_20241223_083238.jpgIMG_20241223_083238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41275</wp:posOffset>
                </wp:positionV>
                <wp:extent cx="3653155" cy="310515"/>
                <wp:effectExtent l="4445" t="4445" r="9525" b="889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315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在建构之前做好自己的建构计划，根据计划进行游戏哦！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.9pt;margin-top:3.25pt;height:24.45pt;width:287.65pt;z-index:251664384;mso-width-relative:page;mso-height-relative:page;" fillcolor="#FFFFFF [3201]" filled="t" stroked="t" coordsize="21600,21600" o:gfxdata="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KcbOrVAAAA&#10;BwEAAA8AAAAAAAAAAQAgAAAAIgAAAGRycy9kb3ducmV2LnhtbFBLAQIUABQAAAAIAIdO4kBo+uds&#10;WQIAALk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在建构之前做好自己的建构计划，根据计划进行游戏哦！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63500</wp:posOffset>
            </wp:positionV>
            <wp:extent cx="2051050" cy="1537970"/>
            <wp:effectExtent l="0" t="0" r="6350" b="5080"/>
            <wp:wrapNone/>
            <wp:docPr id="44" name="图片 44" descr="D:\1 西阆苑中四班\动态\新建文件夹\IMG_20241223_090346.jpgIMG_20241223_090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D:\1 西阆苑中四班\动态\新建文件夹\IMG_20241223_090346.jpgIMG_20241223_090346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2474595</wp:posOffset>
            </wp:positionH>
            <wp:positionV relativeFrom="paragraph">
              <wp:posOffset>59055</wp:posOffset>
            </wp:positionV>
            <wp:extent cx="2050415" cy="1537970"/>
            <wp:effectExtent l="0" t="0" r="6985" b="5080"/>
            <wp:wrapNone/>
            <wp:docPr id="47" name="图片 47" descr="D:\1 西阆苑中四班\动态\新建文件夹\IMG_20241223_091126.jpgIMG_20241223_09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D:\1 西阆苑中四班\动态\新建文件夹\IMG_20241223_091126.jpgIMG_20241223_091126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197485</wp:posOffset>
                </wp:positionV>
                <wp:extent cx="1896745" cy="309880"/>
                <wp:effectExtent l="4445" t="5080" r="13335" b="889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74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看，我画的双髻鲨怎么样？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2.25pt;margin-top:15.55pt;height:24.4pt;width:149.35pt;z-index:251685888;mso-width-relative:page;mso-height-relative:page;" fillcolor="#FFFFFF [3201]" filled="t" stroked="t" coordsize="21600,21600" o:gfxdata="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BsQ7vX&#10;AAAACQEAAA8AAAAAAAAAAQAgAAAAIgAAAGRycy9kb3ducmV2LnhtbFBLAQIUABQAAAAIAIdO4kC+&#10;5POq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看，我画的双髻鲨怎么样？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224155</wp:posOffset>
                </wp:positionV>
                <wp:extent cx="1896745" cy="309880"/>
                <wp:effectExtent l="4445" t="5080" r="13335" b="889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74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今天要做一个大蛋糕。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1pt;margin-top:17.65pt;height:24.4pt;width:149.35pt;z-index:251663360;mso-width-relative:page;mso-height-relative:page;" fillcolor="#FFFFFF [3201]" filled="t" stroked="t" coordsize="21600,21600" o:gfxdata="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9R4wnV&#10;AAAACAEAAA8AAAAAAAAAAQAgAAAAIgAAAGRycy9kb3ducmV2LnhtbFBLAQIUABQAAAAIAIdO4kBt&#10;V9aTXAIAALkEAAAOAAAAAAAAAAEAIAAAACQ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今天要做一个大蛋糕。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219710</wp:posOffset>
            </wp:positionV>
            <wp:extent cx="2051050" cy="1537970"/>
            <wp:effectExtent l="0" t="0" r="6350" b="5080"/>
            <wp:wrapNone/>
            <wp:docPr id="45" name="图片 45" descr="D:\1 西阆苑中四班\动态\新建文件夹\IMG_20241223_083243.jpgIMG_20241223_083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D:\1 西阆苑中四班\动态\新建文件夹\IMG_20241223_083243.jpgIMG_20241223_083243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2501900</wp:posOffset>
            </wp:positionH>
            <wp:positionV relativeFrom="paragraph">
              <wp:posOffset>16510</wp:posOffset>
            </wp:positionV>
            <wp:extent cx="2051050" cy="1537970"/>
            <wp:effectExtent l="0" t="0" r="6350" b="5080"/>
            <wp:wrapNone/>
            <wp:docPr id="46" name="图片 46" descr="D:\1 西阆苑中四班\动态\新建文件夹\IMG_20241223_083410.jpgIMG_20241223_083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D:\1 西阆苑中四班\动态\新建文件夹\IMG_20241223_083410.jpgIMG_20241223_083410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212725</wp:posOffset>
                </wp:positionV>
                <wp:extent cx="2379345" cy="309245"/>
                <wp:effectExtent l="4445" t="4445" r="6985" b="1016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345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小仓鼠你好呀！我又来看你了！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7.25pt;margin-top:16.75pt;height:24.35pt;width:187.35pt;z-index:251666432;mso-width-relative:page;mso-height-relative:page;" fillcolor="#FFFFFF [3201]" filled="t" stroked="t" coordsize="21600,21600" o:gfxdata="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MRq7XWAAAA&#10;CQEAAA8AAAAAAAAAAQAgAAAAIgAAAGRycy9kb3ducmV2LnhtbFBLAQIUABQAAAAIAIdO4kDfHjlm&#10;WAIAALk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小仓鼠你好呀！我又来看你了！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212725</wp:posOffset>
                </wp:positionV>
                <wp:extent cx="2293620" cy="315595"/>
                <wp:effectExtent l="4445" t="5080" r="6985" b="1270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315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等待我的同伴一起来玩封锁棋子。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1pt;margin-top:16.75pt;height:24.85pt;width:180.6pt;z-index:251665408;mso-width-relative:page;mso-height-relative:page;" fillcolor="#FFFFFF [3201]" filled="t" stroked="t" coordsize="21600,21600" o:gfxdata="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37wYW1gAA&#10;AAkBAAAPAAAAAAAAAAEAIAAAACIAAABkcnMvZG93bnJldi54bWxQSwECFAAUAAAACACHTuJA75Bh&#10;KV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等待我的同伴一起来玩封锁棋子。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0LCJoZGlkIjoiODViY2JkMjU3NGYzZTEwMzZmMGFkZWViYmNkYWU3NDIiLCJ1c2VyQ291bnQiOjEzMH0="/>
  </w:docVars>
  <w:rsids>
    <w:rsidRoot w:val="00000000"/>
    <w:rsid w:val="00452C8C"/>
    <w:rsid w:val="008D6502"/>
    <w:rsid w:val="00DD4A4C"/>
    <w:rsid w:val="00F64E16"/>
    <w:rsid w:val="015664E5"/>
    <w:rsid w:val="016F4D3B"/>
    <w:rsid w:val="017A1D08"/>
    <w:rsid w:val="02086659"/>
    <w:rsid w:val="023B4E13"/>
    <w:rsid w:val="023F2AD1"/>
    <w:rsid w:val="047A55B6"/>
    <w:rsid w:val="05CC7CE4"/>
    <w:rsid w:val="05DF15BF"/>
    <w:rsid w:val="0668092C"/>
    <w:rsid w:val="06AA4847"/>
    <w:rsid w:val="06F355D7"/>
    <w:rsid w:val="07D667F9"/>
    <w:rsid w:val="08931819"/>
    <w:rsid w:val="08984413"/>
    <w:rsid w:val="089E4FE9"/>
    <w:rsid w:val="08A35158"/>
    <w:rsid w:val="08ED0F4E"/>
    <w:rsid w:val="093A05C0"/>
    <w:rsid w:val="09810339"/>
    <w:rsid w:val="09B66002"/>
    <w:rsid w:val="09BF1E8A"/>
    <w:rsid w:val="0AA947E3"/>
    <w:rsid w:val="0B6B43F1"/>
    <w:rsid w:val="0B721760"/>
    <w:rsid w:val="0B9D1D19"/>
    <w:rsid w:val="0C87388C"/>
    <w:rsid w:val="0C9C57D4"/>
    <w:rsid w:val="0CA51F3D"/>
    <w:rsid w:val="0D090CDC"/>
    <w:rsid w:val="0D377AD4"/>
    <w:rsid w:val="0D6D699E"/>
    <w:rsid w:val="0D9C0528"/>
    <w:rsid w:val="0E485779"/>
    <w:rsid w:val="0E861C49"/>
    <w:rsid w:val="0EDB31E4"/>
    <w:rsid w:val="0F5B1261"/>
    <w:rsid w:val="0FE37A27"/>
    <w:rsid w:val="10523A58"/>
    <w:rsid w:val="10567C5F"/>
    <w:rsid w:val="10EA1B51"/>
    <w:rsid w:val="1117406B"/>
    <w:rsid w:val="111D10C4"/>
    <w:rsid w:val="11537DB5"/>
    <w:rsid w:val="118A2939"/>
    <w:rsid w:val="12817228"/>
    <w:rsid w:val="12E70460"/>
    <w:rsid w:val="132477B7"/>
    <w:rsid w:val="13853216"/>
    <w:rsid w:val="143E230D"/>
    <w:rsid w:val="14567ABD"/>
    <w:rsid w:val="14E21961"/>
    <w:rsid w:val="154A73F4"/>
    <w:rsid w:val="15885CA2"/>
    <w:rsid w:val="161B48EC"/>
    <w:rsid w:val="162753AD"/>
    <w:rsid w:val="178655BC"/>
    <w:rsid w:val="194809D3"/>
    <w:rsid w:val="19672F1C"/>
    <w:rsid w:val="19FE0D95"/>
    <w:rsid w:val="1A4733D8"/>
    <w:rsid w:val="1B0256D6"/>
    <w:rsid w:val="1B252495"/>
    <w:rsid w:val="1B781634"/>
    <w:rsid w:val="1B7F25EE"/>
    <w:rsid w:val="1BA9215D"/>
    <w:rsid w:val="1BEE0DC0"/>
    <w:rsid w:val="1C5F2250"/>
    <w:rsid w:val="1C8C6154"/>
    <w:rsid w:val="1CE27F8D"/>
    <w:rsid w:val="1DAD49C3"/>
    <w:rsid w:val="1DB357ED"/>
    <w:rsid w:val="1DDC605B"/>
    <w:rsid w:val="1F431810"/>
    <w:rsid w:val="1FA020AF"/>
    <w:rsid w:val="1FFF78A1"/>
    <w:rsid w:val="20392AC3"/>
    <w:rsid w:val="20DF1957"/>
    <w:rsid w:val="2119253C"/>
    <w:rsid w:val="212107E7"/>
    <w:rsid w:val="2241618A"/>
    <w:rsid w:val="224E4C00"/>
    <w:rsid w:val="229A6B16"/>
    <w:rsid w:val="23584AF2"/>
    <w:rsid w:val="236B7511"/>
    <w:rsid w:val="23DE2682"/>
    <w:rsid w:val="249D3004"/>
    <w:rsid w:val="24E960F0"/>
    <w:rsid w:val="24E9725F"/>
    <w:rsid w:val="24EB1018"/>
    <w:rsid w:val="24ED110E"/>
    <w:rsid w:val="25F53B81"/>
    <w:rsid w:val="26DB2DEB"/>
    <w:rsid w:val="26F12ECB"/>
    <w:rsid w:val="27100BB9"/>
    <w:rsid w:val="27370B48"/>
    <w:rsid w:val="273C344C"/>
    <w:rsid w:val="27722CE1"/>
    <w:rsid w:val="277C5153"/>
    <w:rsid w:val="27CE4F33"/>
    <w:rsid w:val="27D778FF"/>
    <w:rsid w:val="286F2EE4"/>
    <w:rsid w:val="287249AA"/>
    <w:rsid w:val="28E7478C"/>
    <w:rsid w:val="28FF3EFB"/>
    <w:rsid w:val="2A1D4836"/>
    <w:rsid w:val="2A4B2E8E"/>
    <w:rsid w:val="2A59671E"/>
    <w:rsid w:val="2A632ECC"/>
    <w:rsid w:val="2AB96662"/>
    <w:rsid w:val="2B5A44B9"/>
    <w:rsid w:val="2BFD49DE"/>
    <w:rsid w:val="2C116EA2"/>
    <w:rsid w:val="2C9F79C7"/>
    <w:rsid w:val="2CB127E7"/>
    <w:rsid w:val="2D3D791E"/>
    <w:rsid w:val="2D83287A"/>
    <w:rsid w:val="2EB06C07"/>
    <w:rsid w:val="2EE22573"/>
    <w:rsid w:val="2EE37C2C"/>
    <w:rsid w:val="2F7950D6"/>
    <w:rsid w:val="30621EEB"/>
    <w:rsid w:val="306F1C94"/>
    <w:rsid w:val="31010477"/>
    <w:rsid w:val="31896FBD"/>
    <w:rsid w:val="320109E3"/>
    <w:rsid w:val="32693814"/>
    <w:rsid w:val="32A45F3D"/>
    <w:rsid w:val="32AF446B"/>
    <w:rsid w:val="32F63DDB"/>
    <w:rsid w:val="32FA38F9"/>
    <w:rsid w:val="33010DBB"/>
    <w:rsid w:val="33041D9C"/>
    <w:rsid w:val="3314285B"/>
    <w:rsid w:val="34081B1F"/>
    <w:rsid w:val="345B0C94"/>
    <w:rsid w:val="345E30E7"/>
    <w:rsid w:val="35E13CB2"/>
    <w:rsid w:val="362B0E4B"/>
    <w:rsid w:val="36615687"/>
    <w:rsid w:val="368574FE"/>
    <w:rsid w:val="37A44269"/>
    <w:rsid w:val="38826D59"/>
    <w:rsid w:val="38A73006"/>
    <w:rsid w:val="39625A9E"/>
    <w:rsid w:val="397317F4"/>
    <w:rsid w:val="39AF5EB5"/>
    <w:rsid w:val="3A0258D3"/>
    <w:rsid w:val="3A0B074C"/>
    <w:rsid w:val="3A217E73"/>
    <w:rsid w:val="3AA92F05"/>
    <w:rsid w:val="3AF365D3"/>
    <w:rsid w:val="3AF44AC4"/>
    <w:rsid w:val="3B194EA9"/>
    <w:rsid w:val="3B883ED9"/>
    <w:rsid w:val="3B9E69AC"/>
    <w:rsid w:val="3BD61609"/>
    <w:rsid w:val="3BD94C62"/>
    <w:rsid w:val="3C884634"/>
    <w:rsid w:val="3CC97926"/>
    <w:rsid w:val="3D5F61C9"/>
    <w:rsid w:val="3D686164"/>
    <w:rsid w:val="3E7249DB"/>
    <w:rsid w:val="3FF66017"/>
    <w:rsid w:val="40387CC5"/>
    <w:rsid w:val="404B77E1"/>
    <w:rsid w:val="40574FF8"/>
    <w:rsid w:val="40856FF7"/>
    <w:rsid w:val="40B76997"/>
    <w:rsid w:val="40F24318"/>
    <w:rsid w:val="416027E8"/>
    <w:rsid w:val="41B2609F"/>
    <w:rsid w:val="42A56447"/>
    <w:rsid w:val="439E0FE1"/>
    <w:rsid w:val="44416C8B"/>
    <w:rsid w:val="445F12B8"/>
    <w:rsid w:val="46312108"/>
    <w:rsid w:val="46981A48"/>
    <w:rsid w:val="476F7B5E"/>
    <w:rsid w:val="47735A64"/>
    <w:rsid w:val="47B440D5"/>
    <w:rsid w:val="48274028"/>
    <w:rsid w:val="485A52A7"/>
    <w:rsid w:val="488A5C3C"/>
    <w:rsid w:val="48AE669E"/>
    <w:rsid w:val="48CC4F27"/>
    <w:rsid w:val="48ED60E4"/>
    <w:rsid w:val="494B5262"/>
    <w:rsid w:val="49B74A9C"/>
    <w:rsid w:val="4A06548D"/>
    <w:rsid w:val="4A346070"/>
    <w:rsid w:val="4A3A6EF1"/>
    <w:rsid w:val="4A5109FF"/>
    <w:rsid w:val="4A613C87"/>
    <w:rsid w:val="4AE77B4E"/>
    <w:rsid w:val="4B7613D3"/>
    <w:rsid w:val="4B8169C4"/>
    <w:rsid w:val="4BCD06A7"/>
    <w:rsid w:val="4CAD759F"/>
    <w:rsid w:val="4CB956A2"/>
    <w:rsid w:val="4CEA5F23"/>
    <w:rsid w:val="4D40640B"/>
    <w:rsid w:val="4D897887"/>
    <w:rsid w:val="4DA55FCE"/>
    <w:rsid w:val="4DC434D2"/>
    <w:rsid w:val="4DEB6E44"/>
    <w:rsid w:val="4E557581"/>
    <w:rsid w:val="4E9F2B7D"/>
    <w:rsid w:val="4EC53881"/>
    <w:rsid w:val="4F024014"/>
    <w:rsid w:val="5019487C"/>
    <w:rsid w:val="50694782"/>
    <w:rsid w:val="508942CB"/>
    <w:rsid w:val="516001E7"/>
    <w:rsid w:val="52024529"/>
    <w:rsid w:val="522F6CD5"/>
    <w:rsid w:val="5270716A"/>
    <w:rsid w:val="52883B4D"/>
    <w:rsid w:val="54311E15"/>
    <w:rsid w:val="544C446D"/>
    <w:rsid w:val="5451394D"/>
    <w:rsid w:val="54627EC3"/>
    <w:rsid w:val="547D4F9E"/>
    <w:rsid w:val="548060AA"/>
    <w:rsid w:val="54854D31"/>
    <w:rsid w:val="549F5DAB"/>
    <w:rsid w:val="54B971CF"/>
    <w:rsid w:val="54D75312"/>
    <w:rsid w:val="555830F0"/>
    <w:rsid w:val="558B59A3"/>
    <w:rsid w:val="56182A57"/>
    <w:rsid w:val="584A27F4"/>
    <w:rsid w:val="589F2B25"/>
    <w:rsid w:val="58D261AB"/>
    <w:rsid w:val="5A367B5D"/>
    <w:rsid w:val="5AA20D99"/>
    <w:rsid w:val="5AD10BE1"/>
    <w:rsid w:val="5B6D565C"/>
    <w:rsid w:val="5BA026EF"/>
    <w:rsid w:val="5C1678FB"/>
    <w:rsid w:val="5C440450"/>
    <w:rsid w:val="5C6E1BC0"/>
    <w:rsid w:val="5CAE3391"/>
    <w:rsid w:val="5CE70052"/>
    <w:rsid w:val="5D3E4947"/>
    <w:rsid w:val="5D733D09"/>
    <w:rsid w:val="5D9544F1"/>
    <w:rsid w:val="5E5C6FE2"/>
    <w:rsid w:val="5ED356C4"/>
    <w:rsid w:val="5ED62146"/>
    <w:rsid w:val="5F6C2170"/>
    <w:rsid w:val="5FE70F4D"/>
    <w:rsid w:val="60FB5284"/>
    <w:rsid w:val="61235C9D"/>
    <w:rsid w:val="61B77819"/>
    <w:rsid w:val="61FD505E"/>
    <w:rsid w:val="62345839"/>
    <w:rsid w:val="630024F7"/>
    <w:rsid w:val="63117C28"/>
    <w:rsid w:val="636D389F"/>
    <w:rsid w:val="637165B1"/>
    <w:rsid w:val="64994DC4"/>
    <w:rsid w:val="64C829EC"/>
    <w:rsid w:val="64DC3261"/>
    <w:rsid w:val="653865E1"/>
    <w:rsid w:val="657357D8"/>
    <w:rsid w:val="6583444E"/>
    <w:rsid w:val="6638389E"/>
    <w:rsid w:val="66BD02CA"/>
    <w:rsid w:val="66CA4A49"/>
    <w:rsid w:val="670D49A7"/>
    <w:rsid w:val="68505DD7"/>
    <w:rsid w:val="6871298D"/>
    <w:rsid w:val="6916631D"/>
    <w:rsid w:val="6A3A44B6"/>
    <w:rsid w:val="6A705DBE"/>
    <w:rsid w:val="6A912F52"/>
    <w:rsid w:val="6AAA2656"/>
    <w:rsid w:val="6AB04F87"/>
    <w:rsid w:val="6AB10768"/>
    <w:rsid w:val="6AC9392C"/>
    <w:rsid w:val="6AE6619B"/>
    <w:rsid w:val="6B311856"/>
    <w:rsid w:val="6C12705A"/>
    <w:rsid w:val="6C977585"/>
    <w:rsid w:val="6CD17F9C"/>
    <w:rsid w:val="6CF84E63"/>
    <w:rsid w:val="6D1241DB"/>
    <w:rsid w:val="6D315F6E"/>
    <w:rsid w:val="6D667CB0"/>
    <w:rsid w:val="6DC54022"/>
    <w:rsid w:val="6DFC19D9"/>
    <w:rsid w:val="6EAE5BFE"/>
    <w:rsid w:val="6F29588D"/>
    <w:rsid w:val="6F74147C"/>
    <w:rsid w:val="6F9F6D66"/>
    <w:rsid w:val="6FB20C0B"/>
    <w:rsid w:val="7017021C"/>
    <w:rsid w:val="70471E59"/>
    <w:rsid w:val="70B0026D"/>
    <w:rsid w:val="70C745CA"/>
    <w:rsid w:val="717D3F41"/>
    <w:rsid w:val="72762389"/>
    <w:rsid w:val="72A51834"/>
    <w:rsid w:val="72E90C14"/>
    <w:rsid w:val="7346520E"/>
    <w:rsid w:val="746F2E58"/>
    <w:rsid w:val="74A74768"/>
    <w:rsid w:val="74CF11AD"/>
    <w:rsid w:val="74FF04A3"/>
    <w:rsid w:val="755A4AC8"/>
    <w:rsid w:val="75AB52B6"/>
    <w:rsid w:val="75D36249"/>
    <w:rsid w:val="75F55576"/>
    <w:rsid w:val="76787169"/>
    <w:rsid w:val="779E362B"/>
    <w:rsid w:val="77AD58F4"/>
    <w:rsid w:val="787157B7"/>
    <w:rsid w:val="7886294E"/>
    <w:rsid w:val="78C63F93"/>
    <w:rsid w:val="78DD3A3A"/>
    <w:rsid w:val="792117F6"/>
    <w:rsid w:val="79B21820"/>
    <w:rsid w:val="79EB5577"/>
    <w:rsid w:val="79F832CD"/>
    <w:rsid w:val="7A6115EB"/>
    <w:rsid w:val="7AE41404"/>
    <w:rsid w:val="7B524D31"/>
    <w:rsid w:val="7C2D4901"/>
    <w:rsid w:val="7C831B17"/>
    <w:rsid w:val="7CA73C2D"/>
    <w:rsid w:val="7CF44998"/>
    <w:rsid w:val="7D06234A"/>
    <w:rsid w:val="7D62248D"/>
    <w:rsid w:val="7D74489E"/>
    <w:rsid w:val="7DF61D49"/>
    <w:rsid w:val="7EB735F7"/>
    <w:rsid w:val="7FD56A8E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table" w:customStyle="1" w:styleId="12">
    <w:name w:val="无格式表格 11"/>
    <w:basedOn w:val="5"/>
    <w:qFormat/>
    <w:uiPriority w:val="99"/>
    <w:rPr>
      <w:sz w:val="22"/>
      <w:szCs w:val="22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p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9.jpeg"/><Relationship Id="rId20" Type="http://schemas.openxmlformats.org/officeDocument/2006/relationships/image" Target="media/image18.jpeg"/><Relationship Id="rId2" Type="http://schemas.openxmlformats.org/officeDocument/2006/relationships/settings" Target="settings.xml"/><Relationship Id="rId19" Type="http://schemas.openxmlformats.org/officeDocument/2006/relationships/image" Target="media/image17.jpeg"/><Relationship Id="rId18" Type="http://schemas.openxmlformats.org/officeDocument/2006/relationships/image" Target="media/image16.jpe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3</Pages>
  <Words>487</Words>
  <Characters>497</Characters>
  <Paragraphs>83</Paragraphs>
  <TotalTime>54</TotalTime>
  <ScaleCrop>false</ScaleCrop>
  <LinksUpToDate>false</LinksUpToDate>
  <CharactersWithSpaces>510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简单</cp:lastModifiedBy>
  <cp:lastPrinted>2024-12-24T08:38:00Z</cp:lastPrinted>
  <dcterms:modified xsi:type="dcterms:W3CDTF">2024-12-26T08:45:49Z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D0E1374A993E461A9E49A3B5B55782F5</vt:lpwstr>
  </property>
</Properties>
</file>