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12.27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五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226060</wp:posOffset>
            </wp:positionV>
            <wp:extent cx="2051050" cy="1538605"/>
            <wp:effectExtent l="0" t="0" r="6350" b="4445"/>
            <wp:wrapNone/>
            <wp:docPr id="19" name="图片 19" descr="D:\1 西阆苑中四班\动态照片\IMG_20241227_094621(1).jpgIMG_20241227_0946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1 西阆苑中四班\动态照片\IMG_20241227_094621(1).jpgIMG_20241227_094621(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20955</wp:posOffset>
            </wp:positionV>
            <wp:extent cx="2051685" cy="1538605"/>
            <wp:effectExtent l="0" t="0" r="5715" b="4445"/>
            <wp:wrapNone/>
            <wp:docPr id="18" name="图片 18" descr="D:\1 西阆苑中四班\动态照片\IMG_20241227_094604(1).jpgIMG_20241227_0946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1 西阆苑中四班\动态照片\IMG_20241227_094604(1).jpgIMG_20241227_094604(1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194310</wp:posOffset>
            </wp:positionV>
            <wp:extent cx="2051050" cy="1538605"/>
            <wp:effectExtent l="0" t="0" r="6350" b="4445"/>
            <wp:wrapNone/>
            <wp:docPr id="20" name="图片 20" descr="D:\1 西阆苑中四班\动态照片\IMG_20241227_094651(1).jpgIMG_20241227_0946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1 西阆苑中四班\动态照片\IMG_20241227_094651(1).jpgIMG_20241227_094651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199390</wp:posOffset>
            </wp:positionV>
            <wp:extent cx="2051050" cy="1538605"/>
            <wp:effectExtent l="0" t="0" r="6350" b="4445"/>
            <wp:wrapNone/>
            <wp:docPr id="23" name="图片 23" descr="D:\1 西阆苑中四班\动态照片\IMG_20241227_094629(1).jpgIMG_20241227_0946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\1 西阆苑中四班\动态照片\IMG_20241227_094629(1).jpgIMG_20241227_094629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215900</wp:posOffset>
            </wp:positionV>
            <wp:extent cx="2287270" cy="1715135"/>
            <wp:effectExtent l="0" t="0" r="8255" b="8890"/>
            <wp:wrapNone/>
            <wp:docPr id="32" name="图片 32" descr="D:\1 西阆苑中四班\动态照片\IMG_20241227_094722(1).jpgIMG_20241227_0947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:\1 西阆苑中四班\动态照片\IMG_20241227_094722(1).jpgIMG_20241227_094722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65405</wp:posOffset>
            </wp:positionV>
            <wp:extent cx="2051050" cy="1538605"/>
            <wp:effectExtent l="0" t="0" r="6350" b="4445"/>
            <wp:wrapNone/>
            <wp:docPr id="34" name="图片 34" descr="D:\1 西阆苑中四班\动态照片\IMG_20241227_094702(1).jpgIMG_20241227_0947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1 西阆苑中四班\动态照片\IMG_20241227_094702(1).jpgIMG_20241227_094702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集体活动——安全教育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236855</wp:posOffset>
            </wp:positionV>
            <wp:extent cx="2050415" cy="1537970"/>
            <wp:effectExtent l="0" t="0" r="6985" b="5080"/>
            <wp:wrapNone/>
            <wp:docPr id="36" name="图片 36" descr="D:\1 西阆苑中四班\动态照片\IMG_20241227_102808(1).jpgIMG_20241227_1028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D:\1 西阆苑中四班\动态照片\IMG_20241227_102808(1).jpgIMG_20241227_102808(1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234315</wp:posOffset>
            </wp:positionV>
            <wp:extent cx="2050415" cy="1537970"/>
            <wp:effectExtent l="0" t="0" r="6985" b="5080"/>
            <wp:wrapNone/>
            <wp:docPr id="41" name="图片 41" descr="D:\1 西阆苑中四班\动态照片\IMG_20241227_102759(1).jpgIMG_20241227_1027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D:\1 西阆苑中四班\动态照片\IMG_20241227_102759(1).jpgIMG_20241227_102759(1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385445</wp:posOffset>
            </wp:positionV>
            <wp:extent cx="2050415" cy="1537970"/>
            <wp:effectExtent l="0" t="0" r="6985" b="5080"/>
            <wp:wrapNone/>
            <wp:docPr id="3" name="图片 3" descr="D:\1 西阆苑中四班\动态照片\IMG_20241227_102731(1).jpgIMG_20241227_1027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1 西阆苑中四班\动态照片\IMG_20241227_102731(1).jpgIMG_20241227_102731(1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371475</wp:posOffset>
            </wp:positionV>
            <wp:extent cx="2050415" cy="1537970"/>
            <wp:effectExtent l="0" t="0" r="6985" b="5080"/>
            <wp:wrapNone/>
            <wp:docPr id="4" name="图片 4" descr="D:\1 西阆苑中四班\动态照片\IMG_20241227_102746(1).jpgIMG_20241227_102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1 西阆苑中四班\动态照片\IMG_20241227_102746(1).jpgIMG_20241227_102746(1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227965</wp:posOffset>
            </wp:positionV>
            <wp:extent cx="2050415" cy="1537970"/>
            <wp:effectExtent l="0" t="0" r="6985" b="5080"/>
            <wp:wrapNone/>
            <wp:docPr id="1" name="图片 1" descr="D:\1 西阆苑中四班\动态照片\IMG_20241227_102724(1).jpgIMG_20241227_1027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1 西阆苑中四班\动态照片\IMG_20241227_102724(1).jpgIMG_20241227_102724(1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219075</wp:posOffset>
            </wp:positionV>
            <wp:extent cx="2050415" cy="1537970"/>
            <wp:effectExtent l="0" t="0" r="6985" b="5080"/>
            <wp:wrapNone/>
            <wp:docPr id="2" name="图片 2" descr="D:\1 西阆苑中四班\动态照片\IMG_20241227_102727(1).jpgIMG_20241227_1027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1 西阆苑中四班\动态照片\IMG_20241227_102727(1).jpgIMG_20241227_102727(1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191135</wp:posOffset>
            </wp:positionV>
            <wp:extent cx="2051050" cy="1538605"/>
            <wp:effectExtent l="0" t="0" r="6350" b="4445"/>
            <wp:wrapNone/>
            <wp:docPr id="43" name="图片 43" descr="D:\1 西阆苑中四班\动态照片\IMG_20241227_082208(1).jpgIMG_20241227_0822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:\1 西阆苑中四班\动态照片\IMG_20241227_082208(1).jpgIMG_20241227_082208(1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191135</wp:posOffset>
            </wp:positionV>
            <wp:extent cx="2051050" cy="1538605"/>
            <wp:effectExtent l="0" t="0" r="6350" b="4445"/>
            <wp:wrapNone/>
            <wp:docPr id="42" name="图片 42" descr="D:\1 西阆苑中四班\动态照片\IMG_20241227_082203(1).jpgIMG_20241227_0822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:\1 西阆苑中四班\动态照片\IMG_20241227_082203(1).jpgIMG_20241227_082203(1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59055</wp:posOffset>
            </wp:positionV>
            <wp:extent cx="2051050" cy="1537970"/>
            <wp:effectExtent l="0" t="0" r="6350" b="5080"/>
            <wp:wrapNone/>
            <wp:docPr id="47" name="图片 47" descr="D:\1 西阆苑中四班\动态照片\IMG_20241227_083605(1).jpgIMG_20241227_0836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D:\1 西阆苑中四班\动态照片\IMG_20241227_083605(1).jpgIMG_20241227_083605(1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67310</wp:posOffset>
            </wp:positionV>
            <wp:extent cx="2051050" cy="1538605"/>
            <wp:effectExtent l="0" t="0" r="6350" b="4445"/>
            <wp:wrapNone/>
            <wp:docPr id="44" name="图片 44" descr="D:\1 西阆苑中四班\动态照片\IMG_20241227_082928(1).jpgIMG_20241227_0829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:\1 西阆苑中四班\动态照片\IMG_20241227_082928(1).jpgIMG_20241227_082928(1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14605</wp:posOffset>
            </wp:positionV>
            <wp:extent cx="2086610" cy="1565275"/>
            <wp:effectExtent l="0" t="0" r="8890" b="6350"/>
            <wp:wrapNone/>
            <wp:docPr id="5" name="图片 5" descr="1735475416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54754169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47625</wp:posOffset>
            </wp:positionV>
            <wp:extent cx="2051050" cy="1538605"/>
            <wp:effectExtent l="0" t="0" r="6350" b="4445"/>
            <wp:wrapNone/>
            <wp:docPr id="45" name="图片 45" descr="D:\1 西阆苑中四班\动态照片\IMG_20241227_084042(1).jpgIMG_20241227_0840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:\1 西阆苑中四班\动态照片\IMG_20241227_084042(1).jpgIMG_20241227_084042(1)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A4847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6027E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8A5C3C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613C87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5172D2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AE41404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409</Words>
  <Characters>419</Characters>
  <Paragraphs>83</Paragraphs>
  <TotalTime>3</TotalTime>
  <ScaleCrop>false</ScaleCrop>
  <LinksUpToDate>false</LinksUpToDate>
  <CharactersWithSpaces>427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2024-12-29T12:30:53Z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