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41219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BB92C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88390" cy="1619885"/>
            <wp:effectExtent l="0" t="0" r="3810" b="5715"/>
            <wp:docPr id="2" name="图片 2" descr="668d14fb4e21782982356fc069fa3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8d14fb4e21782982356fc069fa3d14"/>
                    <pic:cNvPicPr>
                      <a:picLocks noChangeAspect="1"/>
                    </pic:cNvPicPr>
                  </pic:nvPicPr>
                  <pic:blipFill>
                    <a:blip r:embed="rId6"/>
                    <a:srcRect b="21105"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今日星期四，2位幼儿请假。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陪同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</w:t>
            </w: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咳嗽</w:t>
            </w: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陪同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陪同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陪同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472E5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65356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200"/>
        <w:jc w:val="left"/>
        <w:textAlignment w:val="auto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区域游戏时间，韩书华和杨宸小朋友在科探区进行磁力小车大赛的游戏，张予安小朋友也在科探区进行磁力小车的游戏，他们结束结束后分别在记录纸上画下了自己的发现，并在分享交流时跟小朋友们一起讨论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6"/>
        <w:gridCol w:w="3016"/>
        <w:gridCol w:w="3016"/>
      </w:tblGrid>
      <w:tr w14:paraId="50EC4E96">
        <w:trPr>
          <w:trHeight w:val="1940" w:hRule="atLeast"/>
        </w:trPr>
        <w:tc>
          <w:tcPr>
            <w:tcW w:w="2360" w:type="dxa"/>
          </w:tcPr>
          <w:p w14:paraId="2C22D669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8" name="图片 8" descr="IMG_4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8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</w:tcPr>
          <w:p w14:paraId="303528A7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7" name="图片 7" descr="IMG_4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8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14:paraId="0AE82111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9" name="图片 9" descr="IMG_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8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5B1103">
        <w:tc>
          <w:tcPr>
            <w:tcW w:w="2360" w:type="dxa"/>
          </w:tcPr>
          <w:p w14:paraId="57BE732B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6" name="图片 6" descr="IMG_4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8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6" w:type="dxa"/>
          </w:tcPr>
          <w:p w14:paraId="277A104D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5" name="图片 5" descr="IMG_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8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</w:tcPr>
          <w:p w14:paraId="27C4FE75">
            <w:pPr>
              <w:numPr>
                <w:ilvl w:val="0"/>
                <w:numId w:val="0"/>
              </w:numPr>
              <w:jc w:val="center"/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776730" cy="1332230"/>
                  <wp:effectExtent l="0" t="0" r="1270" b="13970"/>
                  <wp:docPr id="4" name="图片 4" descr="IMG_49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1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005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50D29A77">
      <w:pPr>
        <w:numPr>
          <w:ilvl w:val="0"/>
          <w:numId w:val="0"/>
        </w:numPr>
        <w:jc w:val="center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789126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7A5D75"/>
    <w:rsid w:val="DFD50F81"/>
    <w:rsid w:val="DFFBF061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7FF3787"/>
    <w:rsid w:val="FB7661E0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73E4F5"/>
    <w:rsid w:val="FF9F551B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5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2021-04-26T11:17:00Z</dcterms:created>
  <dc:creator>yixuange</dc:creator>
  <cp:lastModifiedBy>陈丶清凉</cp:lastModifiedBy>
  <cp:lastPrinted>2024-02-26T07:40:00Z</cp:lastPrinted>
  <dcterms:modified xsi:type="dcterms:W3CDTF">2024-12-29T14:15:44Z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9236F8D3BBC946CFC5E770677DED1CEA_43</vt:lpwstr>
  </property>
  <property fmtid="{D5CDD505-2E9C-101B-9397-08002B2CF9AE}" pid="5" name="commondata">
    <vt:lpwstr>eyJjb3VudCI6MSwiaGRpZCI6ImY1YTRiYjFlZmU4OGYxYWFmYWFhYjMwZDg5MGFkZGZlIiwidXNlckNvdW50IjoxfQ==</vt:lpwstr>
  </property>
</Properties>
</file>