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41226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0BB92C2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080135" cy="1080135"/>
            <wp:effectExtent l="0" t="0" r="12065" b="12065"/>
            <wp:docPr id="2" name="图片 2" descr="u=1729115572,142466338&amp;fm=193&amp;f=GIF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=1729115572,142466338&amp;fm=193&amp;f=GIF-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今日星期四，2位幼儿请假。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未入睡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94FF7">
        <w:trPr>
          <w:trHeight w:val="90" w:hRule="atLeast"/>
        </w:trPr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3B857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A4028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15A70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79AF76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center"/>
        <w:textAlignment w:val="auto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集体活动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71A06629">
      <w:pPr>
        <w:tabs>
          <w:tab w:val="left" w:pos="2940"/>
        </w:tabs>
        <w:adjustRightInd w:val="0"/>
        <w:snapToGrid w:val="0"/>
        <w:spacing w:line="360" w:lineRule="exact"/>
        <w:ind w:firstLine="42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/>
          <w:szCs w:val="21"/>
        </w:rPr>
        <w:t>分类计数是指根据不同的标记把一组物体进行分类，然后数出每一类物体的数量，并用数字进行记录。本次活动需要幼儿能准确感知这一组物体的不同特征，同时要理解每个特征标记所表示的意思，最后按标记数数后用数字或点卡表示。</w:t>
      </w: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79DD225">
        <w:tc>
          <w:tcPr>
            <w:tcW w:w="3171" w:type="dxa"/>
          </w:tcPr>
          <w:p w14:paraId="6953A8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-868680</wp:posOffset>
                  </wp:positionV>
                  <wp:extent cx="1776730" cy="1332230"/>
                  <wp:effectExtent l="0" t="0" r="1270" b="13970"/>
                  <wp:wrapTopAndBottom/>
                  <wp:docPr id="3" name="图片 3" descr="IMG_5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1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30" cy="1332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1E8AB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4" name="图片 4" descr="IMG_5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1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55678E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5" name="图片 5" descr="IMG_5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1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CBE103">
        <w:tc>
          <w:tcPr>
            <w:tcW w:w="3171" w:type="dxa"/>
          </w:tcPr>
          <w:p w14:paraId="54E6C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6" name="图片 6" descr="IMG_5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1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024A8E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7" name="图片 7" descr="IMG_5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1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0177DB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8" name="图片 8" descr="IMG_5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1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25C456">
        <w:tc>
          <w:tcPr>
            <w:tcW w:w="3171" w:type="dxa"/>
          </w:tcPr>
          <w:p w14:paraId="28840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9" name="图片 9" descr="IMG_5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1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7E2321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10" name="图片 10" descr="IMG_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1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75746F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-1148080</wp:posOffset>
                  </wp:positionV>
                  <wp:extent cx="1813560" cy="1360170"/>
                  <wp:effectExtent l="0" t="0" r="15240" b="11430"/>
                  <wp:wrapTopAndBottom/>
                  <wp:docPr id="11" name="图片 11" descr="IMG_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1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6D86D3B">
      <w:pPr>
        <w:numPr>
          <w:ilvl w:val="0"/>
          <w:numId w:val="0"/>
        </w:numPr>
        <w:jc w:val="both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4LCJoZGlkIjoiYWU5YWUxOWI2YjA5MDRkOTZhZGQwMDQ0YjJlZGYwNDUiLCJ1c2VyQ291bnQiOjE1fQ=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BFD7DE8"/>
    <w:rsid w:val="1C11478D"/>
    <w:rsid w:val="1C2213A3"/>
    <w:rsid w:val="1D1B4DD6"/>
    <w:rsid w:val="1D1F1F51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BDFF687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338E86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653E4C"/>
    <w:rsid w:val="3CF3187E"/>
    <w:rsid w:val="3CFF91C1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EE75D35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DDF18DB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5F7B3F8"/>
    <w:rsid w:val="67033D94"/>
    <w:rsid w:val="67760902"/>
    <w:rsid w:val="67A0736B"/>
    <w:rsid w:val="6A3C5BA1"/>
    <w:rsid w:val="6BFE3FCC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FE322E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3EEC80A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EF87A0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DFE5089"/>
    <w:rsid w:val="7DFFBEB0"/>
    <w:rsid w:val="7E030705"/>
    <w:rsid w:val="7ED7AE42"/>
    <w:rsid w:val="7F2F5813"/>
    <w:rsid w:val="7F7D1000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9FB0746"/>
    <w:rsid w:val="9BBAC640"/>
    <w:rsid w:val="9BEFF5AE"/>
    <w:rsid w:val="9FF6D061"/>
    <w:rsid w:val="AD9EBEE4"/>
    <w:rsid w:val="AF7DCA8C"/>
    <w:rsid w:val="B36F2BB5"/>
    <w:rsid w:val="B3F407C7"/>
    <w:rsid w:val="B4EF2A72"/>
    <w:rsid w:val="B9C9F2CA"/>
    <w:rsid w:val="BA2F6918"/>
    <w:rsid w:val="BB5783E3"/>
    <w:rsid w:val="BB5F9404"/>
    <w:rsid w:val="BBFE3818"/>
    <w:rsid w:val="BC3F46D6"/>
    <w:rsid w:val="BCFE030E"/>
    <w:rsid w:val="BD9E3D7C"/>
    <w:rsid w:val="BFFAE5EE"/>
    <w:rsid w:val="BFFBBAD7"/>
    <w:rsid w:val="BFFE4671"/>
    <w:rsid w:val="CF7EF5F9"/>
    <w:rsid w:val="D7B7A72E"/>
    <w:rsid w:val="D7E22410"/>
    <w:rsid w:val="D92E8924"/>
    <w:rsid w:val="D95C7016"/>
    <w:rsid w:val="DCB4A0AD"/>
    <w:rsid w:val="DE33E154"/>
    <w:rsid w:val="DEF8FA78"/>
    <w:rsid w:val="DF0B50BD"/>
    <w:rsid w:val="DF572C68"/>
    <w:rsid w:val="DF774E17"/>
    <w:rsid w:val="DFD50F81"/>
    <w:rsid w:val="DFFBF061"/>
    <w:rsid w:val="DFFD4AD8"/>
    <w:rsid w:val="DFFFD0BB"/>
    <w:rsid w:val="E7DF7155"/>
    <w:rsid w:val="E9F358C4"/>
    <w:rsid w:val="EBEBA16B"/>
    <w:rsid w:val="ECFFC907"/>
    <w:rsid w:val="EE2D43BF"/>
    <w:rsid w:val="EE75F72E"/>
    <w:rsid w:val="EEF7E819"/>
    <w:rsid w:val="EF6D358D"/>
    <w:rsid w:val="EFBD5D3B"/>
    <w:rsid w:val="EFDFA8CF"/>
    <w:rsid w:val="EFFFB0DA"/>
    <w:rsid w:val="F367F84A"/>
    <w:rsid w:val="F3CF0DB1"/>
    <w:rsid w:val="F6C29F91"/>
    <w:rsid w:val="F7213FA3"/>
    <w:rsid w:val="F76B51C3"/>
    <w:rsid w:val="F7AF4F20"/>
    <w:rsid w:val="F7DB2345"/>
    <w:rsid w:val="F7EDEB87"/>
    <w:rsid w:val="F7FC2152"/>
    <w:rsid w:val="FB7661E0"/>
    <w:rsid w:val="FBEDD189"/>
    <w:rsid w:val="FBFCC729"/>
    <w:rsid w:val="FD768A22"/>
    <w:rsid w:val="FD7EA79E"/>
    <w:rsid w:val="FDDFC22F"/>
    <w:rsid w:val="FDFF5E44"/>
    <w:rsid w:val="FECDF271"/>
    <w:rsid w:val="FEFD0C6D"/>
    <w:rsid w:val="FEFFD42C"/>
    <w:rsid w:val="FF2FB26B"/>
    <w:rsid w:val="FF73E4F5"/>
    <w:rsid w:val="FF9F551B"/>
    <w:rsid w:val="FFB6FECF"/>
    <w:rsid w:val="FFB77547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429</Words>
  <Characters>461</Characters>
  <Lines>1</Lines>
  <Paragraphs>1</Paragraphs>
  <TotalTime>0</TotalTime>
  <ScaleCrop>false</ScaleCrop>
  <LinksUpToDate>false</LinksUpToDate>
  <CharactersWithSpaces>463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2021-04-26T19:17:00Z</dcterms:created>
  <dc:creator>yixuange</dc:creator>
  <cp:lastModifiedBy>陈丶清凉</cp:lastModifiedBy>
  <cp:lastPrinted>2024-02-26T15:40:00Z</cp:lastPrinted>
  <dcterms:modified xsi:type="dcterms:W3CDTF">2024-12-29T14:19:21Z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2C639EFB7E5A80A5E3E970674AE0BD38_43</vt:lpwstr>
  </property>
  <property fmtid="{D5CDD505-2E9C-101B-9397-08002B2CF9AE}" pid="5" name="commondata">
    <vt:lpwstr>eyJjb3VudCI6MSwiaGRpZCI6ImY1YTRiYjFlZmU4OGYxYWFmYWFhYjMwZDg5MGFkZGZlIiwidXNlckNvdW50IjoxfQ==</vt:lpwstr>
  </property>
</Properties>
</file>