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四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22人，6人请假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鲜牛奶、小圆饼、奶酪棒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南瓜饭、黄油蒜蓉虾、蚝油生菜、豌豆苗口蘑汤。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◎午点：美龄粥。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◎水果：红提葡萄、甜橙。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1" w:name="_GoBack"/>
            <w:bookmarkEnd w:id="1"/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回家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E6EC31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81FF3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2CA81D33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4BB2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461377F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113665</wp:posOffset>
                  </wp:positionV>
                  <wp:extent cx="1962785" cy="1472565"/>
                  <wp:effectExtent l="0" t="0" r="5715" b="635"/>
                  <wp:wrapNone/>
                  <wp:docPr id="4" name="图片 4" descr="C:/Users/lenovo/Downloads/IMG_7629.JPGIMG_7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IMG_7629.JPGIMG_76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B4A3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7C7F3A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A1FE87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54971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74E7DA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61D4A2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44D9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953D1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BB2B13E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我们在益智区玩点数匹配游戏。</w:t>
            </w:r>
          </w:p>
        </w:tc>
        <w:tc>
          <w:tcPr>
            <w:tcW w:w="4841" w:type="dxa"/>
          </w:tcPr>
          <w:p w14:paraId="2DAB41B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C:/Users/lenovo/Downloads/IMG_7633.JPGIMG_7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IMG_7633.JPGIMG_76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FC0E0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963E4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0E83434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34FA83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65E0C7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7F9234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4F410EA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622657D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FE2CBC7">
            <w:pPr>
              <w:spacing w:line="320" w:lineRule="exact"/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我在建构区用积木搭房子。</w:t>
            </w:r>
          </w:p>
        </w:tc>
      </w:tr>
      <w:tr w14:paraId="0A8C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4840" w:type="dxa"/>
          </w:tcPr>
          <w:p w14:paraId="5565302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99060</wp:posOffset>
                  </wp:positionV>
                  <wp:extent cx="1962785" cy="1472565"/>
                  <wp:effectExtent l="0" t="0" r="5715" b="635"/>
                  <wp:wrapNone/>
                  <wp:docPr id="8" name="图片 8" descr="C:/Users/lenovo/Downloads/IMG_7631.JPGIMG_7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7631.JPGIMG_76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DA373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1D304B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A95BC8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03E84A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112E2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E01531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B9F53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5C3CB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68E3D7F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我们在用万能工匠的零件做台灯呢。</w:t>
            </w:r>
          </w:p>
        </w:tc>
        <w:tc>
          <w:tcPr>
            <w:tcW w:w="4841" w:type="dxa"/>
          </w:tcPr>
          <w:p w14:paraId="7FD64944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137795</wp:posOffset>
                  </wp:positionV>
                  <wp:extent cx="1962785" cy="1472565"/>
                  <wp:effectExtent l="0" t="0" r="5715" b="635"/>
                  <wp:wrapNone/>
                  <wp:docPr id="9" name="图片 9" descr="C:/Users/lenovo/Downloads/IMG_7638.JPGIMG_7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ownloads/IMG_7638.JPGIMG_76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8869E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23B41AC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5803F3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F873237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AC2F8F5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3F4B995D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16CA26B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E89A29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99CDB0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我在益智区玩多米诺骨牌。 </w:t>
            </w:r>
          </w:p>
        </w:tc>
      </w:tr>
    </w:tbl>
    <w:p w14:paraId="3B86331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1C4EEB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62DE44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860656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A8A8A91"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今天我们开展的集体活动是使用雪花片来建构一个台灯，在晨晨分享了自己制作的万能工匠台灯后，大家纷纷有话说，也表达了自己想要的台灯式样，于是，我们便一起用雪花片来制作一个台灯。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2E37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5531462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C:/Users/lenovo/Downloads/IMG_7650.JPGIMG_7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7650.JPGIMG_76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1AF8201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D91C71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3" name="图片 3" descr="C:/Users/lenovo/Downloads/IMG_7649.JPGIMG_7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ownloads/IMG_7649.JPGIMG_76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DC01F1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2B5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40E5A11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C:/Users/lenovo/Downloads/IMG_7647.JPGIMG_7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ownloads/IMG_7647.JPGIMG_76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251272E6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52CEDD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7" name="图片 7" descr="C:/Users/lenovo/Downloads/IMG_7648.JPGIMG_7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ownloads/IMG_7648.JPGIMG_76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E6633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66ACFD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30CA7CD2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A4286E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777CEA"/>
    <w:rsid w:val="0CAD218B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579</Words>
  <Characters>606</Characters>
  <Lines>1</Lines>
  <Paragraphs>1</Paragraphs>
  <TotalTime>12</TotalTime>
  <ScaleCrop>false</ScaleCrop>
  <LinksUpToDate>false</LinksUpToDate>
  <CharactersWithSpaces>621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2024-12-26T23:37:06Z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F5EAFDA6D96A4626869CBFFAC57F1E5C_13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