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12.11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三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阴雨天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22860</wp:posOffset>
            </wp:positionV>
            <wp:extent cx="2051050" cy="1538605"/>
            <wp:effectExtent l="0" t="0" r="6350" b="4445"/>
            <wp:wrapNone/>
            <wp:docPr id="19" name="图片 19" descr="C:\Users\13054\Desktop\新建文件夹 (2)\IMG_20241211_115445.jpgIMG_20241211_11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054\Desktop\新建文件夹 (2)\IMG_20241211_115445.jpgIMG_20241211_1154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20955</wp:posOffset>
            </wp:positionV>
            <wp:extent cx="2051685" cy="1538605"/>
            <wp:effectExtent l="0" t="0" r="5715" b="4445"/>
            <wp:wrapNone/>
            <wp:docPr id="18" name="图片 18" descr="C:\Users\13054\Desktop\新建文件夹 (2)\IMG_20241211_115559.jpgIMG_20241211_11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IMG_20241211_115559.jpgIMG_20241211_1155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106045</wp:posOffset>
                </wp:positionV>
                <wp:extent cx="4850765" cy="309880"/>
                <wp:effectExtent l="4445" t="4445" r="1206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8507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今天下雨天没有户外，中午散步的时候雨停了。小朋友们开心的自由活动。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9pt;margin-top:8.35pt;height:24.4pt;width:381.95pt;z-index:251661312;mso-width-relative:page;mso-height-relative:page;" fillcolor="#FFFFFF [3201]" filled="t" stroked="t" coordsize="21600,21600" o:gfxdata="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hozDQ1QAAAAgBAAAPAAAAAAAAAAEAIAAAACIAAABkcnMvZG93bnJldi54bWxQSwECFAAU&#10;AAAACACHTuJABMdoh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今天下雨天没有户外，中午散步的时候雨停了。小朋友们开心的自由活动。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194310</wp:posOffset>
            </wp:positionV>
            <wp:extent cx="2051050" cy="1538605"/>
            <wp:effectExtent l="0" t="0" r="6350" b="4445"/>
            <wp:wrapNone/>
            <wp:docPr id="20" name="图片 20" descr="C:\Users\13054\Desktop\新建文件夹 (2)\IMG_20241211_115423.jpgIMG_20241211_11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IMG_20241211_115423.jpgIMG_20241211_11542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199390</wp:posOffset>
            </wp:positionV>
            <wp:extent cx="2051050" cy="1538605"/>
            <wp:effectExtent l="0" t="0" r="6350" b="4445"/>
            <wp:wrapNone/>
            <wp:docPr id="23" name="图片 23" descr="C:\Users\13054\Desktop\新建文件夹 (2)\IMG_20241211_115410.jpgIMG_20241211_115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IMG_20241211_115410.jpgIMG_20241211_11541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31115</wp:posOffset>
                </wp:positionV>
                <wp:extent cx="4850765" cy="309880"/>
                <wp:effectExtent l="4445" t="4445" r="1206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可以自由散步，也可以和好朋友一起说话聊天。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5pt;margin-top:2.45pt;height:24.4pt;width:381.95pt;z-index:251680768;mso-width-relative:page;mso-height-relative:page;" fillcolor="#FFFFFF [3201]" filled="t" stroked="t" coordsize="21600,21600" o:gfxdata="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eT/CTUAAAA&#10;BwEAAA8AAAAAAAAAAQAgAAAAIgAAAGRycy9kb3ducmV2LnhtbFBLAQIUABQAAAAIAIdO4kCIOdOS&#10;WgIAALcEAAAOAAAAAAAAAAEAIAAAACM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可以自由散步，也可以和好朋友一起说话聊天。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215900</wp:posOffset>
            </wp:positionV>
            <wp:extent cx="2287270" cy="1715135"/>
            <wp:effectExtent l="0" t="0" r="8255" b="8890"/>
            <wp:wrapNone/>
            <wp:docPr id="32" name="图片 32" descr="C:\Users\13054\Desktop\新建文件夹 (2)\IMG_20241211_115427.jpgIMG_20241211_11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IMG_20241211_115427.jpgIMG_20241211_11542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1905</wp:posOffset>
            </wp:positionV>
            <wp:extent cx="2276475" cy="1708150"/>
            <wp:effectExtent l="0" t="0" r="0" b="6350"/>
            <wp:wrapNone/>
            <wp:docPr id="34" name="图片 34" descr="C:\Users\13054\Desktop\新建文件夹 (2)\IMG_20241211_115359.jpgIMG_20241211_11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13054\Desktop\新建文件夹 (2)\IMG_20241211_115359.jpgIMG_20241211_11535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29845</wp:posOffset>
                </wp:positionV>
                <wp:extent cx="4850765" cy="309880"/>
                <wp:effectExtent l="4445" t="4445" r="1206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小朋友玩的都很开心，都在进行游戏。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05pt;margin-top:2.35pt;height:24.4pt;width:381.95pt;z-index:251681792;mso-width-relative:page;mso-height-relative:page;" fillcolor="#FFFFFF [3201]" filled="t" stroked="t" coordsize="21600,21600" o:gfxdata="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jRTS9QA&#10;AAAHAQAADwAAAAAAAAABACAAAAAiAAAAZHJzL2Rvd25yZXYueG1sUEsBAhQAFAAAAAgAh07iQMMF&#10;kt5cAgAAtw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小朋友玩的都很开心，都在进行游戏。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集体活动——美术：《啄木鸟》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啄木鸟是“大树医生”，它有</w:t>
      </w:r>
      <w:r>
        <w:rPr>
          <w:rFonts w:ascii="宋体" w:hAnsi="宋体" w:cs="宋体"/>
          <w:color w:val="000000"/>
          <w:kern w:val="0"/>
          <w:szCs w:val="21"/>
        </w:rPr>
        <w:t>圆形的头、椭圆形的身体、尖尖长长的嘴巴</w:t>
      </w:r>
      <w:r>
        <w:rPr>
          <w:rFonts w:hint="eastAsia" w:ascii="宋体" w:hAnsi="宋体" w:cs="宋体"/>
          <w:color w:val="000000"/>
          <w:kern w:val="0"/>
          <w:szCs w:val="21"/>
        </w:rPr>
        <w:t>，舌头又细又长，能把树里的害虫一下子勾出来。</w:t>
      </w:r>
      <w:r>
        <w:rPr>
          <w:rFonts w:ascii="宋体" w:hAnsi="宋体" w:cs="宋体"/>
          <w:color w:val="000000"/>
          <w:kern w:val="0"/>
          <w:szCs w:val="21"/>
        </w:rPr>
        <w:t>本次活动主要是引导幼儿</w:t>
      </w:r>
      <w:r>
        <w:rPr>
          <w:rFonts w:hint="eastAsia" w:ascii="宋体" w:hAnsi="宋体" w:cs="宋体"/>
          <w:color w:val="000000"/>
          <w:kern w:val="0"/>
          <w:szCs w:val="21"/>
        </w:rPr>
        <w:t>观察啄木鸟的基本特征，并且在</w:t>
      </w:r>
      <w:r>
        <w:rPr>
          <w:rFonts w:ascii="宋体" w:hAnsi="宋体" w:cs="宋体"/>
          <w:color w:val="000000"/>
          <w:kern w:val="0"/>
          <w:szCs w:val="21"/>
        </w:rPr>
        <w:t>画出啄木鸟的基本外</w:t>
      </w:r>
      <w:r>
        <w:rPr>
          <w:rFonts w:hint="eastAsia" w:ascii="宋体" w:hAnsi="宋体" w:cs="宋体"/>
          <w:color w:val="000000"/>
          <w:kern w:val="0"/>
          <w:szCs w:val="21"/>
        </w:rPr>
        <w:t>形的基础上</w:t>
      </w:r>
      <w:r>
        <w:rPr>
          <w:rFonts w:ascii="宋体" w:hAnsi="宋体" w:cs="宋体"/>
          <w:color w:val="000000"/>
          <w:kern w:val="0"/>
          <w:szCs w:val="21"/>
        </w:rPr>
        <w:t>，根据啄木鸟喜欢在树上捉害虫等</w:t>
      </w:r>
      <w:r>
        <w:rPr>
          <w:rFonts w:hint="eastAsia" w:ascii="宋体" w:hAnsi="宋体" w:cs="宋体"/>
          <w:color w:val="000000"/>
          <w:kern w:val="0"/>
          <w:szCs w:val="21"/>
        </w:rPr>
        <w:t>行为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进行大胆创作的活动。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236855</wp:posOffset>
            </wp:positionV>
            <wp:extent cx="2050415" cy="1537970"/>
            <wp:effectExtent l="0" t="0" r="6985" b="5080"/>
            <wp:wrapNone/>
            <wp:docPr id="36" name="图片 36" descr="C:\Users\13054\Desktop\新建文件夹 (2)\IMG_20241211_101108.jpgIMG_20241211_10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13054\Desktop\新建文件夹 (2)\IMG_20241211_101108.jpgIMG_20241211_10110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234315</wp:posOffset>
            </wp:positionV>
            <wp:extent cx="2050415" cy="1537970"/>
            <wp:effectExtent l="0" t="0" r="6985" b="5080"/>
            <wp:wrapNone/>
            <wp:docPr id="41" name="图片 41" descr="C:\Users\13054\Desktop\新建文件夹 (2)\IMG_20241211_101048.jpgIMG_20241211_10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13054\Desktop\新建文件夹 (2)\IMG_20241211_101048.jpgIMG_20241211_10104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223520</wp:posOffset>
                </wp:positionV>
                <wp:extent cx="5287010" cy="674370"/>
                <wp:effectExtent l="4445" t="4445" r="13970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01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360" w:lineRule="atLeast"/>
                              <w:ind w:firstLine="420" w:firstLineChars="200"/>
                              <w:textAlignment w:val="auto"/>
                              <w:rPr>
                                <w:rStyle w:val="14"/>
                                <w:rFonts w:hint="eastAsia" w:ascii="宋体" w:hAnsi="宋体" w:cs="Arial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szCs w:val="21"/>
                              </w:rPr>
                              <w:t>啄木鸟的头是圆圆的、小小的，身体是椭圆的。有着长长的嘴巴。有的啄木鸟头上有冠，啄木鸟有着椭圆形的小翅膀，长在身体两侧，他最大的本领是帮助小树捉害虫。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5pt;margin-top:17.6pt;height:53.1pt;width:416.3pt;z-index:251662336;mso-width-relative:page;mso-height-relative:page;" fillcolor="#FFFFFF [3201]" filled="t" stroked="t" coordsize="21600,21600" o:gfxdata="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jg/tO&#10;2AAAAAoBAAAPAAAAAAAAAAEAIAAAACIAAABkcnMvZG93bnJldi54bWxQSwECFAAUAAAACACHTuJA&#10;6w/TOF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360" w:lineRule="atLeast"/>
                        <w:ind w:firstLine="420" w:firstLineChars="200"/>
                        <w:textAlignment w:val="auto"/>
                        <w:rPr>
                          <w:rStyle w:val="14"/>
                          <w:rFonts w:hint="eastAsia" w:ascii="宋体" w:hAnsi="宋体" w:cs="Arial"/>
                          <w:szCs w:val="21"/>
                        </w:rPr>
                      </w:pPr>
                      <w:r>
                        <w:rPr>
                          <w:rFonts w:hint="eastAsia" w:ascii="宋体" w:hAnsi="宋体" w:cs="Arial"/>
                          <w:szCs w:val="21"/>
                        </w:rPr>
                        <w:t>啄木鸟的头是圆圆的、小小的，身体是椭圆的。有着长长的嘴巴。有的啄木鸟头上有冠，啄木鸟有着椭圆形的小翅膀，长在身体两侧，他最大的本领是帮助小树捉害虫。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169545</wp:posOffset>
            </wp:positionV>
            <wp:extent cx="2050415" cy="1537970"/>
            <wp:effectExtent l="0" t="0" r="6985" b="5080"/>
            <wp:wrapNone/>
            <wp:docPr id="5" name="图片 5" descr="C:\Users\13054\Desktop\新建文件夹 (2)\IMG_20241211_100653.jpgIMG_20241211_10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2)\IMG_20241211_100653.jpgIMG_20241211_10065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148590</wp:posOffset>
            </wp:positionV>
            <wp:extent cx="2049145" cy="1537335"/>
            <wp:effectExtent l="0" t="0" r="8255" b="5715"/>
            <wp:wrapNone/>
            <wp:docPr id="6" name="图片 6" descr="C:\Users\13054\Desktop\1733995160051.jpg173399516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1733995160051.jpg173399516005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278130</wp:posOffset>
                </wp:positionV>
                <wp:extent cx="4477385" cy="347345"/>
                <wp:effectExtent l="4445" t="4445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绘画的时候小背挺挺直，做做正，不趴着哦！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5pt;margin-top:21.9pt;height:27.35pt;width:352.55pt;z-index:251687936;mso-width-relative:page;mso-height-relative:page;" fillcolor="#FFFFFF [3201]" filled="t" stroked="t" coordsize="21600,21600" o:gfxdata="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jj8EHVAAAA&#10;CAEAAA8AAAAAAAAAAQAgAAAAIgAAAGRycy9kb3ducmV2LnhtbFBLAQIUABQAAAAIAIdO4kCHVQJv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绘画的时候小背挺挺直，做做正，不趴着哦！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58420</wp:posOffset>
            </wp:positionV>
            <wp:extent cx="2050415" cy="1537970"/>
            <wp:effectExtent l="0" t="0" r="6985" b="5080"/>
            <wp:wrapNone/>
            <wp:docPr id="7" name="图片 7" descr="C:\Users\13054\Desktop\新建文件夹 (2)\IMG_20241211_100929.jpgIMG_20241211_10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 (2)\IMG_20241211_100929.jpgIMG_20241211_10092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10160</wp:posOffset>
            </wp:positionV>
            <wp:extent cx="2050415" cy="1537970"/>
            <wp:effectExtent l="0" t="0" r="6985" b="5080"/>
            <wp:wrapNone/>
            <wp:docPr id="4" name="图片 4" descr="C:\Users\13054\Desktop\新建文件夹 (2)\IMG_20241211_100747.jpgIMG_20241211_10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054\Desktop\新建文件夹 (2)\IMG_20241211_100747.jpgIMG_20241211_10074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86995</wp:posOffset>
                </wp:positionV>
                <wp:extent cx="2466340" cy="347345"/>
                <wp:effectExtent l="4445" t="4445" r="571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大胆发挥想象吧！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6.85pt;height:27.35pt;width:194.2pt;z-index:251686912;mso-width-relative:page;mso-height-relative:page;" fillcolor="#FFFFFF [3201]" filled="t" stroked="t" coordsize="21600,21600" o:gfxdata="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k73P1gAAAAkB&#10;AAAPAAAAAAAAAAEAIAAAACIAAABkcnMvZG93bnJldi54bWxQSwECFAAUAAAACACHTuJAUGaS31YC&#10;AAC3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val="en-US" w:eastAsia="zh-CN"/>
                        </w:rPr>
                        <w:t>大胆发挥想象吧！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191135</wp:posOffset>
            </wp:positionV>
            <wp:extent cx="2051050" cy="1538605"/>
            <wp:effectExtent l="0" t="0" r="6350" b="4445"/>
            <wp:wrapNone/>
            <wp:docPr id="43" name="图片 43" descr="C:\Users\13054\Desktop\新建文件夹 (2)\IMG_20241211_083056.jpgIMG_20241211_08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13054\Desktop\新建文件夹 (2)\IMG_20241211_083056.jpgIMG_20241211_08305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191135</wp:posOffset>
            </wp:positionV>
            <wp:extent cx="2051050" cy="1538605"/>
            <wp:effectExtent l="0" t="0" r="6350" b="4445"/>
            <wp:wrapNone/>
            <wp:docPr id="42" name="图片 42" descr="C:\Users\13054\Desktop\新建文件夹 (2)\IMG_20241211_083028.jpgIMG_20241211_08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13054\Desktop\新建文件夹 (2)\IMG_20241211_083028.jpgIMG_20241211_08302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41275</wp:posOffset>
                </wp:positionV>
                <wp:extent cx="3653155" cy="310515"/>
                <wp:effectExtent l="4445" t="4445" r="952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15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小朋友积极探索，大胆进行制作。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pt;margin-top:3.25pt;height:24.45pt;width:287.65pt;z-index:251664384;mso-width-relative:page;mso-height-relative:page;" fillcolor="#FFFFFF [3201]" filled="t" stroked="t" coordsize="21600,21600" o:gfxdata="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KcbOrVAAAA&#10;BwEAAA8AAAAAAAAAAQAgAAAAIgAAAGRycy9kb3ducmV2LnhtbFBLAQIUABQAAAAIAIdO4kBo+uds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小朋友积极探索，大胆进行制作。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59055</wp:posOffset>
            </wp:positionV>
            <wp:extent cx="2051050" cy="1537970"/>
            <wp:effectExtent l="0" t="0" r="6350" b="5080"/>
            <wp:wrapNone/>
            <wp:docPr id="47" name="图片 47" descr="C:\Users\13054\Desktop\新建文件夹 (2)\IMG_20241211_084351.jpgIMG_20241211_08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13054\Desktop\新建文件夹 (2)\IMG_20241211_084351.jpgIMG_20241211_08435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67310</wp:posOffset>
            </wp:positionV>
            <wp:extent cx="2051050" cy="1538605"/>
            <wp:effectExtent l="0" t="0" r="6350" b="4445"/>
            <wp:wrapNone/>
            <wp:docPr id="44" name="图片 44" descr="C:\Users\13054\Desktop\新建文件夹 (2)\IMG_20241211_083105.jpgIMG_20241211_08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13054\Desktop\新建文件夹 (2)\IMG_20241211_083105.jpgIMG_20241211_08310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201930</wp:posOffset>
                </wp:positionV>
                <wp:extent cx="1896745" cy="309880"/>
                <wp:effectExtent l="4445" t="5080" r="1333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歌声真好听。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25pt;margin-top:15.9pt;height:24.4pt;width:149.35pt;z-index:251688960;mso-width-relative:page;mso-height-relative:page;" fillcolor="#FFFFFF [3201]" filled="t" stroked="t" coordsize="21600,21600" o:gfxdata="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/2lqdYA&#10;AAAJAQAADwAAAAAAAAABACAAAAAiAAAAZHJzL2Rvd25yZXYueG1sUEsBAhQAFAAAAAgAh07iQL7k&#10;86p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歌声真好听。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224155</wp:posOffset>
                </wp:positionV>
                <wp:extent cx="1896745" cy="309880"/>
                <wp:effectExtent l="4445" t="5080" r="1333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记得记录自己的实验结果哦！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1pt;margin-top:17.65pt;height:24.4pt;width:149.35pt;z-index:251663360;mso-width-relative:page;mso-height-relative:page;" fillcolor="#FFFFFF [3201]" filled="t" stroked="t" coordsize="21600,21600" o:gfxdata="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9R4wnV&#10;AAAACAEAAA8AAAAAAAAAAQAgAAAAIgAAAGRycy9kb3ducmV2LnhtbFBLAQIUABQAAAAIAIdO4kBt&#10;V9aTXAIAALk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记得记录自己的实验结果哦！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224155</wp:posOffset>
            </wp:positionV>
            <wp:extent cx="2051050" cy="1538605"/>
            <wp:effectExtent l="0" t="0" r="6350" b="4445"/>
            <wp:wrapNone/>
            <wp:docPr id="45" name="图片 45" descr="C:\Users\13054\Desktop\新建文件夹 (2)\IMG_20241211_090418.jpgIMG_20241211_09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13054\Desktop\新建文件夹 (2)\IMG_20241211_090418.jpgIMG_20241211_09041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20955</wp:posOffset>
            </wp:positionV>
            <wp:extent cx="2051050" cy="1538605"/>
            <wp:effectExtent l="0" t="0" r="6350" b="4445"/>
            <wp:wrapNone/>
            <wp:docPr id="46" name="图片 46" descr="C:\Users\13054\Desktop\新建文件夹 (2)\IMG_20241211_090433.jpgIMG_20241211_09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13054\Desktop\新建文件夹 (2)\IMG_20241211_090433.jpgIMG_20241211_09043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212725</wp:posOffset>
                </wp:positionV>
                <wp:extent cx="2379345" cy="309245"/>
                <wp:effectExtent l="4445" t="4445" r="6985" b="1016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瞧！我的作品。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25pt;margin-top:16.75pt;height:24.35pt;width:187.35pt;z-index:251666432;mso-width-relative:page;mso-height-relative:page;" fillcolor="#FFFFFF [3201]" filled="t" stroked="t" coordsize="21600,21600" o:gfxdata="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MRq7XWAAAA&#10;CQEAAA8AAAAAAAAAAQAgAAAAIgAAAGRycy9kb3ducmV2LnhtbFBLAQIUABQAAAAIAIdO4kDfHjlm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瞧！我的作品。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212725</wp:posOffset>
                </wp:positionV>
                <wp:extent cx="2293620" cy="315595"/>
                <wp:effectExtent l="4445" t="5080" r="6985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收区域时要把桌面整理干净哦！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16.75pt;height:24.85pt;width:180.6pt;z-index:251665408;mso-width-relative:page;mso-height-relative:page;" fillcolor="#FFFFFF [3201]" filled="t" stroked="t" coordsize="21600,21600" o:gfxdata="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7wYW1gAA&#10;AAkBAAAPAAAAAAAAAAEAIAAAACIAAABkcnMvZG93bnJldi54bWxQSwECFAAUAAAACACHTuJA75Bh&#10;KV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收区域时要把桌面整理干净哦！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EC00586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B524D31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p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486</Words>
  <Characters>496</Characters>
  <Paragraphs>83</Paragraphs>
  <TotalTime>1</TotalTime>
  <ScaleCrop>false</ScaleCrop>
  <LinksUpToDate>false</LinksUpToDate>
  <CharactersWithSpaces>508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2024-12-26T06:08:52Z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