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A884D"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41224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 xml:space="preserve">| 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 w14:paraId="25C9D5EA"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00B02E4"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 w14:paraId="2535D004">
      <w:pPr>
        <w:pStyle w:val="7"/>
        <w:widowControl/>
        <w:spacing w:beforeAutospacing="0" w:afterAutospacing="0"/>
        <w:jc w:val="center"/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3072130" cy="1440180"/>
            <wp:effectExtent l="0" t="0" r="1270" b="7620"/>
            <wp:docPr id="2" name="图片 2" descr="198268e57fcea8502383db0485120f1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8268e57fcea8502383db0485120f13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9A66C8">
      <w:pPr>
        <w:ind w:firstLine="722" w:firstLineChars="200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 w14:paraId="6640F21C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星期二到了，恰逢平安夜！天气越来越冷了，孩子们不惧寒冷，每天开心的背着水壶来到教室，自主整理、自主牛奶，真是越来越像大哥哥、大姐姐啦！</w:t>
      </w:r>
    </w:p>
    <w:p w14:paraId="6BEEA12B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今天共来园18人，2人请假。期待他们早日归来哦！</w:t>
      </w:r>
    </w:p>
    <w:p w14:paraId="06C49EB8">
      <w:pPr>
        <w:jc w:val="both"/>
        <w:rPr>
          <w:rStyle w:val="12"/>
          <w:rFonts w:hint="default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9" name="图片 9" descr="IMG_20241224_08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1224_0821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7" name="图片 7" descr="IMG_20241224_08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1224_0812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6" name="图片 6" descr="IMG_20241224_08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1224_0816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5" name="图片 5" descr="IMG_20241224_08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1224_0819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3" name="图片 3" descr="IMG_20241224_08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224_0820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8" name="图片 8" descr="IMG_20241224_08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1224_08104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853F8">
      <w:pPr>
        <w:ind w:firstLine="720" w:firstLineChars="200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5FFBE81D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开启了今日的区域游戏。桌面建构区有两位小朋友，鸿鸿用磁力片做了大型机器人，滴滴用乐高做了高高的金字塔；地面建构的小朋友先收拾了之前的积木，然后重新拼建了高架桥；音乐区的宝贝玩起了各种乐器，三角铁、葫芦丝、小木琴，轮流上阵……每个游戏都有它的魅力，吸引着小朋友的目光。</w:t>
      </w:r>
    </w:p>
    <w:p w14:paraId="0413C761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IMG_20241224_084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1224_0840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IMG_20241224_08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1224_083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IMG_20241224_084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1224_0840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IMG_20241224_084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1224_0840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IMG_20241224_083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1224_08384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5376C">
      <w:pPr>
        <w:ind w:firstLine="720" w:firstLineChars="200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户外游戏--勇敢者的游戏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6C2ED5B3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孩子们来到了前操场的综合区。我们提前摆放好了材料，创设了多种关卡，引导孩子们自主尝试。小朋友的表现也很亮眼，有的能双手过单杠，坚持很长的时间；有的能尝试空中翻滚，动作流畅；有的能穿越障碍，闯过丛林。孩子们的表现十分的亮眼。</w:t>
      </w:r>
    </w:p>
    <w:p w14:paraId="15C046C0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0" name="图片 20" descr="IMG_20241224_102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0241224_10293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IMG_20241224_095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41224_09560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IMG_20241224_095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41224_09584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IMG_20241224_095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41224_09593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IMG_20241224_100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1224_10085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IMG_20241224_10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1224_10240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163BD"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集体活动---数学：分类计数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57EC93E5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类计数是指根据不同的标记把一组物体进行分类，然后数出每一类物体的数量，并用数字进行记录。本次活动需要幼儿能准确感知这一组物体的不同特征，同时要理解每个特征标记所表示的意思，最后按标记数数后用数字或点卡表示。</w:t>
      </w:r>
    </w:p>
    <w:p w14:paraId="2E2B7EF3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IMG_20241220_102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0241220_10285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IMG_20241206_10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0241206_10140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4" name="图片 24" descr="IMG_20241206_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0241206_10142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3B5A0">
      <w:pPr>
        <w:jc w:val="center"/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「日常生活观察」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1015"/>
        <w:gridCol w:w="915"/>
        <w:gridCol w:w="1278"/>
        <w:gridCol w:w="709"/>
        <w:gridCol w:w="929"/>
      </w:tblGrid>
      <w:tr w14:paraId="4504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</w:tcPr>
          <w:p w14:paraId="6ED56A7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 w14:paraId="632CF0C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 w14:paraId="3736B94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 w14:paraId="06AE583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3208" w:type="dxa"/>
            <w:gridSpan w:val="3"/>
          </w:tcPr>
          <w:p w14:paraId="5C8BF40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09" w:type="dxa"/>
            <w:vMerge w:val="restart"/>
          </w:tcPr>
          <w:p w14:paraId="7ECC87A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 w14:paraId="678BF5F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 w14:paraId="7F6C1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 w14:paraId="73D37E3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 w14:paraId="39D5269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 w14:paraId="12C4073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 w14:paraId="64EEB55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4B27839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915" w:type="dxa"/>
          </w:tcPr>
          <w:p w14:paraId="415D765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1278" w:type="dxa"/>
          </w:tcPr>
          <w:p w14:paraId="2BD3250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  <w:vMerge w:val="continue"/>
          </w:tcPr>
          <w:p w14:paraId="7AC2A97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 w14:paraId="7F61313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116C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 w14:paraId="33130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 w14:paraId="7BFF2A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1630BC8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634E2D4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340AEED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489CE85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7FC0348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64A820C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73CDDCE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1DF07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968F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 w14:paraId="51532F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2099C7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3800242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1B97BF2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6BE0B15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0850E57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32C5CC7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5A6B78F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2B1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0" w:type="dxa"/>
            <w:vAlign w:val="center"/>
          </w:tcPr>
          <w:p w14:paraId="64E1E2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 w14:paraId="6193F86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37B4094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4974A3C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29573A2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6074C0C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63781C8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287A6C1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67A878B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6656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 w14:paraId="5563B0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 w14:paraId="35118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3C9A683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6D471BD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263C125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40412CE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777608E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7C6F976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2DB5E8B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49B9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0" w:type="dxa"/>
            <w:vAlign w:val="center"/>
          </w:tcPr>
          <w:p w14:paraId="784195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 w14:paraId="258775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0A933A1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5F070F85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4A8F7CD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5110085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7F1B36E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4B368F6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01FC050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4EFB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80" w:type="dxa"/>
            <w:vAlign w:val="center"/>
          </w:tcPr>
          <w:p w14:paraId="369549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 w14:paraId="3A632E9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112D151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16E01038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7DB2B30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61096FA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3527538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7FA54EF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30F3B86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4EFB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1C89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 w14:paraId="1B85610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123C37C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424515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auto"/>
            <w:vAlign w:val="top"/>
          </w:tcPr>
          <w:p w14:paraId="7D47A8A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shd w:val="clear" w:color="auto" w:fill="auto"/>
            <w:vAlign w:val="top"/>
          </w:tcPr>
          <w:p w14:paraId="694CA60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shd w:val="clear" w:color="auto" w:fill="auto"/>
            <w:vAlign w:val="top"/>
          </w:tcPr>
          <w:p w14:paraId="0C6F687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 w14:paraId="2202A06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shd w:val="clear" w:color="auto" w:fill="auto"/>
            <w:vAlign w:val="top"/>
          </w:tcPr>
          <w:p w14:paraId="56D1101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37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0FDC6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 w14:paraId="335687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0F86C7A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754310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4CB1AA2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16778CD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188133D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4819522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39FA912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01684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91FEC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 w14:paraId="4C52C5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4944F7F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039E4A8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7869BF7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04A433F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5E5D544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5758CC6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7B75498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52ED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D2C3E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 w14:paraId="777FB5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070810E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7F1A8A90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5CFFDB9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7054DC1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1EB9948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1984D79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65D99D3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75BB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1FC2B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 w14:paraId="5FFEA6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3B366F5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58CDF9B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3F5300E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337F2FC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3F74FF6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404236C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1B7823D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77E4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D2740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 w14:paraId="65B6F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67D530E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33EFE52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auto"/>
            <w:vAlign w:val="top"/>
          </w:tcPr>
          <w:p w14:paraId="02B2AEA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shd w:val="clear" w:color="auto" w:fill="auto"/>
            <w:vAlign w:val="top"/>
          </w:tcPr>
          <w:p w14:paraId="41B18E9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shd w:val="clear" w:color="auto" w:fill="auto"/>
            <w:vAlign w:val="top"/>
          </w:tcPr>
          <w:p w14:paraId="5B6A112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 w14:paraId="5DDF2B8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shd w:val="clear" w:color="auto" w:fill="auto"/>
            <w:vAlign w:val="top"/>
          </w:tcPr>
          <w:p w14:paraId="32A139F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7D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DBCF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 w14:paraId="38D403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206CEA6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1132ADB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4A16268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01225E6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3D83C5E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3686B72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542D2AB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1A5A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EE125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 w14:paraId="0DA506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27601B8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1FB1994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343E750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4639439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2EBD8C9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11EE8ED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61AF9C3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68AB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3849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 w14:paraId="2FFF4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6A66907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6619123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011010E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77226BA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5C52822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487C424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1EB75D6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117D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64FA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 w14:paraId="1C059F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2B53D30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44F0FA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2049448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11B98F5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53F6A27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05225B1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659A187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69C8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9183F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 w14:paraId="0D6203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6ECBE99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0E099EB7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71BED42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7A1A0FE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09AD80B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086CB97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5AAB01C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48A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46214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 w14:paraId="36AB22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 w14:paraId="5ACA775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1046671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 w14:paraId="40A31AF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 w14:paraId="76DA119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 w14:paraId="668FD83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 w14:paraId="49B5454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5930F5D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9F4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1F973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 w14:paraId="3385CD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 w14:paraId="448A086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18EED31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 w14:paraId="74C6B48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</w:tcPr>
          <w:p w14:paraId="76F0446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 w14:paraId="71A8DEA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3540039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21CF5F0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418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05AED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 w14:paraId="2C5275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797074E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7A0EA5BA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2DEA967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1415E88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05A3DD1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02A9095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76BF556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</w:tbl>
    <w:p w14:paraId="141B5A0E">
      <w:pPr>
        <w:jc w:val="center"/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29" name="图片 29" descr="IMG_20241224_11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20241224_11170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28" name="图片 28" descr="IMG_20241224_11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20241224_11170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IMG_20241224_11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0241224_11165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3D1B9"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4F7069DE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1.明天请小朋友们统一穿园服来园哦！谢谢配合！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5A39A">
    <w:pPr>
      <w:pStyle w:val="4"/>
    </w:pPr>
  </w:p>
  <w:p w14:paraId="2ECBB48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4D2E6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yLCJoZGlkIjoiZjFmZWIzNDg2MmIzZjExOTIzMmViNTBmYTMwYTk0ZWYiLCJ1c2VyQ291bnQiOjQ1fQ=="/>
  </w:docVars>
  <w:rsids>
    <w:rsidRoot w:val="FDDFC22F"/>
    <w:rsid w:val="00014C0F"/>
    <w:rsid w:val="00182A79"/>
    <w:rsid w:val="002A0E92"/>
    <w:rsid w:val="002F43F3"/>
    <w:rsid w:val="00316F36"/>
    <w:rsid w:val="00333288"/>
    <w:rsid w:val="003874C5"/>
    <w:rsid w:val="00447F93"/>
    <w:rsid w:val="004D2C0A"/>
    <w:rsid w:val="004E0C50"/>
    <w:rsid w:val="00514F8A"/>
    <w:rsid w:val="005B6D9F"/>
    <w:rsid w:val="005E3388"/>
    <w:rsid w:val="006871A6"/>
    <w:rsid w:val="006D0626"/>
    <w:rsid w:val="00764CE7"/>
    <w:rsid w:val="0086673A"/>
    <w:rsid w:val="008C0EEF"/>
    <w:rsid w:val="008C7DF6"/>
    <w:rsid w:val="00911E3C"/>
    <w:rsid w:val="00987DD7"/>
    <w:rsid w:val="009A47BB"/>
    <w:rsid w:val="009D6B1F"/>
    <w:rsid w:val="00A04101"/>
    <w:rsid w:val="00A135F1"/>
    <w:rsid w:val="00AA1509"/>
    <w:rsid w:val="00AE5171"/>
    <w:rsid w:val="00B802BF"/>
    <w:rsid w:val="00BA7A8E"/>
    <w:rsid w:val="00BE2179"/>
    <w:rsid w:val="00BE3989"/>
    <w:rsid w:val="00C10CEC"/>
    <w:rsid w:val="00CB6763"/>
    <w:rsid w:val="00E23710"/>
    <w:rsid w:val="00ED7832"/>
    <w:rsid w:val="00F144BD"/>
    <w:rsid w:val="00F840B1"/>
    <w:rsid w:val="02373186"/>
    <w:rsid w:val="04493279"/>
    <w:rsid w:val="04820049"/>
    <w:rsid w:val="052F5AF6"/>
    <w:rsid w:val="0562798B"/>
    <w:rsid w:val="05CA13F7"/>
    <w:rsid w:val="07727C89"/>
    <w:rsid w:val="079F7689"/>
    <w:rsid w:val="080961A7"/>
    <w:rsid w:val="088D2CC5"/>
    <w:rsid w:val="0A2A10EE"/>
    <w:rsid w:val="0A866DA8"/>
    <w:rsid w:val="0BC80F11"/>
    <w:rsid w:val="0DD342C6"/>
    <w:rsid w:val="0E570FF3"/>
    <w:rsid w:val="0E672DF3"/>
    <w:rsid w:val="0F173266"/>
    <w:rsid w:val="0F190578"/>
    <w:rsid w:val="10086037"/>
    <w:rsid w:val="107F571D"/>
    <w:rsid w:val="10B30067"/>
    <w:rsid w:val="112540E8"/>
    <w:rsid w:val="11FD9232"/>
    <w:rsid w:val="122B47DB"/>
    <w:rsid w:val="12E21C96"/>
    <w:rsid w:val="13420EB3"/>
    <w:rsid w:val="14C57350"/>
    <w:rsid w:val="1528654B"/>
    <w:rsid w:val="155148D1"/>
    <w:rsid w:val="15780A16"/>
    <w:rsid w:val="159B0DA5"/>
    <w:rsid w:val="15E70875"/>
    <w:rsid w:val="16174941"/>
    <w:rsid w:val="16A70E2C"/>
    <w:rsid w:val="17B34C1A"/>
    <w:rsid w:val="17BE22F5"/>
    <w:rsid w:val="18BA077B"/>
    <w:rsid w:val="18E849B9"/>
    <w:rsid w:val="1AC76DF0"/>
    <w:rsid w:val="1AE8027C"/>
    <w:rsid w:val="1BB2279C"/>
    <w:rsid w:val="1C0913E0"/>
    <w:rsid w:val="1C11478D"/>
    <w:rsid w:val="1C2213A3"/>
    <w:rsid w:val="1CF33FB1"/>
    <w:rsid w:val="1D1B4DD6"/>
    <w:rsid w:val="1E7A40B0"/>
    <w:rsid w:val="1EF22D41"/>
    <w:rsid w:val="1F18274B"/>
    <w:rsid w:val="203929BB"/>
    <w:rsid w:val="2065239C"/>
    <w:rsid w:val="206936D5"/>
    <w:rsid w:val="214E09D6"/>
    <w:rsid w:val="2164721B"/>
    <w:rsid w:val="21CB6D00"/>
    <w:rsid w:val="220C49FD"/>
    <w:rsid w:val="224A7EBD"/>
    <w:rsid w:val="2366174D"/>
    <w:rsid w:val="23776B7D"/>
    <w:rsid w:val="23EB4030"/>
    <w:rsid w:val="25552ACE"/>
    <w:rsid w:val="259F0749"/>
    <w:rsid w:val="25B82EE2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2D5BB0"/>
    <w:rsid w:val="2DA57D7C"/>
    <w:rsid w:val="2E0A44E1"/>
    <w:rsid w:val="2E737132"/>
    <w:rsid w:val="2ECA5923"/>
    <w:rsid w:val="2F020938"/>
    <w:rsid w:val="305D382D"/>
    <w:rsid w:val="30A763DE"/>
    <w:rsid w:val="30D463D0"/>
    <w:rsid w:val="310D39CA"/>
    <w:rsid w:val="326E080C"/>
    <w:rsid w:val="33296E30"/>
    <w:rsid w:val="33AD715A"/>
    <w:rsid w:val="34045C56"/>
    <w:rsid w:val="343A1118"/>
    <w:rsid w:val="34681FC7"/>
    <w:rsid w:val="346C3E22"/>
    <w:rsid w:val="347F11A8"/>
    <w:rsid w:val="35FBF44D"/>
    <w:rsid w:val="364B5D9F"/>
    <w:rsid w:val="367B6228"/>
    <w:rsid w:val="37794189"/>
    <w:rsid w:val="37935CC0"/>
    <w:rsid w:val="37D42893"/>
    <w:rsid w:val="37F9BC48"/>
    <w:rsid w:val="38FD6262"/>
    <w:rsid w:val="39184F8F"/>
    <w:rsid w:val="39677231"/>
    <w:rsid w:val="39934616"/>
    <w:rsid w:val="39AFA0C9"/>
    <w:rsid w:val="39D7D09D"/>
    <w:rsid w:val="39DE4738"/>
    <w:rsid w:val="39EF870C"/>
    <w:rsid w:val="3A411471"/>
    <w:rsid w:val="3A75471B"/>
    <w:rsid w:val="3A772BAB"/>
    <w:rsid w:val="3BA05E6B"/>
    <w:rsid w:val="3BAB3883"/>
    <w:rsid w:val="3BDE6E4B"/>
    <w:rsid w:val="3CF3187E"/>
    <w:rsid w:val="3D1241F0"/>
    <w:rsid w:val="3D43776B"/>
    <w:rsid w:val="3DE06638"/>
    <w:rsid w:val="3DE363BD"/>
    <w:rsid w:val="3E187D3B"/>
    <w:rsid w:val="3E3201DD"/>
    <w:rsid w:val="3E9A18C8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1818DE"/>
    <w:rsid w:val="4436287C"/>
    <w:rsid w:val="44535E86"/>
    <w:rsid w:val="471F22FF"/>
    <w:rsid w:val="47573A97"/>
    <w:rsid w:val="47B7762C"/>
    <w:rsid w:val="4A0C53A5"/>
    <w:rsid w:val="4AE449D4"/>
    <w:rsid w:val="4B954FA8"/>
    <w:rsid w:val="4BFFE1E8"/>
    <w:rsid w:val="4D3C03EF"/>
    <w:rsid w:val="4D3C14C9"/>
    <w:rsid w:val="4DD70B1D"/>
    <w:rsid w:val="4DE05C75"/>
    <w:rsid w:val="4ECA645D"/>
    <w:rsid w:val="4F5921E9"/>
    <w:rsid w:val="4F6F5E55"/>
    <w:rsid w:val="4F8F602D"/>
    <w:rsid w:val="4FB72BD2"/>
    <w:rsid w:val="5032428D"/>
    <w:rsid w:val="548D2FEE"/>
    <w:rsid w:val="55675113"/>
    <w:rsid w:val="56BF6C25"/>
    <w:rsid w:val="57577905"/>
    <w:rsid w:val="59FB3565"/>
    <w:rsid w:val="59FE24CC"/>
    <w:rsid w:val="5A9039BA"/>
    <w:rsid w:val="5AA853CF"/>
    <w:rsid w:val="5ACC7A5C"/>
    <w:rsid w:val="5C934B54"/>
    <w:rsid w:val="5CF90EE1"/>
    <w:rsid w:val="5E8408E7"/>
    <w:rsid w:val="5EC4367D"/>
    <w:rsid w:val="5EE46AC9"/>
    <w:rsid w:val="5F9D1381"/>
    <w:rsid w:val="5FA70AF5"/>
    <w:rsid w:val="5FAF0EDF"/>
    <w:rsid w:val="5FDE7C4E"/>
    <w:rsid w:val="5FFE9047"/>
    <w:rsid w:val="5FFFBB84"/>
    <w:rsid w:val="61AA1DB8"/>
    <w:rsid w:val="620C4C8B"/>
    <w:rsid w:val="624D0546"/>
    <w:rsid w:val="63BE292C"/>
    <w:rsid w:val="64A5275E"/>
    <w:rsid w:val="653E3FDD"/>
    <w:rsid w:val="65954C03"/>
    <w:rsid w:val="65D74060"/>
    <w:rsid w:val="661B3112"/>
    <w:rsid w:val="67033D94"/>
    <w:rsid w:val="67A0736B"/>
    <w:rsid w:val="67BB3189"/>
    <w:rsid w:val="6BFEC284"/>
    <w:rsid w:val="6C4158B3"/>
    <w:rsid w:val="6CDA67C6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1F239DC"/>
    <w:rsid w:val="71FF3ECA"/>
    <w:rsid w:val="72272E4F"/>
    <w:rsid w:val="723A1779"/>
    <w:rsid w:val="72AB4B2C"/>
    <w:rsid w:val="72D516AA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CC3ED8"/>
    <w:rsid w:val="76EF92B7"/>
    <w:rsid w:val="77151462"/>
    <w:rsid w:val="777A14D9"/>
    <w:rsid w:val="77BD8E83"/>
    <w:rsid w:val="77FB462D"/>
    <w:rsid w:val="783F6335"/>
    <w:rsid w:val="789330B9"/>
    <w:rsid w:val="790B4675"/>
    <w:rsid w:val="79DE642B"/>
    <w:rsid w:val="7A465A47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310FD6"/>
    <w:rsid w:val="7F83718A"/>
    <w:rsid w:val="7FA77F54"/>
    <w:rsid w:val="7FBF3D20"/>
    <w:rsid w:val="7FD8234F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image" Target="media/image26.jpeg"/><Relationship Id="rId3" Type="http://schemas.openxmlformats.org/officeDocument/2006/relationships/header" Target="header1.xml"/><Relationship Id="rId29" Type="http://schemas.openxmlformats.org/officeDocument/2006/relationships/image" Target="media/image25.jpeg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752</Words>
  <Characters>783</Characters>
  <Lines>5</Lines>
  <Paragraphs>1</Paragraphs>
  <TotalTime>14</TotalTime>
  <ScaleCrop>false</ScaleCrop>
  <LinksUpToDate>false</LinksUpToDate>
  <CharactersWithSpaces>807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路卡Lucy</cp:lastModifiedBy>
  <cp:lastPrinted>2024-12-24T07:25:02Z</cp:lastPrinted>
  <dcterms:modified xsi:type="dcterms:W3CDTF">2024-12-24T07:25:04Z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