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eastAsia="zh-Hans" w:bidi="ar"/>
          <w14:textFill>
            <w14:solidFill>
              <w14:schemeClr w14:val="tx2"/>
            </w14:solidFill>
          </w14:textFill>
        </w:rPr>
        <w:t>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杨子熠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朱圣庆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马筱萌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许晨依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来园后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能自己记得有序吃点心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3160"/>
        <w:gridCol w:w="3160"/>
      </w:tblGrid>
      <w:tr>
        <w:trPr>
          <w:trHeight w:val="2399" w:hRule="atLeast"/>
        </w:trPr>
        <w:tc>
          <w:tcPr>
            <w:tcW w:w="315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2" name="图片 2" descr="14f3a075d363bdf9cc99ee92bf6dec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4f3a075d363bdf9cc99ee92bf6decd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3" name="图片 3" descr="25be16e2f4f8af4b292415ae8ba31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5be16e2f4f8af4b292415ae8ba319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6" name="图片 6" descr="3b02439e2928a03b2ff3a66e173892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b02439e2928a03b2ff3a66e173892b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9" w:hRule="atLeast"/>
        </w:trPr>
        <w:tc>
          <w:tcPr>
            <w:tcW w:w="315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9" name="图片 9" descr="d93980a8a5298fe8d6505c9bf724b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93980a8a5298fe8d6505c9bf724b9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10" name="图片 10" descr="d798eee95d72ccbeee548ceb7ee3bb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798eee95d72ccbeee548ceb7ee3bb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意大利面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2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Hans"/>
              </w:rPr>
              <w:t>碗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2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Hans"/>
              </w:rPr>
              <w:t>碗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2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Hans"/>
              </w:rPr>
              <w:t>碗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Hans"/>
              </w:rPr>
              <w:t>碗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2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Hans"/>
              </w:rPr>
              <w:t>碗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spacing w:line="360" w:lineRule="exact"/>
        <w:ind w:firstLine="3949" w:firstLineChars="1096"/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Hans" w:bidi="ar"/>
        </w:rPr>
        <w:t>学习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Hans"/>
        </w:rPr>
        <w:t>今天开展了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语言</w:t>
      </w:r>
      <w:r>
        <w:rPr>
          <w:rFonts w:hint="eastAsia" w:ascii="宋体" w:hAnsi="宋体" w:eastAsia="宋体" w:cs="Times New Roman"/>
          <w:sz w:val="24"/>
          <w:szCs w:val="24"/>
          <w:lang w:val="en-US" w:eastAsia="zh-Hans"/>
        </w:rPr>
        <w:t>活动</w:t>
      </w:r>
      <w:r>
        <w:rPr>
          <w:rFonts w:hint="default" w:ascii="宋体" w:hAnsi="宋体" w:eastAsia="宋体" w:cs="Times New Roman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温暖的礼物</w:t>
      </w:r>
      <w:r>
        <w:rPr>
          <w:rFonts w:hint="default" w:ascii="宋体" w:hAnsi="宋体" w:eastAsia="宋体" w:cs="Times New Roman"/>
          <w:sz w:val="24"/>
          <w:szCs w:val="24"/>
          <w:lang w:eastAsia="zh-Hans"/>
        </w:rPr>
        <w:t>》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这个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是一个很温馨感人的故事，它讲述了跳跳鼠为远方朋友鼹鼠仔准备过冬礼物的过程，故事内容很简单但是语言很亲切温馨，让人感到友情的温暖。因此本活动通过增加创设情境、自主阅读、体验拥抱，牢牢抓住友情温情这条情感线，让幼儿在活动中体验友情的可贵并大胆表达。</w:t>
      </w:r>
      <w:r>
        <w:rPr>
          <w:rFonts w:hint="eastAsia" w:ascii="宋体" w:hAnsi="宋体" w:eastAsia="宋体" w:cs="Times New Roman"/>
          <w:sz w:val="24"/>
          <w:szCs w:val="24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、赵天睿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等幼儿</w:t>
      </w:r>
      <w:r>
        <w:rPr>
          <w:rFonts w:hint="eastAsia" w:ascii="宋体" w:hAnsi="宋体" w:eastAsia="宋体" w:cs="宋体"/>
          <w:sz w:val="24"/>
          <w:szCs w:val="24"/>
        </w:rPr>
        <w:t>能细致观察画面，并能根据画面比较完整讲述画面内容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南羽晞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马筱萌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任俊晟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李宇航、魏书宇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cs="宋体"/>
          <w:kern w:val="0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猜猜、说说、看看中了解故事内容，感受、理解好朋友之间有身体和身体的接触就会很温暖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spacing w:line="360" w:lineRule="exact"/>
        <w:ind w:firstLine="470" w:firstLineChars="196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</w:rPr>
        <w:t xml:space="preserve">    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.天气冷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请小朋友们穿适量的衣服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平时小朋友要注意用眼卫生，不要用手去揉眼睛。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最近流感比较多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个人卫生要注意哦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回家记得勤洗手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勤剪指甲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勤洗头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勤换洗衣服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EBF86D6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FE030E"/>
    <w:rsid w:val="BD9E3D7C"/>
    <w:rsid w:val="BFE64C10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C7CC12"/>
    <w:rsid w:val="DFD50F81"/>
    <w:rsid w:val="DFFFD0BB"/>
    <w:rsid w:val="E7F9A5FD"/>
    <w:rsid w:val="E9F358C4"/>
    <w:rsid w:val="EA396856"/>
    <w:rsid w:val="EBC2CD98"/>
    <w:rsid w:val="EBEBA16B"/>
    <w:rsid w:val="ECFFC907"/>
    <w:rsid w:val="EE2D43BF"/>
    <w:rsid w:val="EE75F72E"/>
    <w:rsid w:val="EE7FB124"/>
    <w:rsid w:val="EEF7E819"/>
    <w:rsid w:val="F367F84A"/>
    <w:rsid w:val="F3AFD779"/>
    <w:rsid w:val="F3CF0DB1"/>
    <w:rsid w:val="F4DF1260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BB79769"/>
    <w:rsid w:val="FBC31ABB"/>
    <w:rsid w:val="FBEDD189"/>
    <w:rsid w:val="FBFCC729"/>
    <w:rsid w:val="FC79CB9D"/>
    <w:rsid w:val="FD768A22"/>
    <w:rsid w:val="FD7EA79E"/>
    <w:rsid w:val="FDDFC22F"/>
    <w:rsid w:val="FDFB2B31"/>
    <w:rsid w:val="FDFF5E44"/>
    <w:rsid w:val="FE751621"/>
    <w:rsid w:val="FEFD0C6D"/>
    <w:rsid w:val="FEFFD42C"/>
    <w:rsid w:val="FF2FB26B"/>
    <w:rsid w:val="FF47FF52"/>
    <w:rsid w:val="FFA74C52"/>
    <w:rsid w:val="FFEF9A76"/>
    <w:rsid w:val="FFF7ED24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2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2021-04-29T03:17:00Z</dcterms:created>
  <dc:creator>yixuange</dc:creator>
  <cp:lastModifiedBy>青柠</cp:lastModifiedBy>
  <cp:lastPrinted>2023-02-21T23:53:00Z</cp:lastPrinted>
  <dcterms:modified xsi:type="dcterms:W3CDTF">2024-12-26T12:59:06Z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