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884D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41226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25C9D5EA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B02E4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2535D004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072130" cy="1440180"/>
            <wp:effectExtent l="0" t="0" r="1270" b="7620"/>
            <wp:docPr id="2" name="图片 2" descr="198268e57fcea8502383db0485120f1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8268e57fcea8502383db0485120f13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66C8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6640F21C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今天是星期四！雾霾预警尚未结束，因此早晨的天灰蒙蒙的，看起来像是要下雨似的。孩子们陆陆续续地进入了教室，开启了新的一天。</w:t>
      </w:r>
    </w:p>
    <w:p w14:paraId="6BEEA12B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今天共来园17人，3人请假。期待他们早日归来哦！</w:t>
      </w:r>
    </w:p>
    <w:p w14:paraId="5B659C35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1226_08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226_0818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1226_080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226_0804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1226_08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226_0810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1226_08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226_0811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1226_08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26_0811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1226_08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226_0819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53F8">
      <w:pPr>
        <w:ind w:firstLine="720" w:firstLineChars="200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5FFBE81D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游戏是每天必不可少的一个环节，也是孩子们非常期待的内容。他们有的在美工区游戏，玩剪纸，就先对着绘画再剪下来，玩泥工，就根据现在的特色做冬眠的动物；有的在益智区和同伴一起挑战叠叠乐、俄罗斯方块、动物农场等，有的在图书区静静地看书，和同伴轻声地讨论、讲故事……游戏内容各不相同，但此起彼伏的笑声、对话声告诉我们他们很快乐！分享交流时孩子们也越来越落落大方啦！为你们点赞！</w:t>
      </w:r>
    </w:p>
    <w:p w14:paraId="07B9C899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1226_08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226_0824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1226_08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226_0825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1226_08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226_0825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C761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1226_08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226_0826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1226_08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226_082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1226_09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1226_09264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46C0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1226_09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1226_0953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1226_09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1226_0946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1226_09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1226_093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63BD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集体活动---体育：小小孙悟空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E2B7EF3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这是一节关于爬行的体育活动，爬是指手和脚一齐着地走路。本次活动是利用孙悟空 这个角色来让孩子学习手脚着地爬，膝盖不能着地，练习手脚着地爬的协调性，同时锻炼孩子的臂力。小朋友们学习着小猴子的动作，手脚着地快速爬行，在游戏中还学起了僵尸爬呢！</w:t>
      </w:r>
    </w:p>
    <w:p w14:paraId="55E9F82F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IMG_20241226_10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41226_1023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0241226_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1226_1023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41226_10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1226_10240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1226_10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1226_10264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1226_10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226_1037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IMG_20241226_10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1226_10365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B5A0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 w14:paraId="4504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 w14:paraId="6ED56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32CF0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3736B9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6AE5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5C8BF4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7ECC8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678BF5F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7F6C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D37E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39D526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 w14:paraId="12C407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 w14:paraId="64EEB5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4B2783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 w14:paraId="415D76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 w14:paraId="2BD3250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 w14:paraId="7AC2A9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 w14:paraId="7F61313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1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3313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7BFF2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630BC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34E2D4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40AEE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89CE85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FC034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64A820C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3CDDC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DF0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68F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515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99C7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8002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1B97BF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BE0B15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850E5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2C5CC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6B78F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B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64E1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6193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7B40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4974A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9573A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074C0C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63781C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87A6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7A878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6656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5563B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35118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C9A68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D471B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63C125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0412CE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77608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C6F97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2DB5E8B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49B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78419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25877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A933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5F070F85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8F7C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51100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F1B36E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B368F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01FC05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3695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3A632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12D15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6E01038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B2B3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1096FA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52753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FA54EF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0F3B8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C89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1B856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23C37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24515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7D47A8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694CA60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0C6F687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2202A0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56D1101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0FD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3356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F86C7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75431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CB1AA2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6778CD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88133D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1952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9FA91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016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1F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4C52C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4944F7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39E4A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869BF7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4A433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E5D544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758CC6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B7549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52E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C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777F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70810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F1A8A9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5CFFDB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054D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EB994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984D7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D99D3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5BB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C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5FFEA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B366F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58CDF9B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F5300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337F2F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F74FF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04236C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B7823D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7E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D27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5B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7D530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3EFE5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02B2AEA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41B18E9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5B6A11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5DDF2B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32A139F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7D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DBC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38D40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6CE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132ADB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16268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1225E6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D83C5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686B7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42D2AB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A5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EE1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0DA5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7601B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1FB19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343E75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4639439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2EBD8C9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11EE8ED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61AF9C3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A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849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FFF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A66907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61912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11010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7226B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C52822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7C424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EB75D6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1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64FA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1C059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B53D3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4F0FA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049448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1B98F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3F6A2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5225B1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9A18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C8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918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D620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ECBE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E099EB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1BED42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A1A0FE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9AD80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86CB9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AB01C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4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462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36AB2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5ACA77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04667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40A31A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76DA119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 w14:paraId="668FD83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49B54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930F5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9F4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F9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3385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48A08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8EED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74C6B4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 w14:paraId="76F04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 w14:paraId="71A8DE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5400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1CF5F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41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05AE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2C527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797074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A0EA5BA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DEA96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415E8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5A3DD1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2A9095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76BF55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</w:tbl>
    <w:p w14:paraId="431B3DDA"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IMG_20241226_1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41226_11133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IMG_20241226_11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41226_11133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IMG_20241226_11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241226_11132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D1B9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4F7069DE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近期重污染天气预警尚未解除，大家减少户外活动，尽量待在家里哦！</w:t>
      </w:r>
    </w:p>
    <w:p w14:paraId="39EC1FB5"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今日小朋友们带回了《快乐家园》，请大家填写好12月份的内容后于明天早晨带来。谢谢配合！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A39A">
    <w:pPr>
      <w:pStyle w:val="4"/>
    </w:pPr>
  </w:p>
  <w:p w14:paraId="2ECBB4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D2E6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EE2C3"/>
    <w:multiLevelType w:val="singleLevel"/>
    <w:tmpl w:val="B71EE2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6D062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4820049"/>
    <w:rsid w:val="052F5AF6"/>
    <w:rsid w:val="0562798B"/>
    <w:rsid w:val="05CA13F7"/>
    <w:rsid w:val="05FC2ED2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086037"/>
    <w:rsid w:val="107F571D"/>
    <w:rsid w:val="10B30067"/>
    <w:rsid w:val="112540E8"/>
    <w:rsid w:val="11FD9232"/>
    <w:rsid w:val="122B47DB"/>
    <w:rsid w:val="12E21C96"/>
    <w:rsid w:val="13420EB3"/>
    <w:rsid w:val="14C57350"/>
    <w:rsid w:val="1528654B"/>
    <w:rsid w:val="152F2FBE"/>
    <w:rsid w:val="155148D1"/>
    <w:rsid w:val="15780A16"/>
    <w:rsid w:val="159B0DA5"/>
    <w:rsid w:val="15E70875"/>
    <w:rsid w:val="16174941"/>
    <w:rsid w:val="16A70E2C"/>
    <w:rsid w:val="17B34C1A"/>
    <w:rsid w:val="17BE22F5"/>
    <w:rsid w:val="18BA077B"/>
    <w:rsid w:val="18E849B9"/>
    <w:rsid w:val="1AC76DF0"/>
    <w:rsid w:val="1AE8027C"/>
    <w:rsid w:val="1BB2279C"/>
    <w:rsid w:val="1C0913E0"/>
    <w:rsid w:val="1C11478D"/>
    <w:rsid w:val="1C2213A3"/>
    <w:rsid w:val="1CF33FB1"/>
    <w:rsid w:val="1D1B4DD6"/>
    <w:rsid w:val="1E7A40B0"/>
    <w:rsid w:val="1EF22D41"/>
    <w:rsid w:val="1F18274B"/>
    <w:rsid w:val="203929BB"/>
    <w:rsid w:val="2065239C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552ACE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2D5BB0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3296E30"/>
    <w:rsid w:val="33AD715A"/>
    <w:rsid w:val="34045C56"/>
    <w:rsid w:val="343A1118"/>
    <w:rsid w:val="34681FC7"/>
    <w:rsid w:val="346C3E22"/>
    <w:rsid w:val="347F11A8"/>
    <w:rsid w:val="35FBF44D"/>
    <w:rsid w:val="364B5D9F"/>
    <w:rsid w:val="367B6228"/>
    <w:rsid w:val="37794189"/>
    <w:rsid w:val="37935CC0"/>
    <w:rsid w:val="37D42893"/>
    <w:rsid w:val="37F9BC48"/>
    <w:rsid w:val="38667EE6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A0C53A5"/>
    <w:rsid w:val="4AE449D4"/>
    <w:rsid w:val="4B954FA8"/>
    <w:rsid w:val="4BFFE1E8"/>
    <w:rsid w:val="4D3C03EF"/>
    <w:rsid w:val="4D3C14C9"/>
    <w:rsid w:val="4DD70B1D"/>
    <w:rsid w:val="4DE05C75"/>
    <w:rsid w:val="4ECA645D"/>
    <w:rsid w:val="4F5921E9"/>
    <w:rsid w:val="4F6F5E55"/>
    <w:rsid w:val="4F8F602D"/>
    <w:rsid w:val="4FB72BD2"/>
    <w:rsid w:val="5032428D"/>
    <w:rsid w:val="548D2FEE"/>
    <w:rsid w:val="55675113"/>
    <w:rsid w:val="56BF6C25"/>
    <w:rsid w:val="57577905"/>
    <w:rsid w:val="584E70BC"/>
    <w:rsid w:val="59FB3565"/>
    <w:rsid w:val="59FE24CC"/>
    <w:rsid w:val="5A9039BA"/>
    <w:rsid w:val="5AA853CF"/>
    <w:rsid w:val="5ACC7A5C"/>
    <w:rsid w:val="5C934B54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3BE292C"/>
    <w:rsid w:val="64A5275E"/>
    <w:rsid w:val="653E3FDD"/>
    <w:rsid w:val="65954C03"/>
    <w:rsid w:val="65D74060"/>
    <w:rsid w:val="661B3112"/>
    <w:rsid w:val="67033D94"/>
    <w:rsid w:val="67A0736B"/>
    <w:rsid w:val="67BB3189"/>
    <w:rsid w:val="6BFEC284"/>
    <w:rsid w:val="6C4158B3"/>
    <w:rsid w:val="6CDA67C6"/>
    <w:rsid w:val="6CE56E7D"/>
    <w:rsid w:val="6CEE35C6"/>
    <w:rsid w:val="6D73E166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693</Words>
  <Characters>723</Characters>
  <Lines>5</Lines>
  <Paragraphs>1</Paragraphs>
  <TotalTime>3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2024-12-24T07:25:00Z</cp:lastPrinted>
  <dcterms:modified xsi:type="dcterms:W3CDTF">2024-12-26T04:42:53Z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