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12.4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三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阴雨天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18415</wp:posOffset>
            </wp:positionV>
            <wp:extent cx="2050415" cy="1537970"/>
            <wp:effectExtent l="0" t="0" r="6985" b="5080"/>
            <wp:wrapNone/>
            <wp:docPr id="19" name="图片 19" descr="C:\Users\13054\Desktop\动态照片\IMG_20241203_120704.jpgIMG_20241203_12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动态照片\IMG_20241203_120704.jpgIMG_20241203_12070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21590</wp:posOffset>
            </wp:positionV>
            <wp:extent cx="2051050" cy="1537970"/>
            <wp:effectExtent l="0" t="0" r="6350" b="5080"/>
            <wp:wrapNone/>
            <wp:docPr id="18" name="图片 18" descr="C:\Users\13054\Desktop\动态照片\IMG_20241203_120701.jpgIMG_20241203_12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动态照片\IMG_20241203_120701.jpgIMG_20241203_12070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106045</wp:posOffset>
                </wp:positionV>
                <wp:extent cx="3912870" cy="309880"/>
                <wp:effectExtent l="4445" t="5080" r="698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391287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今日雨天，趁着散步的时间在大草坪玩一玩。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9pt;margin-top:8.35pt;height:24.4pt;width:308.1pt;z-index:251661312;mso-width-relative:page;mso-height-relative:page;" fillcolor="#FFFFFF [3201]" filled="t" stroked="t" coordsize="21600,21600" o:gfxdata="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gPagNUAAAAIAQAADwAAAAAAAAABACAAAAAiAAAAZHJzL2Rvd25yZXYueG1sUEsBAhQA&#10;FAAAAAgAh07iQOGnnBZnAgAAww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今日雨天，趁着散步的时间在大草坪玩一玩。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194945</wp:posOffset>
            </wp:positionV>
            <wp:extent cx="2050415" cy="1537970"/>
            <wp:effectExtent l="0" t="0" r="6985" b="5080"/>
            <wp:wrapNone/>
            <wp:docPr id="20" name="图片 20" descr="C:\Users\13054\Desktop\动态照片\IMG_20241203_120802.jpgIMG_20241203_12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动态照片\IMG_20241203_120802.jpgIMG_20241203_12080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200025</wp:posOffset>
            </wp:positionV>
            <wp:extent cx="2050415" cy="1537970"/>
            <wp:effectExtent l="0" t="0" r="6985" b="5080"/>
            <wp:wrapNone/>
            <wp:docPr id="23" name="图片 23" descr="C:\Users\13054\Desktop\动态照片\IMG_20241203_120727.jpgIMG_20241203_12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动态照片\IMG_20241203_120727.jpgIMG_20241203_12072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216535</wp:posOffset>
            </wp:positionV>
            <wp:extent cx="2286635" cy="1714500"/>
            <wp:effectExtent l="0" t="0" r="8890" b="0"/>
            <wp:wrapNone/>
            <wp:docPr id="32" name="图片 32" descr="C:\Users\13054\Desktop\动态照片\IMG_20241203_120840.jpgIMG_20241203_12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动态照片\IMG_20241203_120840.jpgIMG_20241203_12084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2540</wp:posOffset>
            </wp:positionV>
            <wp:extent cx="2275840" cy="1706880"/>
            <wp:effectExtent l="0" t="0" r="635" b="7620"/>
            <wp:wrapNone/>
            <wp:docPr id="34" name="图片 34" descr="C:\Users\13054\Desktop\动态照片\IMG_20241203_120819.jpgIMG_20241203_12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13054\Desktop\动态照片\IMG_20241203_120819.jpgIMG_20241203_12081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集体活动—看图送数字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237490</wp:posOffset>
            </wp:positionV>
            <wp:extent cx="2049145" cy="1537335"/>
            <wp:effectExtent l="0" t="0" r="8255" b="5715"/>
            <wp:wrapNone/>
            <wp:docPr id="36" name="图片 36" descr="C:\Users\13054\Desktop\动态照片\IMG_20241203_095039.jpgIMG_20241203_09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13054\Desktop\动态照片\IMG_20241203_095039.jpgIMG_20241203_09503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234950</wp:posOffset>
            </wp:positionV>
            <wp:extent cx="2049145" cy="1537335"/>
            <wp:effectExtent l="0" t="0" r="8255" b="5715"/>
            <wp:wrapNone/>
            <wp:docPr id="41" name="图片 41" descr="C:\Users\13054\Desktop\动态照片\IMG_20241203_095043.jpgIMG_20241203_09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13054\Desktop\动态照片\IMG_20241203_095043.jpgIMG_20241203_09504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160655</wp:posOffset>
            </wp:positionV>
            <wp:extent cx="2049145" cy="1537335"/>
            <wp:effectExtent l="0" t="0" r="8255" b="5715"/>
            <wp:wrapNone/>
            <wp:docPr id="5" name="图片 5" descr="C:\Users\13054\Desktop\动态照片\IMG_20241203_095052.jpgIMG_20241203_09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动态照片\IMG_20241203_095052.jpgIMG_20241203_09505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149225</wp:posOffset>
            </wp:positionV>
            <wp:extent cx="2048510" cy="1536700"/>
            <wp:effectExtent l="0" t="0" r="8890" b="6350"/>
            <wp:wrapNone/>
            <wp:docPr id="6" name="图片 6" descr="C:\Users\13054\Desktop\动态照片\IMG_20241203_095102.jpgIMG_20241203_09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动态照片\IMG_20241203_095102.jpgIMG_20241203_09510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191770</wp:posOffset>
            </wp:positionV>
            <wp:extent cx="2050415" cy="1537970"/>
            <wp:effectExtent l="0" t="0" r="6985" b="5080"/>
            <wp:wrapNone/>
            <wp:docPr id="43" name="图片 43" descr="C:\Users\13054\Desktop\动态照片\IMG_20241203_083902.jpgIMG_20241203_08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13054\Desktop\动态照片\IMG_20241203_083902.jpgIMG_20241203_08390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191770</wp:posOffset>
            </wp:positionV>
            <wp:extent cx="2050415" cy="1537970"/>
            <wp:effectExtent l="0" t="0" r="6985" b="5080"/>
            <wp:wrapNone/>
            <wp:docPr id="42" name="图片 42" descr="C:\Users\13054\Desktop\动态照片\IMG_20241203_083846.jpgIMG_20241203_08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13054\Desktop\动态照片\IMG_20241203_083846.jpgIMG_20241203_083846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59690</wp:posOffset>
            </wp:positionV>
            <wp:extent cx="2050415" cy="1537335"/>
            <wp:effectExtent l="0" t="0" r="6985" b="5715"/>
            <wp:wrapNone/>
            <wp:docPr id="47" name="图片 47" descr="C:\Users\13054\Desktop\动态照片\IMG_20241203_083909.jpgIMG_20241203_08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13054\Desktop\动态照片\IMG_20241203_083909.jpgIMG_20241203_08390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68580</wp:posOffset>
            </wp:positionV>
            <wp:extent cx="2050415" cy="1537335"/>
            <wp:effectExtent l="0" t="0" r="6985" b="5715"/>
            <wp:wrapNone/>
            <wp:docPr id="44" name="图片 44" descr="C:\Users\13054\Desktop\动态照片\IMG_20241203_084001.jpgIMG_20241203_08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13054\Desktop\动态照片\IMG_20241203_084001.jpgIMG_20241203_08400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224790</wp:posOffset>
            </wp:positionV>
            <wp:extent cx="2050415" cy="1537970"/>
            <wp:effectExtent l="0" t="0" r="6985" b="5080"/>
            <wp:wrapNone/>
            <wp:docPr id="45" name="图片 45" descr="C:\Users\13054\Desktop\动态照片\IMG_20241203_084638.jpgIMG_20241203_084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13054\Desktop\动态照片\IMG_20241203_084638.jpgIMG_20241203_08463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21590</wp:posOffset>
            </wp:positionV>
            <wp:extent cx="2050415" cy="1537970"/>
            <wp:effectExtent l="0" t="0" r="6985" b="5080"/>
            <wp:wrapNone/>
            <wp:docPr id="46" name="图片 46" descr="C:\Users\13054\Desktop\动态照片\IMG_20241203_084908.jpgIMG_20241203_08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13054\Desktop\动态照片\IMG_20241203_084908.jpgIMG_20241203_08490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A4847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EC00586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BFD7A45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2E35BE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6027E8"/>
    <w:rsid w:val="41B2609F"/>
    <w:rsid w:val="42A56447"/>
    <w:rsid w:val="43225F3C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8A5C3C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613C87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AE41404"/>
    <w:rsid w:val="7B524D31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p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475</Words>
  <Characters>484</Characters>
  <Paragraphs>83</Paragraphs>
  <TotalTime>23</TotalTime>
  <ScaleCrop>false</ScaleCrop>
  <LinksUpToDate>false</LinksUpToDate>
  <CharactersWithSpaces>496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2024-12-26T07:50:58Z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4C20AB57144F4990A3CC65DD5A78390E</vt:lpwstr>
  </property>
</Properties>
</file>