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自己拎被子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、南羽希、韩泽霖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等小朋友带来了家里收集的盒子和瓶子。</w:t>
      </w:r>
    </w:p>
    <w:tbl>
      <w:tblPr>
        <w:tblStyle w:val="10"/>
        <w:tblpPr w:leftFromText="180" w:rightFromText="180" w:vertAnchor="text" w:horzAnchor="page" w:tblpX="1704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56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7" w:hRule="atLeast"/>
        </w:trPr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IMG_20241223_08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23_0810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11985" cy="1433830"/>
                  <wp:effectExtent l="0" t="0" r="18415" b="13970"/>
                  <wp:docPr id="3" name="图片 3" descr="IMG_20241223_08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23_0812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11985" cy="1433830"/>
                  <wp:effectExtent l="0" t="0" r="18415" b="13970"/>
                  <wp:docPr id="5" name="图片 5" descr="IMG_20241223_08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23_0809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7" w:hRule="atLeast"/>
        </w:trPr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11985" cy="1433830"/>
                  <wp:effectExtent l="0" t="0" r="18415" b="13970"/>
                  <wp:docPr id="9" name="图片 9" descr="IMG_20241223_08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23_0810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11985" cy="1433830"/>
                  <wp:effectExtent l="0" t="0" r="18415" b="13970"/>
                  <wp:docPr id="10" name="图片 10" descr="IMG_20241223_08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23_0817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11985" cy="1433830"/>
                  <wp:effectExtent l="0" t="0" r="18415" b="13970"/>
                  <wp:docPr id="14" name="图片 14" descr="IMG_20241223_08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23_0810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17780"/>
                  <wp:docPr id="15" name="图片 15" descr="IMG_20241223_09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23_0954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17780"/>
                  <wp:docPr id="16" name="图片 16" descr="IMG_20241223_09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23_0954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17780"/>
                  <wp:docPr id="17" name="图片 17" descr="IMG_20241223_095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23_0957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17780"/>
                  <wp:docPr id="18" name="图片 18" descr="IMG_20241223_09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23_0958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17780"/>
                  <wp:docPr id="19" name="图片 19" descr="IMG_20241223_10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23_1007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17780"/>
                  <wp:docPr id="20" name="图片 20" descr="IMG_20241223_10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23_1017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我们今天在前操场进行了户外活动，我们玩了两个难度的高低杠。徐佑恒小朋友能够尝试不同的方式走过高低单杠。还有杨子熠、程桢雯、南羽希等这些胆小的小朋友也能够大胆的走在单杠上，为你们点赞！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最近气温低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请大家注意防寒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防冻哦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可以收集一些制作鱼缸的材料带到幼儿园来。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641FE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15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2021-04-30T11:17:00Z</dcterms:created>
  <dc:creator>yixuange</dc:creator>
  <cp:lastModifiedBy>青柠</cp:lastModifiedBy>
  <cp:lastPrinted>2023-02-23T07:53:00Z</cp:lastPrinted>
  <dcterms:modified xsi:type="dcterms:W3CDTF">2024-12-23T14:19:06Z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