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2024.12.19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动物王国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今天有4名幼儿请假，其余全部来园。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集体活动《剪纸活动：五折花》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今天我们进行了剪纸活动，主要学习五角折的折法，同时使用剪刀剪出不一样的花纹。提升幼儿的手部精细动作发展能力。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 xml:space="preserve"> 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刘锦宥、黄梓宸、梁峻晰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小朋友能认真观察五角折的方法，尝试独立完成作品；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吴文欣、魏锦宸、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小朋友在老师的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帮助下也能够完成作品，如果能再仔细观察一下步骤图相信你们也可以自己完成作品哦！</w:t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34" name="图片 34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2" name="图片 12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9" name="图片 19" descr="IMG_2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9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0" name="图片 20" descr="IMG_2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9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一起来绘画冬天的房子吧。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我会写自己的名字哦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7" name="图片 27" descr="6d761a4f54012290ef2d21f37c85d5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6d761a4f54012290ef2d21f37c85d5f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2" name="图片 22" descr="IMG_2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9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喂食器长长的，底座也要大大的呢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看我们的高楼多高呀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4" name="图片 24" descr="IMG_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9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5" name="图片 25" descr="IMG_2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9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长长的建筑跟信号塔一样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你跳舞来我伴奏呀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今天我们又去进行了跳绳活动。比赛的日子越来越接近，孩子们也越来越努力，快来看看我们的努力练习的身影吧。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8" name="图片 28" descr="083ec40fe481676a70ece11bd88f8f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083ec40fe481676a70ece11bd88f8f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9" name="图片 29" descr="aab319aea54cda2e8deadedea78fbb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aab319aea54cda2e8deadedea78fbb7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6" name="图片 26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0" name="图片 10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中午吃的是麦片饭、鸦片鱼、西红柿炒鸡蛋、山药青菜汤！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今天大多数小朋友都光盘啦，希望梁峻晰、魏锦宸、王诺碗等小朋友要加快一些速度吃完哦！谭沁、蒋翊晗小朋友要吃蔬菜哦，蔬菜有益健康。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：基本上全部的幼儿都能午睡哦。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天气变冷，请及时关注幼儿身体情况，并及时告知班级老师</w:t>
      </w:r>
      <w:r>
        <w:rPr>
          <w:rFonts w:hint="eastAsia" w:ascii="宋体" w:hAnsi="宋体" w:eastAsia="宋体" w:cs="宋体"/>
          <w:sz w:val="21"/>
          <w:szCs w:val="21"/>
        </w:rPr>
        <w:t>！</w:t>
      </w:r>
    </w:p>
    <w:p>
      <w:pPr>
        <w:jc w:val="both"/>
        <w:rPr>
          <w:rFonts w:ascii="宋体" w:hAnsi="宋体" w:eastAsia="宋体" w:cs="宋体"/>
          <w:sz w:val="21"/>
          <w:szCs w:val="21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QsImhkaWQiOiJmZTY1OWIyN2VlNTNjYTgxNmUxNzY3MGQwZTYyMTJmMCIsInVzZXJDb3VudCI6MjN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152E3635"/>
    <w:rsid w:val="16711F88"/>
    <w:rsid w:val="1D304905"/>
    <w:rsid w:val="1F6A1AB0"/>
    <w:rsid w:val="26EA6C9B"/>
    <w:rsid w:val="26F23447"/>
    <w:rsid w:val="27CC1ABA"/>
    <w:rsid w:val="27FA4F9E"/>
    <w:rsid w:val="287651B5"/>
    <w:rsid w:val="2B5B7EC1"/>
    <w:rsid w:val="339711AF"/>
    <w:rsid w:val="34FE402F"/>
    <w:rsid w:val="35AA570B"/>
    <w:rsid w:val="382B6416"/>
    <w:rsid w:val="3838457E"/>
    <w:rsid w:val="3AE2207F"/>
    <w:rsid w:val="3E306125"/>
    <w:rsid w:val="3E9E109F"/>
    <w:rsid w:val="3F143957"/>
    <w:rsid w:val="3FEE385D"/>
    <w:rsid w:val="41BB5291"/>
    <w:rsid w:val="435968D0"/>
    <w:rsid w:val="45EB3E62"/>
    <w:rsid w:val="465D0193"/>
    <w:rsid w:val="471B5F8A"/>
    <w:rsid w:val="47AF4EEE"/>
    <w:rsid w:val="47E809DE"/>
    <w:rsid w:val="48185562"/>
    <w:rsid w:val="484715F8"/>
    <w:rsid w:val="4D412856"/>
    <w:rsid w:val="4D9670BD"/>
    <w:rsid w:val="4F543A9C"/>
    <w:rsid w:val="52D367DA"/>
    <w:rsid w:val="545437F9"/>
    <w:rsid w:val="55674105"/>
    <w:rsid w:val="55F0489E"/>
    <w:rsid w:val="57AD679A"/>
    <w:rsid w:val="588558E1"/>
    <w:rsid w:val="5C490534"/>
    <w:rsid w:val="5D847D1F"/>
    <w:rsid w:val="60C03693"/>
    <w:rsid w:val="654F45EB"/>
    <w:rsid w:val="679F4002"/>
    <w:rsid w:val="6A3550F2"/>
    <w:rsid w:val="709779A9"/>
    <w:rsid w:val="72830C4F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644</Words>
  <Characters>656</Characters>
  <Lines>1</Lines>
  <Paragraphs>1</Paragraphs>
  <TotalTime>0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2024-12-19T13:00:07Z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442A987453084273BB431F7B527E878E_13</vt:lpwstr>
  </property>
</Properties>
</file>