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四 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1C0F5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1.幼儿来园人数：应到32人，实到29人，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秦苏安、徐亿涵、左轶萱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请假。</w:t>
      </w:r>
    </w:p>
    <w:p w14:paraId="6BA0A164">
      <w:pPr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 w14:paraId="6B219701">
      <w:pPr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 w14:paraId="789AFFF5">
      <w:pPr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集体活动篇</w:t>
      </w:r>
    </w:p>
    <w:p w14:paraId="16051C58">
      <w:pPr>
        <w:spacing w:line="240" w:lineRule="auto"/>
        <w:ind w:firstLine="482" w:firstLineChars="200"/>
        <w:jc w:val="both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1.社会：保护动物的家</w:t>
      </w:r>
    </w:p>
    <w:p w14:paraId="061A74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这是一节认知类的社会活动。每种动物都有自己的家，动物的生活习性确定了它们各自的家，动物的家与自然环境相互依存，能够促进自然环境的平衡，只有自然和谐才能为小动物提供温馨的家。本节活动旨在通过图片观察引导幼儿了解各类动物的生活环境，萌发爱护动物、保护环境的情感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焦云舒、高羽安、王紫妍、陈艺萱、李子木、赵毓宁、李兴琪、王凝音、李伊一、杨佳伊、肖尧、夏天一、张嘉辰、张一嘉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了解各类动物的生活环境，生活习性与环境之间的依存关系。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贺健宸、张漪乐、郭煜霖、李梓朋、杨梦露、徐佳禾、赵希羽、朱琪玥、宋恬恬、梁沐棉、罗景宸、邵崔钰、陈竞泽、郭颜睿、秦修诚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通过了解动物与环境的关系，萌发爱护动物、保护环境的情感。</w:t>
      </w:r>
    </w:p>
    <w:p w14:paraId="352056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A45D8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6DEC72F4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24.12.18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  <w:vAlign w:val="top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不吃山药</w:t>
            </w:r>
            <w:bookmarkStart w:id="0" w:name="_GoBack"/>
            <w:bookmarkEnd w:id="0"/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不吃番茄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上午回家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2FE67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056C6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★各位家长，秋冬季是传染病的高发时期，请大家及时关注幼儿身体状况，有不适情况及时告知班级老师哦！</w:t>
      </w:r>
    </w:p>
    <w:p w14:paraId="42D25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576215"/>
    <w:rsid w:val="017E0A5C"/>
    <w:rsid w:val="01B7115A"/>
    <w:rsid w:val="01EF2C7B"/>
    <w:rsid w:val="02327EB0"/>
    <w:rsid w:val="02395671"/>
    <w:rsid w:val="02EB5919"/>
    <w:rsid w:val="03AB7CC0"/>
    <w:rsid w:val="04044A8F"/>
    <w:rsid w:val="044C35E0"/>
    <w:rsid w:val="04D65CDA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798667D"/>
    <w:rsid w:val="07A8169D"/>
    <w:rsid w:val="080961A7"/>
    <w:rsid w:val="08386984"/>
    <w:rsid w:val="083A5F79"/>
    <w:rsid w:val="094A2AB1"/>
    <w:rsid w:val="0A67018F"/>
    <w:rsid w:val="0A9F76EF"/>
    <w:rsid w:val="0AA23099"/>
    <w:rsid w:val="0AEC3EEE"/>
    <w:rsid w:val="0AFF26B2"/>
    <w:rsid w:val="0B6D49E9"/>
    <w:rsid w:val="0BAC4C0D"/>
    <w:rsid w:val="0C9C3667"/>
    <w:rsid w:val="0E160927"/>
    <w:rsid w:val="0FC43A45"/>
    <w:rsid w:val="11F23A69"/>
    <w:rsid w:val="11FD9232"/>
    <w:rsid w:val="12764D5E"/>
    <w:rsid w:val="13B65B4D"/>
    <w:rsid w:val="1414312C"/>
    <w:rsid w:val="14C57350"/>
    <w:rsid w:val="15AE2711"/>
    <w:rsid w:val="15F0328F"/>
    <w:rsid w:val="16305792"/>
    <w:rsid w:val="16AC467B"/>
    <w:rsid w:val="16AD282D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206634D3"/>
    <w:rsid w:val="207E6C22"/>
    <w:rsid w:val="20AA55A3"/>
    <w:rsid w:val="20E07ADB"/>
    <w:rsid w:val="2164721B"/>
    <w:rsid w:val="219140CF"/>
    <w:rsid w:val="21B86822"/>
    <w:rsid w:val="22362593"/>
    <w:rsid w:val="228536FC"/>
    <w:rsid w:val="22AE5504"/>
    <w:rsid w:val="23EB4030"/>
    <w:rsid w:val="242C0C79"/>
    <w:rsid w:val="2572222E"/>
    <w:rsid w:val="25DE50BD"/>
    <w:rsid w:val="26DF596B"/>
    <w:rsid w:val="27135AA0"/>
    <w:rsid w:val="2781408C"/>
    <w:rsid w:val="27A1068C"/>
    <w:rsid w:val="27EFD32C"/>
    <w:rsid w:val="29C24B1A"/>
    <w:rsid w:val="2B3FE990"/>
    <w:rsid w:val="2B742F19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02E83"/>
    <w:rsid w:val="4455396D"/>
    <w:rsid w:val="455226EB"/>
    <w:rsid w:val="45DD11DA"/>
    <w:rsid w:val="460012F9"/>
    <w:rsid w:val="468F79D4"/>
    <w:rsid w:val="47016E9C"/>
    <w:rsid w:val="476C7A39"/>
    <w:rsid w:val="489D09BB"/>
    <w:rsid w:val="48AE001D"/>
    <w:rsid w:val="4936052D"/>
    <w:rsid w:val="4A7F7389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53F3"/>
    <w:rsid w:val="51277B58"/>
    <w:rsid w:val="5131462A"/>
    <w:rsid w:val="513427A9"/>
    <w:rsid w:val="53AE244F"/>
    <w:rsid w:val="540A50E0"/>
    <w:rsid w:val="547B4CC3"/>
    <w:rsid w:val="555E4D51"/>
    <w:rsid w:val="56141C6A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9E04384"/>
    <w:rsid w:val="5A9D23A8"/>
    <w:rsid w:val="5ACC7A5C"/>
    <w:rsid w:val="5B1D0A58"/>
    <w:rsid w:val="5B79631E"/>
    <w:rsid w:val="5BEA1021"/>
    <w:rsid w:val="5C0B242B"/>
    <w:rsid w:val="5C0C6AB2"/>
    <w:rsid w:val="5C592653"/>
    <w:rsid w:val="5C8A6B4B"/>
    <w:rsid w:val="5CEE7D8C"/>
    <w:rsid w:val="5D620571"/>
    <w:rsid w:val="5E7F69B4"/>
    <w:rsid w:val="5E997691"/>
    <w:rsid w:val="5EE231A0"/>
    <w:rsid w:val="5F595560"/>
    <w:rsid w:val="5F947A66"/>
    <w:rsid w:val="5FA70AF5"/>
    <w:rsid w:val="5FAF0EDF"/>
    <w:rsid w:val="5FFE9047"/>
    <w:rsid w:val="5FFFBB84"/>
    <w:rsid w:val="611A10B3"/>
    <w:rsid w:val="616E73BE"/>
    <w:rsid w:val="61E459BD"/>
    <w:rsid w:val="623D2AA3"/>
    <w:rsid w:val="627556DE"/>
    <w:rsid w:val="629D470C"/>
    <w:rsid w:val="64A5275E"/>
    <w:rsid w:val="65954C03"/>
    <w:rsid w:val="65B5759C"/>
    <w:rsid w:val="662D4191"/>
    <w:rsid w:val="6751163A"/>
    <w:rsid w:val="68CB6C40"/>
    <w:rsid w:val="690D615B"/>
    <w:rsid w:val="692F64ED"/>
    <w:rsid w:val="6951263B"/>
    <w:rsid w:val="6A9A24EF"/>
    <w:rsid w:val="6AAF47E9"/>
    <w:rsid w:val="6AB53940"/>
    <w:rsid w:val="6AF36149"/>
    <w:rsid w:val="6B89352C"/>
    <w:rsid w:val="6BFEC284"/>
    <w:rsid w:val="6C4158B3"/>
    <w:rsid w:val="6C4F0425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3F31E6"/>
    <w:rsid w:val="70B07809"/>
    <w:rsid w:val="70EC4599"/>
    <w:rsid w:val="71550CD4"/>
    <w:rsid w:val="718E4E42"/>
    <w:rsid w:val="719C5ADE"/>
    <w:rsid w:val="723A1779"/>
    <w:rsid w:val="72473147"/>
    <w:rsid w:val="736D15CD"/>
    <w:rsid w:val="738058F0"/>
    <w:rsid w:val="73C56C10"/>
    <w:rsid w:val="743B5F51"/>
    <w:rsid w:val="74C240B0"/>
    <w:rsid w:val="74FD2114"/>
    <w:rsid w:val="751141B9"/>
    <w:rsid w:val="75193E91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596</Words>
  <Characters>610</Characters>
  <Lines>1</Lines>
  <Paragraphs>1</Paragraphs>
  <TotalTime>5</TotalTime>
  <ScaleCrop>false</ScaleCrop>
  <LinksUpToDate>false</LinksUpToDate>
  <CharactersWithSpaces>628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2024-12-19T05:48:35Z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FB28B6CA3B66450C956D44BEC36DC935_13</vt:lpwstr>
  </property>
  <property fmtid="{D5CDD505-2E9C-101B-9397-08002B2CF9AE}" pid="5" name="commondata">
    <vt:lpwstr>eyJjb3VudCI6MiwiaGRpZCI6IjRlZDA0ZWVlNTFiN2U0MDhlODkyYzU1MjA5OWM2NWJkIiwidXNlckNvdW50IjoyfQ==</vt:lpwstr>
  </property>
</Properties>
</file>