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37EBE"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000000"/>
          <w:sz w:val="36"/>
          <w:szCs w:val="36"/>
          <w:u w:val="single"/>
          <w:lang w:val="en-US" w:eastAsia="zh-CN"/>
        </w:rPr>
        <w:t>中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 w14:paraId="327CB59E"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 w14:paraId="35D87F5B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2024.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12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17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二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 w14:paraId="34065E4F"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 w14:paraId="43BFCF84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 w14:paraId="1AB2C47F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22人，2人请假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3932CB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</w:t>
      </w:r>
      <w:r>
        <w:rPr>
          <w:rFonts w:hint="eastAsia" w:asciiTheme="minorEastAsia" w:hAnsiTheme="minorEastAsia" w:cstheme="minorEastAsia"/>
          <w:lang w:val="en-US" w:eastAsia="zh-CN"/>
        </w:rPr>
        <w:t>鲜牛奶、奶酪华夫饼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 w14:paraId="4D27A7C0"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红薯饭、花菜虾仁、鹌鹑蛋卤里脊肉、菠菜蘑菇汤。</w:t>
      </w:r>
    </w:p>
    <w:p w14:paraId="625ABD6A"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◎午点：松松蛋糕。</w:t>
      </w:r>
    </w:p>
    <w:p w14:paraId="54CB2F30"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◎水果：什锦水果汤。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 w14:paraId="74CED5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 w14:paraId="7B7F445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 w14:paraId="09EFF24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 w14:paraId="5EE19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自主签到</w:t>
            </w:r>
          </w:p>
        </w:tc>
        <w:tc>
          <w:tcPr>
            <w:tcW w:w="1391" w:type="dxa"/>
            <w:shd w:val="clear" w:color="auto" w:fill="auto"/>
          </w:tcPr>
          <w:p w14:paraId="3B026F1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229" w:type="dxa"/>
            <w:shd w:val="clear" w:color="auto" w:fill="auto"/>
          </w:tcPr>
          <w:p w14:paraId="41EFD18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 w14:paraId="4F1827A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 w14:paraId="774A308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 w14:paraId="3FF4E5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大便情况</w:t>
            </w:r>
          </w:p>
        </w:tc>
      </w:tr>
      <w:tr w14:paraId="3AB8C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C9F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6FC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052BB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3B36817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4C8BA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4666830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525ED7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C511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D6BE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 w14:paraId="3087A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2533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C9C7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28A940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90024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E15D01F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3FF3F0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1AA551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78E07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 w14:paraId="36EC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2CE4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 w14:paraId="1497537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26D7841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CB4E7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8F0FD9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36092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1C932D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bookmarkEnd w:id="0"/>
      <w:tr w14:paraId="2F90C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D340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0A97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D00A9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0E38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2D68F2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6BE27B39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326BAA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C66CE8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4A18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13924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0C4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35014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2CBDBD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498173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8DF331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751D42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155DA8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878C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08D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6651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1A7E0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BCC4E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A954BB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78F674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278C17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13A23F3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4689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 w14:paraId="5BB01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465F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5F520F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78E767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672760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1D24745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83AA65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3ECE62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7005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692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F6D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CEBD89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4E6A29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C63C5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1D62F442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829E9B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A39CF0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 w14:paraId="7B7A1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D91B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F5ED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070B57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F0F1E7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7CFC857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3A672A7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9AA784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  <w:vAlign w:val="bottom"/>
          </w:tcPr>
          <w:p w14:paraId="349F077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478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 w14:paraId="7218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4F6B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9C285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81622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72413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141070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B18478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40EF21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6932C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62" w:type="dxa"/>
            <w:shd w:val="clear" w:color="auto" w:fill="auto"/>
            <w:vAlign w:val="center"/>
          </w:tcPr>
          <w:p w14:paraId="457AD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828F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542136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36B16B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4140D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A0E1D07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0E37B6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0E51A15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 xml:space="preserve">    </w:t>
            </w:r>
          </w:p>
        </w:tc>
      </w:tr>
      <w:tr w14:paraId="7D49C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581BE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2A4C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7041768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339C84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9AE72F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9E3B696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765792F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9545BA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03979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4C6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469C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163A1DF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6A67C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A74F67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042EA1D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4975CF3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4F7D326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5C5A4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 w14:paraId="5CA88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2D5C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4714619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102945D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top"/>
          </w:tcPr>
          <w:p w14:paraId="1F3B78D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top"/>
          </w:tcPr>
          <w:p w14:paraId="40A403C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6620B4C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 w14:paraId="6A580A1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92C3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42C6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D4B3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A2E07D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21816A8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09C3ABB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7C325E11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D214D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2E9FB4FA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1524A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3DA2C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657AC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77A81A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5CEB526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73DECE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24AFDE3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54F91D5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56BF24A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 w14:paraId="3F93B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3372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9E0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2EC9D50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F37250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23FD71A5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26C820E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31C35A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CD737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661C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60D9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5BA0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F27233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DE15EB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3E2B019E"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6020DEB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89FADC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A7765D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4F6E6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70FA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B3E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51EF21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0C40D90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67A3B04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23F0C79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Theme="minorEastAsia" w:hAnsiTheme="minorEastAsia" w:cstheme="minorEastAsia"/>
                <w:bCs/>
                <w:sz w:val="21"/>
                <w:szCs w:val="21"/>
                <w:lang w:val="en-US" w:eastAsia="zh-CN"/>
              </w:rPr>
              <w:t>△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2DDB18D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3E2B025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7F88A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D7A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A9F0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6A8A760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6308C8D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769BB4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0A1875E8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3A93883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CD3D09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9D1EF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2109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D0C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  <w:vAlign w:val="top"/>
          </w:tcPr>
          <w:p w14:paraId="0CF20EA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 w14:paraId="707C349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5EA2D38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576A2A7C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 w14:paraId="0FB0350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743E709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  <w:tr w14:paraId="3EB1AB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 w14:paraId="65195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74D2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 w14:paraId="263ACF2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 w14:paraId="1FC8F06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 w14:paraId="4A6E23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 w14:paraId="35F3B2B0"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 w14:paraId="5ACC4D0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 w14:paraId="60236F8E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</w:pPr>
          </w:p>
        </w:tc>
      </w:tr>
    </w:tbl>
    <w:p w14:paraId="642C528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60FAC0F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在集体活动中认真倾听，积极举手发言。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2ED692F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B5AE59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E1F92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45A0AB1F"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AC3035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60407EF9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6E6EC31B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981FF3E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2CA81D33">
      <w:pPr>
        <w:spacing w:line="320" w:lineRule="exact"/>
        <w:ind w:firstLine="420" w:firstLineChars="200"/>
        <w:rPr>
          <w:rFonts w:hint="eastAsia" w:asciiTheme="majorEastAsia" w:hAnsiTheme="majorEastAsia" w:eastAsiaTheme="majorEastAsia" w:cstheme="majorEastAsia"/>
          <w:lang w:val="en-US" w:eastAsia="zh-CN"/>
        </w:rPr>
      </w:pPr>
    </w:p>
    <w:tbl>
      <w:tblPr>
        <w:tblStyle w:val="7"/>
        <w:tblW w:w="9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1"/>
      </w:tblGrid>
      <w:tr w14:paraId="4BB26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840" w:type="dxa"/>
          </w:tcPr>
          <w:p w14:paraId="461377F4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445770</wp:posOffset>
                  </wp:positionH>
                  <wp:positionV relativeFrom="paragraph">
                    <wp:posOffset>113665</wp:posOffset>
                  </wp:positionV>
                  <wp:extent cx="1962785" cy="1472565"/>
                  <wp:effectExtent l="0" t="0" r="5715" b="635"/>
                  <wp:wrapNone/>
                  <wp:docPr id="4" name="图片 4" descr="C:/Users/lenovo/Downloads/IMG_7044.JPGIMG_7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lenovo/Downloads/IMG_7044.JPGIMG_704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4B4A396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67C7F3AD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A1FE87D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E54971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274E7DA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361D4A2C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744D967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3953D196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BB2B13E">
            <w:pPr>
              <w:spacing w:line="320" w:lineRule="exact"/>
              <w:ind w:firstLine="420" w:firstLineChars="20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我在图书角视听区正认真地听故事呢，还要做任务卡。</w:t>
            </w:r>
          </w:p>
        </w:tc>
        <w:tc>
          <w:tcPr>
            <w:tcW w:w="4841" w:type="dxa"/>
          </w:tcPr>
          <w:p w14:paraId="2DAB41B0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5" name="图片 5" descr="C:/Users/lenovo/Downloads/IMG_7046.JPGIMG_70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lenovo/Downloads/IMG_7046.JPGIMG_704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6FC0E0B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E963E4D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0E834340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134FA833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365E0C7D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37F92348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4F410EA3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622657D4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  <w:p w14:paraId="1FE2CBC7">
            <w:pPr>
              <w:spacing w:line="320" w:lineRule="exact"/>
              <w:ind w:firstLine="420" w:firstLineChars="200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我在看故事盒里播放的故事呢。</w:t>
            </w:r>
          </w:p>
        </w:tc>
      </w:tr>
      <w:tr w14:paraId="0A8C9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  <w:jc w:val="center"/>
        </w:trPr>
        <w:tc>
          <w:tcPr>
            <w:tcW w:w="4840" w:type="dxa"/>
          </w:tcPr>
          <w:p w14:paraId="5565302B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427990</wp:posOffset>
                  </wp:positionH>
                  <wp:positionV relativeFrom="paragraph">
                    <wp:posOffset>99060</wp:posOffset>
                  </wp:positionV>
                  <wp:extent cx="1962785" cy="1472565"/>
                  <wp:effectExtent l="0" t="0" r="5715" b="635"/>
                  <wp:wrapNone/>
                  <wp:docPr id="8" name="图片 8" descr="C:/Users/lenovo/Downloads/IMG_7047.JPGIMG_7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lenovo/Downloads/IMG_7047.JPGIMG_704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5DA3730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21D304B0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6A95BC8C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103E84AB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7112E27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5E015314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7B9F53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15C3CB7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468E3D7F">
            <w:pPr>
              <w:spacing w:line="320" w:lineRule="exact"/>
              <w:ind w:firstLine="420" w:firstLineChars="200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我在底板上用贝壳拼搭作品。</w:t>
            </w:r>
          </w:p>
        </w:tc>
        <w:tc>
          <w:tcPr>
            <w:tcW w:w="4841" w:type="dxa"/>
          </w:tcPr>
          <w:p w14:paraId="7FD64944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393700</wp:posOffset>
                  </wp:positionH>
                  <wp:positionV relativeFrom="paragraph">
                    <wp:posOffset>137795</wp:posOffset>
                  </wp:positionV>
                  <wp:extent cx="1962785" cy="1472565"/>
                  <wp:effectExtent l="0" t="0" r="5715" b="635"/>
                  <wp:wrapNone/>
                  <wp:docPr id="9" name="图片 9" descr="C:/Users/lenovo/Downloads/IMG_7048.JPGIMG_70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lenovo/Downloads/IMG_7048.JPGIMG_704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98869EF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623B41AC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45803F38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5F873237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5AC2F8F5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3F4B995D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16CA26BF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4E89A298">
            <w:pPr>
              <w:spacing w:line="320" w:lineRule="exact"/>
              <w:jc w:val="right"/>
              <w:rPr>
                <w:rFonts w:hint="eastAsia" w:asciiTheme="minorEastAsia" w:hAnsiTheme="minorEastAsia" w:cstheme="minorEastAsia"/>
                <w:lang w:val="en-US" w:eastAsia="zh-CN"/>
              </w:rPr>
            </w:pPr>
          </w:p>
          <w:p w14:paraId="499CDB08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我在用积木建构一个房子。 </w:t>
            </w:r>
            <w:bookmarkStart w:id="1" w:name="_GoBack"/>
            <w:bookmarkEnd w:id="1"/>
          </w:p>
        </w:tc>
      </w:tr>
    </w:tbl>
    <w:p w14:paraId="6BE8F29F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B863315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71C4EEB1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062DE443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 w14:paraId="3860656F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7A8A8A91">
      <w:pPr>
        <w:spacing w:line="320" w:lineRule="exact"/>
        <w:ind w:firstLine="420" w:firstLineChars="200"/>
        <w:rPr>
          <w:rFonts w:hint="default" w:asciiTheme="minorEastAsia" w:hAnsiTheme="minorEastAsia" w:eastAsiaTheme="minorEastAsia" w:cstheme="minorEastAsia"/>
          <w:b/>
          <w:bCs/>
          <w:sz w:val="32"/>
          <w:szCs w:val="4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今天我们开展的集体活动是给爸爸妈妈的一封寄语，孩子们先表达了自己想要对爸爸妈妈说的话，然后画在了纸上，并在封面上画上了自己的自画像，都特别有意义。</w:t>
      </w:r>
    </w:p>
    <w:tbl>
      <w:tblPr>
        <w:tblStyle w:val="7"/>
        <w:tblW w:w="9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0"/>
        <w:gridCol w:w="4841"/>
      </w:tblGrid>
      <w:tr w14:paraId="2E374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840" w:type="dxa"/>
          </w:tcPr>
          <w:p w14:paraId="55314628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2" name="图片 2" descr="C:/Users/lenovo/Downloads/IMG_7012.JPGIMG_7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lenovo/Downloads/IMG_7012.JPGIMG_701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41" w:type="dxa"/>
          </w:tcPr>
          <w:p w14:paraId="1AF82019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3" name="图片 3" descr="C:/Users/lenovo/Downloads/IMG_7015.JPGIMG_7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lenovo/Downloads/IMG_7015.JPGIMG_70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D91C713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 w14:paraId="3FDC01F1"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 w14:paraId="57678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  <w:jc w:val="center"/>
        </w:trPr>
        <w:tc>
          <w:tcPr>
            <w:tcW w:w="4840" w:type="dxa"/>
          </w:tcPr>
          <w:p w14:paraId="4AA35271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6" name="图片 6" descr="C:/Users/lenovo/Downloads/IMG_7016.JPGIMG_7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lenovo/Downloads/IMG_7016.JPGIMG_701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41" w:type="dxa"/>
          </w:tcPr>
          <w:p w14:paraId="1957A1AD"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7" name="图片 7" descr="C:/Users/lenovo/Downloads/IMG_7018.JPGIMG_7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lenovo/Downloads/IMG_7018.JPGIMG_701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</w:p>
        </w:tc>
      </w:tr>
    </w:tbl>
    <w:p w14:paraId="66302E7C"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 w14:paraId="38EE232C"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 w14:paraId="7AF96038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★请家长们每天关注幼儿体征，如有身体不适请及时告知。</w:t>
      </w:r>
    </w:p>
    <w:p w14:paraId="2D1D0315"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Bold">
    <w:altName w:val="宋体"/>
    <w:panose1 w:val="00000000000000000000"/>
    <w:charset w:val="86"/>
    <w:family w:val="auto"/>
    <w:pitch w:val="default"/>
    <w:sig w:usb0="00000000" w:usb1="00000000" w:usb2="00000000" w:usb3="00000000" w:csb0="0016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76D0F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yLCJoZGlkIjoiODAxMWQ4YjE4YjhhMmJmYmEwNjAwZGVkYTYzMzY2OWEiLCJ1c2VyQ291bnQiOjEzMX0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2D576A0"/>
    <w:rsid w:val="02E70F5B"/>
    <w:rsid w:val="031770EB"/>
    <w:rsid w:val="035A5275"/>
    <w:rsid w:val="038021CC"/>
    <w:rsid w:val="04143C87"/>
    <w:rsid w:val="041B280B"/>
    <w:rsid w:val="04422C27"/>
    <w:rsid w:val="045F79C0"/>
    <w:rsid w:val="04B1068B"/>
    <w:rsid w:val="05087E50"/>
    <w:rsid w:val="05896D11"/>
    <w:rsid w:val="05973283"/>
    <w:rsid w:val="05AD2AA8"/>
    <w:rsid w:val="05B37EFF"/>
    <w:rsid w:val="05C80BF6"/>
    <w:rsid w:val="06302B36"/>
    <w:rsid w:val="06393E01"/>
    <w:rsid w:val="072454ED"/>
    <w:rsid w:val="073C7668"/>
    <w:rsid w:val="077500D2"/>
    <w:rsid w:val="07FD1BB0"/>
    <w:rsid w:val="084F532E"/>
    <w:rsid w:val="091266F1"/>
    <w:rsid w:val="0AEC04E6"/>
    <w:rsid w:val="0B304E79"/>
    <w:rsid w:val="0B3F483C"/>
    <w:rsid w:val="0B6E67CD"/>
    <w:rsid w:val="0BB00FE0"/>
    <w:rsid w:val="0C777CEA"/>
    <w:rsid w:val="0CAD218B"/>
    <w:rsid w:val="0E581FD3"/>
    <w:rsid w:val="0E96765D"/>
    <w:rsid w:val="0EAD632E"/>
    <w:rsid w:val="0F275432"/>
    <w:rsid w:val="102E16C6"/>
    <w:rsid w:val="10AF2B83"/>
    <w:rsid w:val="10DD7D25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6694D60"/>
    <w:rsid w:val="16BB43B2"/>
    <w:rsid w:val="178E1E30"/>
    <w:rsid w:val="190A3ABF"/>
    <w:rsid w:val="19B3334A"/>
    <w:rsid w:val="1AD53445"/>
    <w:rsid w:val="1AE554AD"/>
    <w:rsid w:val="1C4C24E2"/>
    <w:rsid w:val="1D606E08"/>
    <w:rsid w:val="1E7E315F"/>
    <w:rsid w:val="1E8F3D0C"/>
    <w:rsid w:val="1E9F49C1"/>
    <w:rsid w:val="1EA54CA3"/>
    <w:rsid w:val="1EBE14FA"/>
    <w:rsid w:val="1EE1723E"/>
    <w:rsid w:val="1F1E2FFE"/>
    <w:rsid w:val="1FA647D6"/>
    <w:rsid w:val="203670E3"/>
    <w:rsid w:val="21AF4A2F"/>
    <w:rsid w:val="21CF4FD6"/>
    <w:rsid w:val="22715FC0"/>
    <w:rsid w:val="22A70AB7"/>
    <w:rsid w:val="22C90142"/>
    <w:rsid w:val="23294C75"/>
    <w:rsid w:val="237C7B6F"/>
    <w:rsid w:val="23E05E5A"/>
    <w:rsid w:val="23E974D6"/>
    <w:rsid w:val="241F1A4B"/>
    <w:rsid w:val="246F0C64"/>
    <w:rsid w:val="247A47B6"/>
    <w:rsid w:val="24BB4E57"/>
    <w:rsid w:val="24C53C66"/>
    <w:rsid w:val="24EA2059"/>
    <w:rsid w:val="250329C5"/>
    <w:rsid w:val="25057F69"/>
    <w:rsid w:val="255178F2"/>
    <w:rsid w:val="258B635E"/>
    <w:rsid w:val="25C43E60"/>
    <w:rsid w:val="26D92957"/>
    <w:rsid w:val="26F208AE"/>
    <w:rsid w:val="274A2035"/>
    <w:rsid w:val="27CA55CB"/>
    <w:rsid w:val="282C25F5"/>
    <w:rsid w:val="2953701F"/>
    <w:rsid w:val="29B9188B"/>
    <w:rsid w:val="2A57335C"/>
    <w:rsid w:val="2A9C0B11"/>
    <w:rsid w:val="2AE02AD3"/>
    <w:rsid w:val="2BB856FE"/>
    <w:rsid w:val="2BD769B8"/>
    <w:rsid w:val="2C1C57E1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F7D6077"/>
    <w:rsid w:val="2F927A87"/>
    <w:rsid w:val="2FB524EF"/>
    <w:rsid w:val="2FFB7FB2"/>
    <w:rsid w:val="302234CE"/>
    <w:rsid w:val="30927D5B"/>
    <w:rsid w:val="30D467B6"/>
    <w:rsid w:val="31DE6AA2"/>
    <w:rsid w:val="31F344C0"/>
    <w:rsid w:val="32102CCE"/>
    <w:rsid w:val="325F39FF"/>
    <w:rsid w:val="32BF493A"/>
    <w:rsid w:val="331B5255"/>
    <w:rsid w:val="33351E26"/>
    <w:rsid w:val="33465919"/>
    <w:rsid w:val="336D08D2"/>
    <w:rsid w:val="338069B9"/>
    <w:rsid w:val="33CB036F"/>
    <w:rsid w:val="33ED30E0"/>
    <w:rsid w:val="33ED7B40"/>
    <w:rsid w:val="345B4388"/>
    <w:rsid w:val="34993D92"/>
    <w:rsid w:val="34F315EC"/>
    <w:rsid w:val="368B5FD3"/>
    <w:rsid w:val="36B27181"/>
    <w:rsid w:val="36C02E61"/>
    <w:rsid w:val="36DE1FDC"/>
    <w:rsid w:val="37514061"/>
    <w:rsid w:val="38B14F10"/>
    <w:rsid w:val="38F25E0C"/>
    <w:rsid w:val="39464738"/>
    <w:rsid w:val="395F70E5"/>
    <w:rsid w:val="396C5269"/>
    <w:rsid w:val="3A325BDF"/>
    <w:rsid w:val="3B0F268A"/>
    <w:rsid w:val="3B5F384E"/>
    <w:rsid w:val="3B9568AC"/>
    <w:rsid w:val="3CED5769"/>
    <w:rsid w:val="3CFE2F3F"/>
    <w:rsid w:val="3D363C97"/>
    <w:rsid w:val="3D545A50"/>
    <w:rsid w:val="3EC86FA5"/>
    <w:rsid w:val="3EEF5FBA"/>
    <w:rsid w:val="3F26299B"/>
    <w:rsid w:val="3FA70E1B"/>
    <w:rsid w:val="40396024"/>
    <w:rsid w:val="406F5B46"/>
    <w:rsid w:val="40C116A6"/>
    <w:rsid w:val="4111543E"/>
    <w:rsid w:val="416F1AF6"/>
    <w:rsid w:val="419D104A"/>
    <w:rsid w:val="41A37F5F"/>
    <w:rsid w:val="41E71B1A"/>
    <w:rsid w:val="41FE5B91"/>
    <w:rsid w:val="421C4560"/>
    <w:rsid w:val="42793242"/>
    <w:rsid w:val="442B43C2"/>
    <w:rsid w:val="443E61CA"/>
    <w:rsid w:val="4457175E"/>
    <w:rsid w:val="44711E0B"/>
    <w:rsid w:val="449C1ABE"/>
    <w:rsid w:val="44B84072"/>
    <w:rsid w:val="44B919D0"/>
    <w:rsid w:val="44EC561F"/>
    <w:rsid w:val="454D6298"/>
    <w:rsid w:val="455C6DED"/>
    <w:rsid w:val="45794BB8"/>
    <w:rsid w:val="457D71CB"/>
    <w:rsid w:val="45886EAC"/>
    <w:rsid w:val="45E778FF"/>
    <w:rsid w:val="475542AB"/>
    <w:rsid w:val="47566698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7728BF"/>
    <w:rsid w:val="4B936301"/>
    <w:rsid w:val="4B9A6227"/>
    <w:rsid w:val="4C023E3E"/>
    <w:rsid w:val="4D1B2411"/>
    <w:rsid w:val="4D296E48"/>
    <w:rsid w:val="4D3065D7"/>
    <w:rsid w:val="4D50402B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2DF2202"/>
    <w:rsid w:val="531A7EEE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066907"/>
    <w:rsid w:val="5811161F"/>
    <w:rsid w:val="586E02D0"/>
    <w:rsid w:val="59B20AB2"/>
    <w:rsid w:val="5A1869F9"/>
    <w:rsid w:val="5AAB778A"/>
    <w:rsid w:val="5ABD79FB"/>
    <w:rsid w:val="5AE42486"/>
    <w:rsid w:val="5BB860DF"/>
    <w:rsid w:val="5BE53043"/>
    <w:rsid w:val="5C060486"/>
    <w:rsid w:val="5C69184C"/>
    <w:rsid w:val="5D142F87"/>
    <w:rsid w:val="5D580B99"/>
    <w:rsid w:val="5D8F70DF"/>
    <w:rsid w:val="5DC00604"/>
    <w:rsid w:val="5DCD4CD7"/>
    <w:rsid w:val="5E05650B"/>
    <w:rsid w:val="5E4247B6"/>
    <w:rsid w:val="5EB61570"/>
    <w:rsid w:val="5F28482B"/>
    <w:rsid w:val="5F820850"/>
    <w:rsid w:val="5FA93E7F"/>
    <w:rsid w:val="5FE65C4E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2E37DCF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2C189D"/>
    <w:rsid w:val="69414B82"/>
    <w:rsid w:val="694A521D"/>
    <w:rsid w:val="69EE1271"/>
    <w:rsid w:val="6A7A213F"/>
    <w:rsid w:val="6AAA5A0A"/>
    <w:rsid w:val="6B6528FC"/>
    <w:rsid w:val="6B8D0587"/>
    <w:rsid w:val="6C0D43A6"/>
    <w:rsid w:val="6C855C80"/>
    <w:rsid w:val="6CC46801"/>
    <w:rsid w:val="6D06056F"/>
    <w:rsid w:val="6D0E615A"/>
    <w:rsid w:val="6D2C380D"/>
    <w:rsid w:val="6D302AE0"/>
    <w:rsid w:val="6EC05B63"/>
    <w:rsid w:val="6F063510"/>
    <w:rsid w:val="6FE322F1"/>
    <w:rsid w:val="6FEE6CFA"/>
    <w:rsid w:val="704C0135"/>
    <w:rsid w:val="70510372"/>
    <w:rsid w:val="705512A5"/>
    <w:rsid w:val="70784693"/>
    <w:rsid w:val="70FA049F"/>
    <w:rsid w:val="71083D55"/>
    <w:rsid w:val="72672A68"/>
    <w:rsid w:val="73342939"/>
    <w:rsid w:val="736A0221"/>
    <w:rsid w:val="746A1D04"/>
    <w:rsid w:val="747D63DD"/>
    <w:rsid w:val="74F03F2A"/>
    <w:rsid w:val="75570096"/>
    <w:rsid w:val="75FF5A65"/>
    <w:rsid w:val="76082450"/>
    <w:rsid w:val="76247EF3"/>
    <w:rsid w:val="767A2A62"/>
    <w:rsid w:val="76CA101B"/>
    <w:rsid w:val="76CD4F81"/>
    <w:rsid w:val="773623C2"/>
    <w:rsid w:val="773F1A44"/>
    <w:rsid w:val="774F22A3"/>
    <w:rsid w:val="77717635"/>
    <w:rsid w:val="787E5944"/>
    <w:rsid w:val="78C870FC"/>
    <w:rsid w:val="791B592D"/>
    <w:rsid w:val="79722FDC"/>
    <w:rsid w:val="799811CA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552</Words>
  <Characters>579</Characters>
  <Lines>1</Lines>
  <Paragraphs>1</Paragraphs>
  <TotalTime>6</TotalTime>
  <ScaleCrop>false</ScaleCrop>
  <LinksUpToDate>false</LinksUpToDate>
  <CharactersWithSpaces>595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2024-12-03T23:33:00Z</cp:lastPrinted>
  <dcterms:modified xsi:type="dcterms:W3CDTF">2024-12-17T08:58:19Z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28F5B550E45544208AE0EB10A44BC290_13</vt:lpwstr>
  </property>
  <property fmtid="{D5CDD505-2E9C-101B-9397-08002B2CF9AE}" pid="5" name="commondata">
    <vt:lpwstr>eyJjb3VudCI6NywiaGRpZCI6IjgwMTFkOGIxOGI4YTJiZmJhMDYwMGRlZGE2MzM2NjlhIiwidXNlckNvdW50Ijo3fQ==</vt:lpwstr>
  </property>
</Properties>
</file>