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-635</wp:posOffset>
            </wp:positionV>
            <wp:extent cx="7560310" cy="10692765"/>
            <wp:effectExtent l="0" t="0" r="8890" b="635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2024.12.16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一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动物王国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出勤：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今天有8名幼儿请假，其余全部来园。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集体活动《谈话：动物的睡相》</w:t>
      </w:r>
    </w:p>
    <w:p>
      <w:p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t>这是一节谈话类的语言活动。千变万化的动物世界总是吸引着孩子们，动物的一切都显得神秘、可爱。本次活动通过经验分享、模仿表演，让他们把自己的知识和经验加以归纳和总结，并真正的理解和内化这方面的科学知识。</w:t>
      </w:r>
    </w:p>
    <w:p>
      <w:p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u w:val="single"/>
          <w:lang w:val="en-US" w:eastAsia="zh-CN"/>
        </w:rPr>
        <w:t>宗韫玉、张奕涵、王诺婉、申晓文、冯欣、王秋瑶、李慕妍、郑书韵、胡奕可、谌睿、许诺言、阴少帅、黄梓宸、吴文欣、魏锦宸、梁峻晰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小朋友能</w:t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t>了解各种动物不同的睡相，知道它们的睡相和外形特征、生活环境、生活习性的关系，产生进一步探索的欲望和兴趣。</w:t>
      </w:r>
      <w:r>
        <w:rPr>
          <w:rFonts w:hint="default" w:ascii="宋体" w:hAnsi="宋体" w:eastAsia="宋体" w:cs="宋体"/>
          <w:b w:val="0"/>
          <w:bCs w:val="0"/>
          <w:u w:val="single"/>
          <w:lang w:val="en-US" w:eastAsia="zh-CN"/>
        </w:rPr>
        <w:t>杨易、张悦威、徐梓赫、王若鑫、王楷博、刘锦宥、徐佳伊、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小朋友</w:t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t>能大胆交流积累的经验，并发表不同意见。</w:t>
      </w: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-635</wp:posOffset>
            </wp:positionV>
            <wp:extent cx="7560310" cy="10692765"/>
            <wp:effectExtent l="0" t="0" r="8890" b="635"/>
            <wp:wrapNone/>
            <wp:docPr id="34" name="图片 34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" name="图片 1" descr="IMG_2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8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2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8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2" name="图片 12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3" name="图片 3" descr="IMG_2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8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4" name="图片 4" descr="IMG_2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8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比比谁凑得十多吧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再来丰富一下我的空间探测仪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5" name="图片 5" descr="IMG_2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85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6" name="图片 6" descr="IMG_2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8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我会用速写的方式来绘画花瓶哦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一起来给小动物做窝吧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7" name="图片 7" descr="IMG_2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8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8" name="图片 8" descr="IMG_2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86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高楼下面也要一些小台阶才能上去哦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我最喜欢一笑江湖这首歌，让我展示一下才艺吧。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今天由于市污染防治办通知,启动重污染天气黄色预警，执行Ⅲ级响应措施，因此今天停止幼儿户外活动，我们在早操过后，利用了一小段时间进行了运动节开幕式，我们齐心协力用长条横幅和制作的龙头龙尾进行了盘龙的造型，真的非常的棒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0" name="图片 10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9" name="图片 9" descr="IMG_2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86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中午吃的是玉米饭、红烧排骨、白菜炒油面筋、西湖牛肉羹！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今天大多数小朋友都光盘啦，希望王秋瑶、王诺碗、许诺言、梁峻晰、徐梓赫等小朋友要多吃蔬菜哦，天气变冷，也要加快一些速度吃完哦！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午睡情况</w:t>
      </w:r>
      <w:r>
        <w:rPr>
          <w:rFonts w:hint="eastAsia" w:ascii="宋体" w:hAnsi="宋体" w:eastAsia="宋体" w:cs="宋体"/>
          <w:lang w:val="en-US" w:eastAsia="zh-CN"/>
        </w:rPr>
        <w:t>：基本上全部的幼儿都能午睡哦，希望谌睿小朋友能养成睡前如厕的好习惯，尽早的入睡，下午才有更好的精力游戏哦！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天气变冷，请及时关注幼儿身体情况，并及时告知班级老师</w:t>
      </w:r>
      <w:r>
        <w:rPr>
          <w:rFonts w:hint="eastAsia" w:ascii="宋体" w:hAnsi="宋体" w:eastAsia="宋体" w:cs="宋体"/>
          <w:sz w:val="21"/>
          <w:szCs w:val="21"/>
        </w:rPr>
        <w:t>！</w:t>
      </w:r>
      <w:bookmarkStart w:id="0" w:name="_GoBack"/>
      <w:bookmarkEnd w:id="0"/>
    </w:p>
    <w:p>
      <w:pPr>
        <w:jc w:val="both"/>
        <w:rPr>
          <w:rFonts w:ascii="宋体" w:hAnsi="宋体" w:eastAsia="宋体" w:cs="宋体"/>
          <w:sz w:val="21"/>
          <w:szCs w:val="21"/>
        </w:rPr>
      </w:pPr>
    </w:p>
    <w:p>
      <w:pPr>
        <w:jc w:val="both"/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1" name="图片 11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TEsImhkaWQiOiJmZTY1OWIyN2VlNTNjYTgxNmUxNzY3MGQwZTYyMTJmMCIsInVzZXJDb3VudCI6MjB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152E3635"/>
    <w:rsid w:val="1D304905"/>
    <w:rsid w:val="1F6A1AB0"/>
    <w:rsid w:val="26EA6C9B"/>
    <w:rsid w:val="26F23447"/>
    <w:rsid w:val="27CC1ABA"/>
    <w:rsid w:val="27FA4F9E"/>
    <w:rsid w:val="287651B5"/>
    <w:rsid w:val="2B5B7EC1"/>
    <w:rsid w:val="339711AF"/>
    <w:rsid w:val="34FE402F"/>
    <w:rsid w:val="35AA570B"/>
    <w:rsid w:val="382B6416"/>
    <w:rsid w:val="3838457E"/>
    <w:rsid w:val="3AE2207F"/>
    <w:rsid w:val="3E306125"/>
    <w:rsid w:val="3E9E109F"/>
    <w:rsid w:val="3F143957"/>
    <w:rsid w:val="41BB5291"/>
    <w:rsid w:val="435968D0"/>
    <w:rsid w:val="465D0193"/>
    <w:rsid w:val="471B5F8A"/>
    <w:rsid w:val="47AF4EEE"/>
    <w:rsid w:val="47E809DE"/>
    <w:rsid w:val="48185562"/>
    <w:rsid w:val="484715F8"/>
    <w:rsid w:val="4D412856"/>
    <w:rsid w:val="4D9670BD"/>
    <w:rsid w:val="4F543A9C"/>
    <w:rsid w:val="52D367DA"/>
    <w:rsid w:val="545437F9"/>
    <w:rsid w:val="55674105"/>
    <w:rsid w:val="55F0489E"/>
    <w:rsid w:val="57AD679A"/>
    <w:rsid w:val="588558E1"/>
    <w:rsid w:val="5C490534"/>
    <w:rsid w:val="5D847D1F"/>
    <w:rsid w:val="60C03693"/>
    <w:rsid w:val="654F45EB"/>
    <w:rsid w:val="679F4002"/>
    <w:rsid w:val="6A3550F2"/>
    <w:rsid w:val="709779A9"/>
    <w:rsid w:val="72830C4F"/>
    <w:rsid w:val="74A76BEC"/>
    <w:rsid w:val="74FA30DF"/>
    <w:rsid w:val="757852B2"/>
    <w:rsid w:val="78522554"/>
    <w:rsid w:val="7CB9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598</Words>
  <Characters>613</Characters>
  <Lines>1</Lines>
  <Paragraphs>1</Paragraphs>
  <TotalTime>11</TotalTime>
  <ScaleCrop>false</ScaleCrop>
  <LinksUpToDate>false</LinksUpToDate>
  <CharactersWithSpaces>617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☀️.moent.☀️</cp:lastModifiedBy>
  <cp:lastPrinted>2024-09-23T11:32:00Z</cp:lastPrinted>
  <dcterms:modified xsi:type="dcterms:W3CDTF">2024-12-16T12:03:46Z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148FE8A8CCEC44DBB9FFCC5C495E0A0C_13</vt:lpwstr>
  </property>
</Properties>
</file>