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2023-2024第二学期五（4）班信息技术学科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庞睿哲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代宇轩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袁梓昕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黄睿涵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张恩浩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聂鑫磊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宋俊祺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尚宇俊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周宇鸿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袁锦轩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刘歆悠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穆欣雨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张诗崡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徐思源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李芊美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高嘉雯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朱妺宁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潘馨瑶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徐德馨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芮一如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李亦佳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杨怡然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潘馨蕾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邹昊睿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崔皓文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彭泽迅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季泽瑞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董雨轩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王梓谖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胡语欣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赵文菲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李梓宸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郭静蓉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司怡涵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何子怡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郝欣然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  <w:bookmarkStart w:id="0" w:name="_GoBack"/>
            <w:bookmarkEnd w:id="0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程易娟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张敏芳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DB24EFA"/>
    <w:rsid w:val="0E31601D"/>
    <w:rsid w:val="0EB0286B"/>
    <w:rsid w:val="16DE2A14"/>
    <w:rsid w:val="170414D1"/>
    <w:rsid w:val="264659B5"/>
    <w:rsid w:val="26ED78B7"/>
    <w:rsid w:val="28DA7F56"/>
    <w:rsid w:val="2F9432ED"/>
    <w:rsid w:val="33557F5F"/>
    <w:rsid w:val="3992194A"/>
    <w:rsid w:val="3AF73781"/>
    <w:rsid w:val="45B27348"/>
    <w:rsid w:val="47436296"/>
    <w:rsid w:val="4C425DB5"/>
    <w:rsid w:val="4DE15A4E"/>
    <w:rsid w:val="513B7151"/>
    <w:rsid w:val="57AF7497"/>
    <w:rsid w:val="58174E71"/>
    <w:rsid w:val="5BB63998"/>
    <w:rsid w:val="5ED54D03"/>
    <w:rsid w:val="63220635"/>
    <w:rsid w:val="6CD61EB7"/>
    <w:rsid w:val="6D535020"/>
    <w:rsid w:val="6DE8429A"/>
    <w:rsid w:val="6F9D0A45"/>
    <w:rsid w:val="71971ABB"/>
    <w:rsid w:val="747D3101"/>
    <w:rsid w:val="798C1B57"/>
    <w:rsid w:val="7C5A4544"/>
    <w:rsid w:val="7F4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599</Words>
  <Characters>644</Characters>
  <Lines>0</Lines>
  <Paragraphs>0</Paragraphs>
  <TotalTime>1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2024-06-13T07:30:45Z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3890FAD96EAE41B5B5199E643856ED24_13</vt:lpwstr>
  </property>
</Properties>
</file>