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2023-2024第二学期四（12）班信息技术学科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陈洛霄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陈可蔓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吴欣颖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何淑静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杨韵茜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严子轩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顾雨萌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袁一菲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李晔琳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陈芷诺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包雨希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严家旭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顾宸源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黄翌珊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沈一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郑珂雨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戴宇浩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李鸿彦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丁丁丁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王恺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江子辰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马程睿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丁一凡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颜明哲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钱梓濛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李亦菲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张宁佳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朱馨予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张烨城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30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朱昕榆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陈初然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吴芷涵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吴宇桐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王启蕴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丁宗泽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谢语妍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张子轩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江凌轩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40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王悦鑫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41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孙家骏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王博涵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付承萱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6191AF2"/>
    <w:rsid w:val="0EB0286B"/>
    <w:rsid w:val="13C53512"/>
    <w:rsid w:val="1AB872A1"/>
    <w:rsid w:val="221A2A00"/>
    <w:rsid w:val="240D612A"/>
    <w:rsid w:val="2639651F"/>
    <w:rsid w:val="26CE5CCF"/>
    <w:rsid w:val="26ED78B7"/>
    <w:rsid w:val="286A1E3C"/>
    <w:rsid w:val="29F64224"/>
    <w:rsid w:val="2B935128"/>
    <w:rsid w:val="2DAB6054"/>
    <w:rsid w:val="2E490569"/>
    <w:rsid w:val="2ED2320E"/>
    <w:rsid w:val="33557F5F"/>
    <w:rsid w:val="3AF73781"/>
    <w:rsid w:val="3FC40346"/>
    <w:rsid w:val="45B27348"/>
    <w:rsid w:val="47436296"/>
    <w:rsid w:val="57AF7497"/>
    <w:rsid w:val="57B760B6"/>
    <w:rsid w:val="58174E71"/>
    <w:rsid w:val="593B3FB6"/>
    <w:rsid w:val="5BB63998"/>
    <w:rsid w:val="63387705"/>
    <w:rsid w:val="66100FA9"/>
    <w:rsid w:val="67403B51"/>
    <w:rsid w:val="6A0863DB"/>
    <w:rsid w:val="6C7570C2"/>
    <w:rsid w:val="6D535020"/>
    <w:rsid w:val="6D5D762E"/>
    <w:rsid w:val="6DE8429A"/>
    <w:rsid w:val="6E7F46B5"/>
    <w:rsid w:val="720771E8"/>
    <w:rsid w:val="776B27A9"/>
    <w:rsid w:val="798C1B57"/>
    <w:rsid w:val="7EC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582</Words>
  <Characters>625</Characters>
  <Lines>0</Lines>
  <Paragraphs>0</Paragraphs>
  <TotalTime>20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2024-06-20T07:01:37Z</cp:lastPrinted>
  <dcterms:modified xsi:type="dcterms:W3CDTF">2024-06-20T07:19:01Z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B96A06550D9F4BBE94845CCE5FE04E9E</vt:lpwstr>
  </property>
</Properties>
</file>