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学期四（1）班健康教育学科 任教：陈红芳  </w:t>
      </w:r>
    </w:p>
    <w:tbl>
      <w:tblPr>
        <w:tblStyle w:val="3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97"/>
        <w:gridCol w:w="1028"/>
        <w:gridCol w:w="2148"/>
        <w:gridCol w:w="2121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平时成绩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柏红宇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李明阳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张一哲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孙浩天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纪宇宸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叶文皓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张智宸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曹文昊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冯家威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高浩然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屠岑睿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王一阳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朱毅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薛浩昱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姜淅言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郑好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张向阳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嵇宇辰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张明昊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刘烨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王文超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夏雨泽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高汝佳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温若惜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王乐乐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彭菁珊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蒋雨涵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赵可馨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杜雨菲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孙梦蕊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孙欣妍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史艺冉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杨语薇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张艺瑶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谢静茹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徐敏娜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张柯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许一诺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葛欣妍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贾程晨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赵思妤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王慧怡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6191AF2"/>
    <w:rsid w:val="0EB0286B"/>
    <w:rsid w:val="11F55845"/>
    <w:rsid w:val="1F8F10AA"/>
    <w:rsid w:val="240D612A"/>
    <w:rsid w:val="26ED78B7"/>
    <w:rsid w:val="286A1E3C"/>
    <w:rsid w:val="29F64224"/>
    <w:rsid w:val="2E490569"/>
    <w:rsid w:val="32502FC8"/>
    <w:rsid w:val="33557F5F"/>
    <w:rsid w:val="3AF73781"/>
    <w:rsid w:val="41526E9F"/>
    <w:rsid w:val="45B27348"/>
    <w:rsid w:val="47436296"/>
    <w:rsid w:val="57AF7497"/>
    <w:rsid w:val="57B760B6"/>
    <w:rsid w:val="58174E71"/>
    <w:rsid w:val="5BB63998"/>
    <w:rsid w:val="65B473BA"/>
    <w:rsid w:val="67403B51"/>
    <w:rsid w:val="69222A60"/>
    <w:rsid w:val="6C7570C2"/>
    <w:rsid w:val="6CC365A9"/>
    <w:rsid w:val="6D535020"/>
    <w:rsid w:val="6DE8429A"/>
    <w:rsid w:val="7706157B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464</Words>
  <Characters>506</Characters>
  <Lines>0</Lines>
  <Paragraphs>0</Paragraphs>
  <TotalTime>1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2021-09-01T07:31:00Z</cp:lastPrinted>
  <dcterms:modified xsi:type="dcterms:W3CDTF">2024-06-13T07:18:16Z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4C5C82A3D8DC4E37BAE48AF6AD44F244</vt:lpwstr>
  </property>
</Properties>
</file>