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2023-2024第二学期五（12）班信息技术学科 任教：刘疏影  </w:t>
      </w:r>
    </w:p>
    <w:tbl>
      <w:tblPr>
        <w:tblStyle w:val="3"/>
        <w:tblW w:w="8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907"/>
        <w:gridCol w:w="809"/>
        <w:gridCol w:w="808"/>
        <w:gridCol w:w="865"/>
        <w:gridCol w:w="829"/>
        <w:gridCol w:w="8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课堂常规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课堂操作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纪律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打字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创意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</w:tc>
        <w:tc>
          <w:tcPr>
            <w:tcW w:w="14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吕鹏禹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陈思铭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赵飞宇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石国汐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张永昊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庄雨泽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邹雨晨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崔元浩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刘卓轩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江梓辰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王睿宸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尤文宝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孙泽宇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郭逸阳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16</w:t>
            </w:r>
            <w:bookmarkEnd w:id="0"/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陈龙杰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17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沈铭昊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邓嘉杰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19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廖飞扬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20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曾志博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FFFF" w:themeColor="background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戴镇栋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钱少楠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常舒怡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蒋湘琦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尹思怡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张梓煊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吴诗锐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张宸嫣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29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陈子怡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李欣妍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王佳羽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王嘉琪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袁梦瑶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曹雨轩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36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陈思佳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陆紫涵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38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张舒雅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39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岳俊豪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40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王志昇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41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车彦莎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b/>
                <w:bCs/>
                <w:color w:val="0000FF"/>
                <w:sz w:val="22"/>
                <w:szCs w:val="22"/>
                <w:lang w:val="en-US" w:eastAsia="zh-CN" w:bidi="ar"/>
              </w:rPr>
              <w:t>高凯鑫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43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陈雨馨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5"/>
                <w:color w:val="auto"/>
                <w:sz w:val="22"/>
                <w:szCs w:val="22"/>
                <w:lang w:val="en-US" w:eastAsia="zh-CN" w:bidi="ar"/>
              </w:rPr>
              <w:t>戴嘉娸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909B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吴小康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172A27"/>
    <w:rsid w:val="003B3A26"/>
    <w:rsid w:val="010F12D7"/>
    <w:rsid w:val="031854FE"/>
    <w:rsid w:val="04420FEB"/>
    <w:rsid w:val="072F5E79"/>
    <w:rsid w:val="08CC0577"/>
    <w:rsid w:val="0E31601D"/>
    <w:rsid w:val="0EB0286B"/>
    <w:rsid w:val="14065285"/>
    <w:rsid w:val="170414D1"/>
    <w:rsid w:val="1C565665"/>
    <w:rsid w:val="21CF2993"/>
    <w:rsid w:val="264659B5"/>
    <w:rsid w:val="26ED78B7"/>
    <w:rsid w:val="275D7507"/>
    <w:rsid w:val="28DA7F56"/>
    <w:rsid w:val="28EF40E2"/>
    <w:rsid w:val="2E495B74"/>
    <w:rsid w:val="2F9432ED"/>
    <w:rsid w:val="32D3237F"/>
    <w:rsid w:val="33557F5F"/>
    <w:rsid w:val="3992194A"/>
    <w:rsid w:val="3A2619BA"/>
    <w:rsid w:val="3AF73781"/>
    <w:rsid w:val="3CEC7C12"/>
    <w:rsid w:val="42807D18"/>
    <w:rsid w:val="45313B95"/>
    <w:rsid w:val="45573212"/>
    <w:rsid w:val="45B27348"/>
    <w:rsid w:val="45C81AEB"/>
    <w:rsid w:val="470175FF"/>
    <w:rsid w:val="47436296"/>
    <w:rsid w:val="47A520E4"/>
    <w:rsid w:val="4DE15A4E"/>
    <w:rsid w:val="57AF7497"/>
    <w:rsid w:val="58174E71"/>
    <w:rsid w:val="5A985AD8"/>
    <w:rsid w:val="5BB63998"/>
    <w:rsid w:val="5E5C1C02"/>
    <w:rsid w:val="63220635"/>
    <w:rsid w:val="6CD61EB7"/>
    <w:rsid w:val="6D535020"/>
    <w:rsid w:val="6DE8429A"/>
    <w:rsid w:val="71971ABB"/>
    <w:rsid w:val="747D3101"/>
    <w:rsid w:val="798C1B57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604</Words>
  <Characters>650</Characters>
  <Lines>0</Lines>
  <Paragraphs>0</Paragraphs>
  <TotalTime>2</TotalTime>
  <ScaleCrop>false</ScaleCrop>
  <LinksUpToDate>false</LinksUpToDate>
  <CharactersWithSpaces>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三不知</cp:lastModifiedBy>
  <dcterms:modified xsi:type="dcterms:W3CDTF">2024-06-17T01:05:38Z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CA1E938E30D049A8BCE60896733D6E5F_13</vt:lpwstr>
  </property>
</Properties>
</file>