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2023-2024第二学期四（5）班信息技术学科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薛博洋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刘麟垚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丁泽熙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陆梓莀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卜子恒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徐贻轩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周栩冰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张露兮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吕辰玥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马辰宸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王御轩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王雨泽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江君浩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包梓轩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鄂骞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梁熙锐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耿茉雅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刘子琪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常瑞楠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郭纹君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熊辰欣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傅予涵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刘晨晰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房若君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秦思佳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韩文博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刘亦寒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王博闻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杨羽昕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default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default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张诗晗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bidi w:val="0"/>
              <w:rPr>
                <w:rFonts w:hint="default"/>
                <w:lang w:val="en-US" w:eastAsia="zh-CN"/>
              </w:rPr>
            </w:pPr>
            <w:bookmarkStart w:id="0" w:name="_GoBack" w:colFirst="5" w:colLast="9"/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张之怡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2D554E4"/>
    <w:rsid w:val="06191AF2"/>
    <w:rsid w:val="0C31313F"/>
    <w:rsid w:val="0EB0286B"/>
    <w:rsid w:val="1A61638F"/>
    <w:rsid w:val="2336437B"/>
    <w:rsid w:val="240D612A"/>
    <w:rsid w:val="2639651F"/>
    <w:rsid w:val="26CE5CCF"/>
    <w:rsid w:val="26ED78B7"/>
    <w:rsid w:val="286A1E3C"/>
    <w:rsid w:val="29F64224"/>
    <w:rsid w:val="2CFD3CAC"/>
    <w:rsid w:val="2E490569"/>
    <w:rsid w:val="33557F5F"/>
    <w:rsid w:val="3AF73781"/>
    <w:rsid w:val="45B27348"/>
    <w:rsid w:val="47436296"/>
    <w:rsid w:val="4A584BCE"/>
    <w:rsid w:val="57AF7497"/>
    <w:rsid w:val="57B760B6"/>
    <w:rsid w:val="58174E71"/>
    <w:rsid w:val="5BB63998"/>
    <w:rsid w:val="61EF5553"/>
    <w:rsid w:val="67403B51"/>
    <w:rsid w:val="6C7570C2"/>
    <w:rsid w:val="6D535020"/>
    <w:rsid w:val="6DE8429A"/>
    <w:rsid w:val="6E2455DD"/>
    <w:rsid w:val="720771E8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578</Words>
  <Characters>620</Characters>
  <Lines>0</Lines>
  <Paragraphs>0</Paragraphs>
  <TotalTime>9</TotalTime>
  <ScaleCrop>false</ScaleCrop>
  <LinksUpToDate>false</LinksUpToDate>
  <CharactersWithSpaces>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2024-06-20T07:44:25Z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4FE3BB45B4A0431AB318D7E1AB005860</vt:lpwstr>
  </property>
</Properties>
</file>