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2023-2024第二学期五（8）班信息技术学科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钱佑航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刘昱辰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何奇成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赵泓辰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张铂宸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曹皓文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李雨泽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乔晨恒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康润博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文浩宇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戴勋博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万进阳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陈智涛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司羽轩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叶骁逸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肖哲晗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顾浩学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顾振哲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杜志童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曹声瑶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吴泇琪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1"/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罗梓鑫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恒梓悦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唐熙雯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谷若凡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侯雅馨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占文婷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高昕彤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史歆瑶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姜妙可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严欣彤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31854FE"/>
    <w:rsid w:val="063971BE"/>
    <w:rsid w:val="0E31601D"/>
    <w:rsid w:val="0EB0286B"/>
    <w:rsid w:val="12453BB4"/>
    <w:rsid w:val="170414D1"/>
    <w:rsid w:val="24023E56"/>
    <w:rsid w:val="264659B5"/>
    <w:rsid w:val="26ED78B7"/>
    <w:rsid w:val="26FE50F9"/>
    <w:rsid w:val="28DA7F56"/>
    <w:rsid w:val="2D655856"/>
    <w:rsid w:val="2F9432ED"/>
    <w:rsid w:val="33557F5F"/>
    <w:rsid w:val="3992194A"/>
    <w:rsid w:val="3AF73781"/>
    <w:rsid w:val="43B3461E"/>
    <w:rsid w:val="45B27348"/>
    <w:rsid w:val="45C81AEB"/>
    <w:rsid w:val="47436296"/>
    <w:rsid w:val="47A520E4"/>
    <w:rsid w:val="4DE15A4E"/>
    <w:rsid w:val="57AF7497"/>
    <w:rsid w:val="58174E71"/>
    <w:rsid w:val="5A985AD8"/>
    <w:rsid w:val="5BB63998"/>
    <w:rsid w:val="5E5C1C02"/>
    <w:rsid w:val="63220635"/>
    <w:rsid w:val="65334C16"/>
    <w:rsid w:val="6CD61EB7"/>
    <w:rsid w:val="6D535020"/>
    <w:rsid w:val="6DE8429A"/>
    <w:rsid w:val="71971ABB"/>
    <w:rsid w:val="747D3101"/>
    <w:rsid w:val="75FE0A8D"/>
    <w:rsid w:val="798C1B5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601</Words>
  <Characters>646</Characters>
  <Lines>0</Lines>
  <Paragraphs>0</Paragraphs>
  <TotalTime>3</TotalTime>
  <ScaleCrop>false</ScaleCrop>
  <LinksUpToDate>false</LinksUpToDate>
  <CharactersWithSpaces>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3D172D29B60E401696B4ED8436A4C5F4_13</vt:lpwstr>
  </property>
</Properties>
</file>