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2023-2024第二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学期四（15）班信息技术学科 任教：陈嘉烨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邵博文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曹睿哲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王梓涵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徐勤恒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周墨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刘浩宇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陈杨铭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刘静轩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lang w:val="en-US" w:eastAsia="zh-CN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b/>
                <w:bCs/>
                <w:color w:val="auto"/>
                <w:lang w:val="en-US" w:eastAsia="zh-CN"/>
              </w:rPr>
              <w:t>吴一鸣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蒋承羲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勾梓鑫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徐骏楠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13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王若宁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14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刘宇辰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lang w:val="en-US" w:eastAsia="zh-CN"/>
              </w:rPr>
              <w:t>15</w:t>
            </w:r>
          </w:p>
        </w:tc>
        <w:tc>
          <w:tcPr>
            <w:tcW w:w="956" w:type="dxa"/>
            <w:vAlign w:val="bottom"/>
          </w:tcPr>
          <w:p>
            <w:pPr>
              <w:bidi w:val="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b/>
                <w:bCs/>
                <w:color w:val="auto"/>
                <w:lang w:val="en-US" w:eastAsia="zh-CN"/>
              </w:rPr>
              <w:t>屠骏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16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黄梓宸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lang w:val="en-US" w:eastAsia="zh-CN"/>
              </w:rPr>
              <w:t>17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b/>
                <w:bCs/>
                <w:color w:val="auto"/>
                <w:lang w:val="en-US" w:eastAsia="zh-CN"/>
              </w:rPr>
              <w:t>陈蔚青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18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田潇远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19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曹晟硕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张灏程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21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林英杰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22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何瑞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23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钱昕晔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24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陈昕怡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25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魏紫荷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26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张芝月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27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陈婉蓓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28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程子茜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29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王景涵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30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蒋依涵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31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吴雨薇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32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朱雨馨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33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耿锦茜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34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范朵欣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lang w:val="en-US" w:eastAsia="zh-CN"/>
              </w:rPr>
              <w:t>35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b/>
                <w:bCs/>
                <w:color w:val="auto"/>
                <w:lang w:val="en-US" w:eastAsia="zh-CN"/>
              </w:rPr>
              <w:t>罗艺萌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36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顾语彤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37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朱欣妍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38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刘晓蓉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39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史瑞晴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40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赵思语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41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张芹语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lang w:val="en-US" w:eastAsia="zh-CN"/>
              </w:rPr>
              <w:t>42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  <w:lang w:val="en-US" w:eastAsia="zh-CN"/>
              </w:rPr>
              <w:t>陈楠熙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lang w:val="en-US" w:eastAsia="zh-CN"/>
              </w:rPr>
              <w:t>43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b/>
                <w:bCs/>
                <w:color w:val="auto"/>
                <w:lang w:val="en-US" w:eastAsia="zh-CN"/>
              </w:rPr>
              <w:t>刘潇文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6191AF2"/>
    <w:rsid w:val="0EB0286B"/>
    <w:rsid w:val="1B4E452F"/>
    <w:rsid w:val="1EF36772"/>
    <w:rsid w:val="221A2A00"/>
    <w:rsid w:val="240D612A"/>
    <w:rsid w:val="2639651F"/>
    <w:rsid w:val="26CE5CCF"/>
    <w:rsid w:val="26ED78B7"/>
    <w:rsid w:val="286A1E3C"/>
    <w:rsid w:val="29F64224"/>
    <w:rsid w:val="2B935128"/>
    <w:rsid w:val="2DAB6054"/>
    <w:rsid w:val="2E490569"/>
    <w:rsid w:val="33557F5F"/>
    <w:rsid w:val="3AF73781"/>
    <w:rsid w:val="3D160405"/>
    <w:rsid w:val="45B27348"/>
    <w:rsid w:val="47436296"/>
    <w:rsid w:val="57AF7497"/>
    <w:rsid w:val="57B760B6"/>
    <w:rsid w:val="58174E71"/>
    <w:rsid w:val="5BB63998"/>
    <w:rsid w:val="5E0C6029"/>
    <w:rsid w:val="67403B51"/>
    <w:rsid w:val="6A0863DB"/>
    <w:rsid w:val="6B142022"/>
    <w:rsid w:val="6C7570C2"/>
    <w:rsid w:val="6D3A3388"/>
    <w:rsid w:val="6D535020"/>
    <w:rsid w:val="6DE8429A"/>
    <w:rsid w:val="720771E8"/>
    <w:rsid w:val="776B27A9"/>
    <w:rsid w:val="798C1B57"/>
    <w:rsid w:val="7EC5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568</Words>
  <Characters>611</Characters>
  <Lines>0</Lines>
  <Paragraphs>0</Paragraphs>
  <TotalTime>0</TotalTime>
  <ScaleCrop>false</ScaleCrop>
  <LinksUpToDate>false</LinksUpToDate>
  <CharactersWithSpaces>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2021-09-01T07:31:00Z</cp:lastPrinted>
  <dcterms:modified xsi:type="dcterms:W3CDTF">2024-06-24T02:12:12Z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2BE04D3C74454303AAC47678DCA9EE75</vt:lpwstr>
  </property>
</Properties>
</file>