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2023-2024第二学期四（4）班信息技术学科 任教：陈红芳  </w:t>
      </w:r>
    </w:p>
    <w:tbl>
      <w:tblPr>
        <w:tblStyle w:val="3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56"/>
        <w:gridCol w:w="821"/>
        <w:gridCol w:w="907"/>
        <w:gridCol w:w="809"/>
        <w:gridCol w:w="808"/>
        <w:gridCol w:w="865"/>
        <w:gridCol w:w="829"/>
        <w:gridCol w:w="865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2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95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21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课堂常规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课堂操作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期末成绩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2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打字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高文睿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2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尤浩森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C7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C7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C7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张晨龙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赵志航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陈明阳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0000C7"/>
                <w:lang w:val="en-US" w:eastAsia="zh-CN"/>
              </w:rPr>
            </w:pPr>
            <w:r>
              <w:rPr>
                <w:rFonts w:hint="eastAsia"/>
                <w:b/>
                <w:bCs/>
                <w:color w:val="0000C7"/>
                <w:lang w:val="en-US" w:eastAsia="zh-CN"/>
              </w:rPr>
              <w:t>6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b/>
                <w:bCs/>
                <w:color w:val="0000C7"/>
                <w:lang w:val="en-US" w:eastAsia="zh-CN"/>
              </w:rPr>
            </w:pPr>
            <w:r>
              <w:rPr>
                <w:rFonts w:hint="eastAsia"/>
                <w:b/>
                <w:bCs/>
                <w:color w:val="0000C7"/>
                <w:lang w:val="en-US" w:eastAsia="zh-CN"/>
              </w:rPr>
              <w:t>洪天佑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C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C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C7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C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C7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C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C7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C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C7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李辰睿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8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朱铮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C7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C7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C7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9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洪宇轩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何永达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11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包明杰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刘尹俊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闻严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嵇浩栩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徐峻熙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朱子頫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17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陈锦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李子豪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张子轩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20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奚雨阳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王骏鸿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杨羽轩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23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刘祥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韩成甜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陈依伊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高媛媛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季雨彤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刘语涵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沈梓萱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刘唯宫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倪梓轶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欧佳倪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王美宸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徐可融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仲乐尧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周庭羽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何永明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38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常佳琦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李慕妍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40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王瑾怡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江雨萱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42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屠靖瑶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43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孙清妍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Zjk2YWQyMWVmMjRhNTY2MjFiYTM3NjE0Mzk2YWIifQ=="/>
  </w:docVars>
  <w:rsids>
    <w:rsidRoot w:val="45B27348"/>
    <w:rsid w:val="010F12D7"/>
    <w:rsid w:val="06191AF2"/>
    <w:rsid w:val="0EB0286B"/>
    <w:rsid w:val="14273FA4"/>
    <w:rsid w:val="1B51041D"/>
    <w:rsid w:val="238A5236"/>
    <w:rsid w:val="240D612A"/>
    <w:rsid w:val="26CE5CCF"/>
    <w:rsid w:val="26ED78B7"/>
    <w:rsid w:val="286A1E3C"/>
    <w:rsid w:val="29F64224"/>
    <w:rsid w:val="2E490569"/>
    <w:rsid w:val="322429F1"/>
    <w:rsid w:val="33557F5F"/>
    <w:rsid w:val="3AF73781"/>
    <w:rsid w:val="3D415268"/>
    <w:rsid w:val="45B27348"/>
    <w:rsid w:val="47436296"/>
    <w:rsid w:val="4E664CBF"/>
    <w:rsid w:val="57AF7497"/>
    <w:rsid w:val="57B760B6"/>
    <w:rsid w:val="58174E71"/>
    <w:rsid w:val="592A39D8"/>
    <w:rsid w:val="5BB63998"/>
    <w:rsid w:val="67403B51"/>
    <w:rsid w:val="6C7570C2"/>
    <w:rsid w:val="6D535020"/>
    <w:rsid w:val="6DE8429A"/>
    <w:rsid w:val="720771E8"/>
    <w:rsid w:val="791313A0"/>
    <w:rsid w:val="798C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579</Words>
  <Characters>621</Characters>
  <Lines>0</Lines>
  <Paragraphs>0</Paragraphs>
  <TotalTime>2</TotalTime>
  <ScaleCrop>false</ScaleCrop>
  <LinksUpToDate>false</LinksUpToDate>
  <CharactersWithSpaces>624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2018-09-03T05:07:00Z</dcterms:created>
  <dc:creator>小陈1406888913</dc:creator>
  <cp:lastModifiedBy>小陈1406888913</cp:lastModifiedBy>
  <cp:lastPrinted>2024-06-20T07:33:47Z</cp:lastPrinted>
  <dcterms:modified xsi:type="dcterms:W3CDTF">2024-06-20T07:33:50Z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93D5F7D1CD3A4A7FA034CBEB19F962B5</vt:lpwstr>
  </property>
</Properties>
</file>