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2023-2024第二学期五（11）班信息技术学科 任教：刘疏影  </w:t>
      </w:r>
    </w:p>
    <w:tbl>
      <w:tblPr>
        <w:tblStyle w:val="3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顾书铭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贾梓夕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庞博涛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张亿豪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李明俊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冯铭屹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</w:rPr>
              <w:t>吴梓俊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郑宇恒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</w:rPr>
              <w:t>崔宇龙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贾超杰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11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</w:rPr>
              <w:t>杜逸轩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</w:rPr>
              <w:t>张腾启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王筠之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14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</w:rPr>
              <w:t>钟彦羽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赵宇晖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李政涛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17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陈高闯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  <w:bookmarkStart w:id="0" w:name="_GoBack"/>
            <w:bookmarkEnd w:id="0"/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李成恩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胥宸轩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孙世彬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李之恒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马轩昊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赵宇辰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朱轩逸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李妍義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王一涵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何益萱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郑昕若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陈佳慧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李卉炎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谢馨谊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张芯语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</w:rPr>
              <w:t>邹逸娜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庞沛菡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朱玥安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戴佳妮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吴歆瑶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张心栎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薛静怡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陈雨涵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马思语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达晓鹏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</w:rPr>
              <w:t>周思言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ZiY2VkNzQ4OTAwZWE0YjYxYTY1M2E3YzNhNGMifQ=="/>
  </w:docVars>
  <w:rsids>
    <w:rsidRoot w:val="00172A27"/>
    <w:rsid w:val="010F12D7"/>
    <w:rsid w:val="031854FE"/>
    <w:rsid w:val="08CC0577"/>
    <w:rsid w:val="0BDE38DB"/>
    <w:rsid w:val="0E31601D"/>
    <w:rsid w:val="0EB0286B"/>
    <w:rsid w:val="14065285"/>
    <w:rsid w:val="170414D1"/>
    <w:rsid w:val="264659B5"/>
    <w:rsid w:val="26ED78B7"/>
    <w:rsid w:val="28DA7F56"/>
    <w:rsid w:val="28EF40E2"/>
    <w:rsid w:val="2F9432ED"/>
    <w:rsid w:val="33557F5F"/>
    <w:rsid w:val="3992194A"/>
    <w:rsid w:val="3AF73781"/>
    <w:rsid w:val="3CA95165"/>
    <w:rsid w:val="42807D18"/>
    <w:rsid w:val="45B27348"/>
    <w:rsid w:val="45C81AEB"/>
    <w:rsid w:val="47436296"/>
    <w:rsid w:val="47A520E4"/>
    <w:rsid w:val="4AC024B0"/>
    <w:rsid w:val="4C373527"/>
    <w:rsid w:val="4DE15A4E"/>
    <w:rsid w:val="57AF7497"/>
    <w:rsid w:val="58174E71"/>
    <w:rsid w:val="5A985AD8"/>
    <w:rsid w:val="5BB63998"/>
    <w:rsid w:val="5E14090D"/>
    <w:rsid w:val="5E5C1C02"/>
    <w:rsid w:val="63220635"/>
    <w:rsid w:val="6AA965C1"/>
    <w:rsid w:val="6CD61EB7"/>
    <w:rsid w:val="6D535020"/>
    <w:rsid w:val="6DE8429A"/>
    <w:rsid w:val="71971ABB"/>
    <w:rsid w:val="747D3101"/>
    <w:rsid w:val="798C1B57"/>
    <w:rsid w:val="7E3D3C2A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595</Words>
  <Characters>640</Characters>
  <Lines>0</Lines>
  <Paragraphs>0</Paragraphs>
  <TotalTime>2</TotalTime>
  <ScaleCrop>false</ScaleCrop>
  <LinksUpToDate>false</LinksUpToDate>
  <CharactersWithSpaces>643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三不知</cp:lastModifiedBy>
  <dcterms:modified xsi:type="dcterms:W3CDTF">2024-06-17T00:39:55Z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801DE60E89E34CC78CBB8376E447CE3C_13</vt:lpwstr>
  </property>
</Properties>
</file>