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2023-2024第二</w:t>
      </w:r>
      <w:bookmarkStart w:id="0" w:name="_GoBack"/>
      <w:bookmarkEnd w:id="0"/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学期四（9）班信息技术学科 任教：杨阳  </w:t>
      </w:r>
    </w:p>
    <w:tbl>
      <w:tblPr>
        <w:tblStyle w:val="3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956"/>
        <w:gridCol w:w="821"/>
        <w:gridCol w:w="907"/>
        <w:gridCol w:w="809"/>
        <w:gridCol w:w="808"/>
        <w:gridCol w:w="865"/>
        <w:gridCol w:w="829"/>
        <w:gridCol w:w="865"/>
        <w:gridCol w:w="938"/>
      </w:tblGrid>
      <w:tr>
        <w:trPr>
          <w:trHeight w:val="480" w:hRule="atLeast"/>
        </w:trPr>
        <w:tc>
          <w:tcPr>
            <w:tcW w:w="902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956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21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课堂常规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课堂操作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期末成绩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总成绩</w:t>
            </w:r>
          </w:p>
        </w:tc>
      </w:tr>
      <w:tr>
        <w:trPr>
          <w:trHeight w:val="480" w:hRule="atLeast"/>
        </w:trPr>
        <w:tc>
          <w:tcPr>
            <w:tcW w:w="902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纪律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打字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技能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技能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胡乾霖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王易成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谢辰逸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张庆晨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郭子杰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李嘉硕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汪宇轩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张原侨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徐沐辰　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耿义宸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田子儒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范殿磊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李正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李吉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杨舒豪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韩旭宸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谢思炎　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陆培源　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顾轩毅　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齐子轩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赵子墨　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余明睿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李若铱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程以沫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倪若希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宗轩宇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刘子悦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欧小北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刘蕊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黄紫涵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徐瑾懿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王睿婕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黄美森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陈雨欣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张文馨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葛欣语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顾恒妍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张林果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朱芷茉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向洋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张李雅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黄艺可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both"/>
        <w:rPr>
          <w:rFonts w:hint="eastAsia"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YzRjYTcwZjNiN2YxMzE4Zjk4NzIxZDMyMjA1NzMifQ=="/>
  </w:docVars>
  <w:rsids>
    <w:rsidRoot w:val="45B27348"/>
    <w:rsid w:val="010F12D7"/>
    <w:rsid w:val="054F7DD2"/>
    <w:rsid w:val="06191AF2"/>
    <w:rsid w:val="0EB0286B"/>
    <w:rsid w:val="222917E5"/>
    <w:rsid w:val="240D612A"/>
    <w:rsid w:val="2639651F"/>
    <w:rsid w:val="26CE5CCF"/>
    <w:rsid w:val="26ED78B7"/>
    <w:rsid w:val="286A1E3C"/>
    <w:rsid w:val="29F64224"/>
    <w:rsid w:val="2B935128"/>
    <w:rsid w:val="2DAB6054"/>
    <w:rsid w:val="2E490569"/>
    <w:rsid w:val="33557F5F"/>
    <w:rsid w:val="3AF73781"/>
    <w:rsid w:val="45B27348"/>
    <w:rsid w:val="47436296"/>
    <w:rsid w:val="57AF7497"/>
    <w:rsid w:val="57B760B6"/>
    <w:rsid w:val="58174E71"/>
    <w:rsid w:val="5BB63998"/>
    <w:rsid w:val="67403B51"/>
    <w:rsid w:val="6C7570C2"/>
    <w:rsid w:val="6D535020"/>
    <w:rsid w:val="6DE8429A"/>
    <w:rsid w:val="720771E8"/>
    <w:rsid w:val="76DFC63A"/>
    <w:rsid w:val="798C1B57"/>
    <w:rsid w:val="7F5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yy/Library/Containers/com.kingsoft.wpsoffice.mac/Data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566</Words>
  <Characters>608</Characters>
  <Lines>0</Lines>
  <Paragraphs>0</Paragraphs>
  <TotalTime>5</TotalTime>
  <ScaleCrop>false</ScaleCrop>
  <LinksUpToDate>false</LinksUpToDate>
  <CharactersWithSpaces>617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2018-09-03T21:07:00Z</dcterms:created>
  <dc:creator>小陈1406888913</dc:creator>
  <cp:lastModifiedBy>J</cp:lastModifiedBy>
  <cp:lastPrinted>2021-09-01T23:31:00Z</cp:lastPrinted>
  <dcterms:modified xsi:type="dcterms:W3CDTF">2024-06-18T09:38:57Z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D7EF73C43F623D7553CF8C651BC5193F_43</vt:lpwstr>
  </property>
</Properties>
</file>