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2023-2024第二学期四（7）班信息技术学科 任教：陈红芳  </w:t>
      </w:r>
    </w:p>
    <w:tbl>
      <w:tblPr>
        <w:tblStyle w:val="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087"/>
        <w:gridCol w:w="690"/>
        <w:gridCol w:w="907"/>
        <w:gridCol w:w="809"/>
        <w:gridCol w:w="808"/>
        <w:gridCol w:w="865"/>
        <w:gridCol w:w="829"/>
        <w:gridCol w:w="865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课堂常规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课堂操作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期末成绩</w:t>
            </w:r>
          </w:p>
        </w:tc>
        <w:tc>
          <w:tcPr>
            <w:tcW w:w="1022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2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打字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方懿轩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b/>
                <w:bCs/>
                <w:color w:val="101BEC"/>
                <w:lang w:val="en-US" w:eastAsia="zh-CN" w:bidi="ar"/>
              </w:rPr>
              <w:t>杨艺泽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b/>
                <w:bCs/>
                <w:color w:val="101BEC"/>
                <w:lang w:val="en-US" w:eastAsia="zh-CN" w:bidi="ar"/>
              </w:rPr>
              <w:t>岑  宸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4"/>
                <w:szCs w:val="24"/>
                <w:u w:val="none"/>
                <w:lang w:val="en-US" w:eastAsia="zh-CN" w:bidi="ar"/>
              </w:rPr>
              <w:t>巢嘉奕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4"/>
                <w:szCs w:val="24"/>
                <w:u w:val="none"/>
                <w:lang w:val="en-US" w:eastAsia="zh-CN" w:bidi="ar"/>
              </w:rPr>
              <w:t>陈泓宇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4"/>
                <w:szCs w:val="24"/>
                <w:u w:val="none"/>
                <w:lang w:val="en-US" w:eastAsia="zh-CN" w:bidi="ar"/>
              </w:rPr>
              <w:t>陈倪嘉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4"/>
                <w:szCs w:val="24"/>
                <w:u w:val="none"/>
                <w:lang w:val="en-US" w:eastAsia="zh-CN" w:bidi="ar"/>
              </w:rPr>
              <w:t>丁树岩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顾梓熙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4"/>
                <w:szCs w:val="24"/>
                <w:u w:val="none"/>
                <w:lang w:val="en-US" w:eastAsia="zh-CN" w:bidi="ar"/>
              </w:rPr>
              <w:t>李瑾轩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沈子皓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翁  硕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4"/>
                <w:szCs w:val="24"/>
                <w:u w:val="none"/>
                <w:lang w:val="en-US" w:eastAsia="zh-CN" w:bidi="ar"/>
              </w:rPr>
              <w:t>吴宜睿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张习之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4"/>
                <w:szCs w:val="24"/>
                <w:u w:val="none"/>
                <w:lang w:val="en-US" w:eastAsia="zh-CN" w:bidi="ar"/>
              </w:rPr>
              <w:t>郑昊恩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4"/>
                <w:szCs w:val="24"/>
                <w:u w:val="none"/>
                <w:lang w:val="en-US" w:eastAsia="zh-CN" w:bidi="ar"/>
              </w:rPr>
              <w:t>周书芃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4"/>
                <w:szCs w:val="24"/>
                <w:u w:val="none"/>
                <w:lang w:val="en-US" w:eastAsia="zh-CN" w:bidi="ar"/>
              </w:rPr>
              <w:t>王艺麟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胡逸辰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b w:val="0"/>
                <w:bCs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薄  弈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4"/>
                <w:szCs w:val="24"/>
                <w:u w:val="none"/>
                <w:lang w:val="en-US" w:eastAsia="zh-CN" w:bidi="ar"/>
              </w:rPr>
              <w:t>张博文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4"/>
                <w:szCs w:val="24"/>
                <w:u w:val="none"/>
                <w:lang w:val="en-US" w:eastAsia="zh-CN" w:bidi="ar"/>
              </w:rPr>
              <w:t>刘宇泽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4"/>
                <w:szCs w:val="24"/>
                <w:u w:val="none"/>
                <w:lang w:val="en-US" w:eastAsia="zh-CN" w:bidi="ar"/>
              </w:rPr>
              <w:t>邱意豪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赵羽晗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黄思齐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包语麟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贾凌萱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4"/>
                <w:szCs w:val="24"/>
                <w:u w:val="none"/>
                <w:lang w:val="en-US" w:eastAsia="zh-CN" w:bidi="ar"/>
              </w:rPr>
              <w:t>焦佳寅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王美琪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王锘晰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王梓楠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韦嘉钰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魏嘉滢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徐懿凡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4"/>
                <w:szCs w:val="24"/>
                <w:u w:val="none"/>
                <w:lang w:val="en-US" w:eastAsia="zh-CN" w:bidi="ar"/>
              </w:rPr>
              <w:t>张马子跃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张芷菱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郑梦璐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邹念彤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4"/>
                <w:szCs w:val="24"/>
                <w:u w:val="none"/>
                <w:lang w:val="en-US" w:eastAsia="zh-CN" w:bidi="ar"/>
              </w:rPr>
              <w:t>包雨宸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蔡梦恬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燕文哲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谢婉心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4"/>
                <w:szCs w:val="24"/>
                <w:u w:val="none"/>
                <w:lang w:val="en-US" w:eastAsia="zh-CN" w:bidi="ar"/>
              </w:rPr>
              <w:t>钟灵汐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01BEC"/>
                <w:kern w:val="0"/>
                <w:sz w:val="24"/>
                <w:szCs w:val="24"/>
                <w:u w:val="none"/>
                <w:lang w:val="en-US" w:eastAsia="zh-CN" w:bidi="ar"/>
              </w:rPr>
              <w:t>周芯乐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Zjk2YWQyMWVmMjRhNTY2MjFiYTM3NjE0Mzk2YWIifQ=="/>
  </w:docVars>
  <w:rsids>
    <w:rsidRoot w:val="45B27348"/>
    <w:rsid w:val="010F12D7"/>
    <w:rsid w:val="06191AF2"/>
    <w:rsid w:val="08F64C38"/>
    <w:rsid w:val="0EB0286B"/>
    <w:rsid w:val="16BA2C89"/>
    <w:rsid w:val="240D612A"/>
    <w:rsid w:val="247422E1"/>
    <w:rsid w:val="26ED78B7"/>
    <w:rsid w:val="286A1E3C"/>
    <w:rsid w:val="28AB736C"/>
    <w:rsid w:val="29F64224"/>
    <w:rsid w:val="2E490569"/>
    <w:rsid w:val="324765DC"/>
    <w:rsid w:val="33557F5F"/>
    <w:rsid w:val="3AF73781"/>
    <w:rsid w:val="45B27348"/>
    <w:rsid w:val="46D83B3B"/>
    <w:rsid w:val="47436296"/>
    <w:rsid w:val="4F497196"/>
    <w:rsid w:val="57AF7497"/>
    <w:rsid w:val="57B760B6"/>
    <w:rsid w:val="58174E71"/>
    <w:rsid w:val="58724F96"/>
    <w:rsid w:val="595B5DBD"/>
    <w:rsid w:val="5B896351"/>
    <w:rsid w:val="5BB63998"/>
    <w:rsid w:val="659138D4"/>
    <w:rsid w:val="67403B51"/>
    <w:rsid w:val="6C7570C2"/>
    <w:rsid w:val="6D535020"/>
    <w:rsid w:val="6DE8429A"/>
    <w:rsid w:val="6FBB0663"/>
    <w:rsid w:val="798C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584</Words>
  <Characters>626</Characters>
  <Lines>0</Lines>
  <Paragraphs>0</Paragraphs>
  <TotalTime>0</TotalTime>
  <ScaleCrop>false</ScaleCrop>
  <LinksUpToDate>false</LinksUpToDate>
  <CharactersWithSpaces>635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2018-09-03T05:07:00Z</dcterms:created>
  <dc:creator>小陈1406888913</dc:creator>
  <cp:lastModifiedBy>小陈1406888913</cp:lastModifiedBy>
  <cp:lastPrinted>2024-01-11T04:20:00Z</cp:lastPrinted>
  <dcterms:modified xsi:type="dcterms:W3CDTF">2024-06-20T08:00:38Z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05644784BDB9414D919602ACFC823C26</vt:lpwstr>
  </property>
</Properties>
</file>