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2023-2024第二学期四（3）班信息技术学科 任教：陈红芳  </w:t>
      </w:r>
    </w:p>
    <w:tbl>
      <w:tblPr>
        <w:tblStyle w:val="3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56"/>
        <w:gridCol w:w="821"/>
        <w:gridCol w:w="907"/>
        <w:gridCol w:w="809"/>
        <w:gridCol w:w="808"/>
        <w:gridCol w:w="865"/>
        <w:gridCol w:w="829"/>
        <w:gridCol w:w="865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课堂常规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课堂操作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期末成绩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打字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技能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李锦轩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黄徐翔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3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姜星煜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4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陈玺文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5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苏浩宇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6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魏肇含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黄子佳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8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童国昊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9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王世奇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王梓骞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纪睿谦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单华松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冯楠轩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廖佑喆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15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王俊捷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曹皓轩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王吉承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王轩昀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叶晗睿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黄耀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徐石昊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22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孙鑫成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徐梓淇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24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李婉馨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25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胡珺琳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26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李婉儿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27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陈梓昕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28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王玥馨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周语希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魏苗莹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31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吴欣愉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郭郑馨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聂歆瑶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34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胡雅萱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101BEC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35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季心雨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华锦萱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吴汐月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金瑰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39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贾思涵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程果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41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刘雨晨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李睿欣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color w:val="101BEC"/>
                <w:lang w:val="en-US" w:eastAsia="zh-CN"/>
              </w:rPr>
              <w:t>43</w:t>
            </w:r>
          </w:p>
        </w:tc>
        <w:tc>
          <w:tcPr>
            <w:tcW w:w="956" w:type="dxa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color w:val="101BEC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lang w:val="en-US" w:eastAsia="zh-CN"/>
              </w:rPr>
              <w:t>陆雯瑄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101BEC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Zjk2YWQyMWVmMjRhNTY2MjFiYTM3NjE0Mzk2YWIifQ=="/>
  </w:docVars>
  <w:rsids>
    <w:rsidRoot w:val="45B27348"/>
    <w:rsid w:val="010F12D7"/>
    <w:rsid w:val="044A1106"/>
    <w:rsid w:val="06191AF2"/>
    <w:rsid w:val="079813AC"/>
    <w:rsid w:val="0EB0286B"/>
    <w:rsid w:val="12411666"/>
    <w:rsid w:val="126516AB"/>
    <w:rsid w:val="240D612A"/>
    <w:rsid w:val="26CE5CCF"/>
    <w:rsid w:val="26ED78B7"/>
    <w:rsid w:val="286A1E3C"/>
    <w:rsid w:val="29F64224"/>
    <w:rsid w:val="2E490569"/>
    <w:rsid w:val="33557F5F"/>
    <w:rsid w:val="399B6A29"/>
    <w:rsid w:val="3AF73781"/>
    <w:rsid w:val="45B27348"/>
    <w:rsid w:val="47436296"/>
    <w:rsid w:val="481D36B4"/>
    <w:rsid w:val="57AF7497"/>
    <w:rsid w:val="57B760B6"/>
    <w:rsid w:val="58174E71"/>
    <w:rsid w:val="584F5464"/>
    <w:rsid w:val="5BB63998"/>
    <w:rsid w:val="67403B51"/>
    <w:rsid w:val="6C7570C2"/>
    <w:rsid w:val="6D535020"/>
    <w:rsid w:val="6DE8429A"/>
    <w:rsid w:val="70C111C1"/>
    <w:rsid w:val="720771E8"/>
    <w:rsid w:val="798C1B57"/>
    <w:rsid w:val="7EC85D6B"/>
    <w:rsid w:val="7ECB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585</Words>
  <Characters>627</Characters>
  <Lines>0</Lines>
  <Paragraphs>0</Paragraphs>
  <TotalTime>14</TotalTime>
  <ScaleCrop>false</ScaleCrop>
  <LinksUpToDate>false</LinksUpToDate>
  <CharactersWithSpaces>630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2018-09-03T05:07:00Z</dcterms:created>
  <dc:creator>小陈1406888913</dc:creator>
  <cp:lastModifiedBy>小陈1406888913</cp:lastModifiedBy>
  <cp:lastPrinted>2021-09-01T07:31:00Z</cp:lastPrinted>
  <dcterms:modified xsi:type="dcterms:W3CDTF">2024-06-19T01:58:19Z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B8F78722F4DA4DED86F3649D97B60B5C</vt:lpwstr>
  </property>
</Properties>
</file>