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811" w:type="dxa"/>
        <w:tblLayout w:type="fixed"/>
        <w:tblLook w:val="04A0" w:firstRow="1" w:lastRow="0" w:firstColumn="1" w:lastColumn="0" w:noHBand="0" w:noVBand="1"/>
      </w:tblPr>
      <w:tblGrid>
        <w:gridCol w:w="1138"/>
        <w:gridCol w:w="1096"/>
        <w:gridCol w:w="889"/>
        <w:gridCol w:w="1946"/>
        <w:gridCol w:w="7353"/>
        <w:gridCol w:w="7389"/>
      </w:tblGrid>
      <w:tr w:rsidR="000A4577" w14:paraId="00605077" w14:textId="77777777" w:rsidTr="00B00A6B">
        <w:trPr>
          <w:trHeight w:val="752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33B9076" w:rsidR="000A4577" w:rsidRDefault="00066D12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E623C4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2F0AE6" w14:paraId="3AFAF7B5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2C42B575" w:rsidR="002F0AE6" w:rsidRDefault="00040C6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F66B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 w:rsidR="002F0A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03B4FEDB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78697A04" w:rsidR="002F0AE6" w:rsidRPr="00B50DDB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61BB3447" w:rsidR="002F0AE6" w:rsidRPr="00B50DDB" w:rsidRDefault="00494A3D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318F07F5" w:rsidR="002F0AE6" w:rsidRPr="00CC2E64" w:rsidRDefault="00494A3D" w:rsidP="00CC2E6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0E9C2676" w:rsidR="002F0AE6" w:rsidRPr="00CC2E64" w:rsidRDefault="00494A3D" w:rsidP="00CC2E64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25BBE032" w:rsidR="002F0AE6" w:rsidRPr="00CC2E64" w:rsidRDefault="002F0AE6" w:rsidP="00E623C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2F0AE6" w14:paraId="54305EE2" w14:textId="77777777" w:rsidTr="00B00A6B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2F0AE6" w:rsidRDefault="002F0AE6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557E4199" w:rsidR="002F0AE6" w:rsidRPr="00B50DDB" w:rsidRDefault="002F0AE6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4BA828B0" w:rsidR="002F0AE6" w:rsidRPr="00B50DDB" w:rsidRDefault="002F0AE6" w:rsidP="00B50D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42D2923B" w:rsidR="002F0AE6" w:rsidRPr="002919A9" w:rsidRDefault="00A55F73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5AE721DF" w:rsidR="002F0AE6" w:rsidRPr="00D15D5E" w:rsidRDefault="002F0AE6" w:rsidP="00D15D5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 w:rsidR="00A55F7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3394ABB7" w:rsidR="002F0AE6" w:rsidRPr="000C0318" w:rsidRDefault="002F0AE6" w:rsidP="00E623C4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D15D5E" w14:paraId="277EB2CE" w14:textId="77777777" w:rsidTr="00B00A6B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7F1EB8C4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066D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F66B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3514250" w14:textId="41F9C9B2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5117C802" w:rsidR="00D15D5E" w:rsidRPr="00E623C4" w:rsidRDefault="00C753F1" w:rsidP="00D15D5E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8</w:t>
            </w:r>
            <w:r w:rsidRPr="00E623C4">
              <w:rPr>
                <w:rFonts w:hint="eastAsia"/>
                <w:sz w:val="20"/>
                <w:szCs w:val="20"/>
              </w:rPr>
              <w:t>：</w:t>
            </w:r>
            <w:r w:rsidRPr="00E623C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7C7ECDF7" w:rsidR="00D15D5E" w:rsidRPr="00E623C4" w:rsidRDefault="00C753F1" w:rsidP="00E623C4">
            <w:pPr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地理</w:t>
            </w:r>
            <w:r w:rsidR="00D15D5E" w:rsidRPr="00E623C4">
              <w:rPr>
                <w:rFonts w:hint="eastAsia"/>
                <w:sz w:val="20"/>
                <w:szCs w:val="20"/>
              </w:rPr>
              <w:t xml:space="preserve"> </w:t>
            </w:r>
            <w:r w:rsidR="00A55F73" w:rsidRPr="00E623C4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5D2964DA" w:rsidR="00D15D5E" w:rsidRPr="00E623C4" w:rsidRDefault="00C753F1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龙城初中</w:t>
            </w:r>
            <w:r w:rsidR="00066D12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352F172E" w:rsidR="00D15D5E" w:rsidRPr="00E623C4" w:rsidRDefault="00066D12" w:rsidP="00E623C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753F1">
              <w:rPr>
                <w:rFonts w:hint="eastAsia"/>
                <w:sz w:val="20"/>
                <w:szCs w:val="20"/>
              </w:rPr>
              <w:t>初中地理教研活动（上课：蒋高玲，汇报：纪元、潘甦娜）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698C653E" w:rsidR="00D15D5E" w:rsidRPr="00E623C4" w:rsidRDefault="00C753F1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相关年级地理老师</w:t>
            </w:r>
          </w:p>
        </w:tc>
      </w:tr>
      <w:tr w:rsidR="00D15D5E" w14:paraId="2457E75C" w14:textId="77777777" w:rsidTr="00B00A6B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5F39B1CD" w:rsidR="00D15D5E" w:rsidRPr="00E623C4" w:rsidRDefault="00D15D5E" w:rsidP="00D15D5E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</w:t>
            </w:r>
            <w:r w:rsidR="00C753F1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555B23E8" w:rsidR="00D15D5E" w:rsidRPr="00E623C4" w:rsidRDefault="00C753F1" w:rsidP="00C753F1">
            <w:pPr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道法</w:t>
            </w:r>
            <w:r w:rsidR="00F66BE6" w:rsidRPr="00E623C4">
              <w:rPr>
                <w:rFonts w:hint="eastAsia"/>
                <w:sz w:val="20"/>
                <w:szCs w:val="20"/>
              </w:rPr>
              <w:t xml:space="preserve">  </w:t>
            </w:r>
            <w:r w:rsidR="00066D12" w:rsidRPr="00E623C4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2B69635B" w:rsidR="00D15D5E" w:rsidRPr="00E623C4" w:rsidRDefault="00066D12" w:rsidP="00C753F1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66BE6">
              <w:rPr>
                <w:rFonts w:hint="eastAsia"/>
                <w:sz w:val="20"/>
                <w:szCs w:val="20"/>
              </w:rPr>
              <w:t xml:space="preserve">  </w:t>
            </w:r>
            <w:r w:rsidR="00C753F1">
              <w:rPr>
                <w:rFonts w:hint="eastAsia"/>
                <w:sz w:val="20"/>
                <w:szCs w:val="20"/>
              </w:rPr>
              <w:t>省常中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17405FFB" w:rsidR="00D15D5E" w:rsidRPr="00E623C4" w:rsidRDefault="00C753F1" w:rsidP="00E623C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江苏省大中小学思政课一体化建设示范项目展示暨“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”彩法治大课堂联盟成立大会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5AF5E0BF" w:rsidR="00D15D5E" w:rsidRPr="00E623C4" w:rsidRDefault="00E623C4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程凌杰</w:t>
            </w:r>
          </w:p>
        </w:tc>
      </w:tr>
      <w:tr w:rsidR="00D15D5E" w14:paraId="5573F6B4" w14:textId="77777777" w:rsidTr="00B00A6B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D15D5E" w:rsidRDefault="00D15D5E" w:rsidP="00D15D5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968" w14:textId="0000A0B2" w:rsidR="00D15D5E" w:rsidRPr="00E623C4" w:rsidRDefault="00C753F1" w:rsidP="00D15D5E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8</w:t>
            </w:r>
            <w:r w:rsidRPr="00E623C4">
              <w:rPr>
                <w:rFonts w:hint="eastAsia"/>
                <w:sz w:val="20"/>
                <w:szCs w:val="20"/>
              </w:rPr>
              <w:t>：</w:t>
            </w:r>
            <w:r w:rsidRPr="00E623C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EF" w14:textId="0A27E3EB" w:rsidR="00D15D5E" w:rsidRPr="00E623C4" w:rsidRDefault="00066D12" w:rsidP="00D15D5E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 xml:space="preserve"> </w:t>
            </w:r>
            <w:r w:rsidR="00C753F1" w:rsidRPr="00E623C4">
              <w:rPr>
                <w:rFonts w:hint="eastAsia"/>
                <w:sz w:val="20"/>
                <w:szCs w:val="20"/>
              </w:rPr>
              <w:t>历史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60F" w14:textId="7011514C" w:rsidR="00D15D5E" w:rsidRDefault="00C753F1" w:rsidP="00D15D5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薛家中学</w:t>
            </w:r>
            <w:r w:rsidR="00066D12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05F1" w14:textId="36493C8F" w:rsidR="00D15D5E" w:rsidRPr="00E623C4" w:rsidRDefault="00A55F73" w:rsidP="00C753F1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 xml:space="preserve"> </w:t>
            </w:r>
            <w:r w:rsidR="00066D12">
              <w:rPr>
                <w:rFonts w:hint="eastAsia"/>
                <w:sz w:val="20"/>
                <w:szCs w:val="20"/>
              </w:rPr>
              <w:t xml:space="preserve"> </w:t>
            </w:r>
            <w:r w:rsidR="00C753F1">
              <w:rPr>
                <w:rFonts w:hint="eastAsia"/>
                <w:sz w:val="20"/>
                <w:szCs w:val="20"/>
              </w:rPr>
              <w:t>新北区初中历史教研活动（上课</w:t>
            </w:r>
            <w:r w:rsidR="00C753F1">
              <w:rPr>
                <w:rFonts w:hint="eastAsia"/>
                <w:sz w:val="20"/>
                <w:szCs w:val="20"/>
              </w:rPr>
              <w:t>:</w:t>
            </w:r>
            <w:r w:rsidR="00C753F1">
              <w:rPr>
                <w:rFonts w:hint="eastAsia"/>
                <w:sz w:val="20"/>
                <w:szCs w:val="20"/>
              </w:rPr>
              <w:t>龚如</w:t>
            </w:r>
            <w:r w:rsidR="00C753F1">
              <w:rPr>
                <w:rFonts w:hint="eastAsia"/>
                <w:sz w:val="20"/>
                <w:szCs w:val="20"/>
              </w:rPr>
              <w:t xml:space="preserve"> </w:t>
            </w:r>
            <w:r w:rsidR="00C753F1">
              <w:rPr>
                <w:rFonts w:hint="eastAsia"/>
                <w:sz w:val="20"/>
                <w:szCs w:val="20"/>
              </w:rPr>
              <w:t>宫燕燕</w:t>
            </w:r>
            <w:r w:rsidR="00C753F1">
              <w:rPr>
                <w:rFonts w:hint="eastAsia"/>
                <w:sz w:val="20"/>
                <w:szCs w:val="20"/>
              </w:rPr>
              <w:t xml:space="preserve">  </w:t>
            </w:r>
            <w:r w:rsidR="00C753F1">
              <w:rPr>
                <w:rFonts w:hint="eastAsia"/>
                <w:sz w:val="20"/>
                <w:szCs w:val="20"/>
              </w:rPr>
              <w:t>评课</w:t>
            </w:r>
            <w:r w:rsidR="00C753F1">
              <w:rPr>
                <w:rFonts w:hint="eastAsia"/>
                <w:sz w:val="20"/>
                <w:szCs w:val="20"/>
              </w:rPr>
              <w:t>:</w:t>
            </w:r>
            <w:r w:rsidR="00C753F1">
              <w:rPr>
                <w:rFonts w:hint="eastAsia"/>
                <w:sz w:val="20"/>
                <w:szCs w:val="20"/>
              </w:rPr>
              <w:t>张永康）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ED1A" w14:textId="4A14EC97" w:rsidR="00D15D5E" w:rsidRPr="00E623C4" w:rsidRDefault="00C753F1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全体七年级教师</w:t>
            </w:r>
          </w:p>
        </w:tc>
      </w:tr>
      <w:tr w:rsidR="007B7495" w14:paraId="522B2E81" w14:textId="77777777" w:rsidTr="001147BC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0810086D" w:rsidR="007B7495" w:rsidRDefault="007B7495" w:rsidP="00C753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12月19日</w:t>
            </w:r>
          </w:p>
          <w:p w14:paraId="6F5A9031" w14:textId="2A9EB430" w:rsidR="007B7495" w:rsidRDefault="007B7495" w:rsidP="00C753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7BEA8B13" w:rsidR="007B7495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13</w:t>
            </w:r>
            <w:r w:rsidRPr="00E623C4">
              <w:rPr>
                <w:sz w:val="20"/>
                <w:szCs w:val="20"/>
              </w:rPr>
              <w:t>:</w:t>
            </w:r>
            <w:r w:rsidRPr="00E623C4">
              <w:rPr>
                <w:rFonts w:hint="eastAsia"/>
                <w:sz w:val="20"/>
                <w:szCs w:val="20"/>
              </w:rPr>
              <w:t>1</w:t>
            </w:r>
            <w:r w:rsidRPr="00E623C4">
              <w:rPr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4BE4D040" w:rsidR="007B7495" w:rsidRPr="00E623C4" w:rsidRDefault="007B7495" w:rsidP="00E623C4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体育</w:t>
            </w:r>
            <w:r w:rsidRPr="00E623C4"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7E7C809B" w:rsidR="007B7495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F66BE6">
              <w:rPr>
                <w:sz w:val="20"/>
                <w:szCs w:val="20"/>
              </w:rPr>
              <w:t>常州市中天实验学校</w:t>
            </w:r>
            <w:r w:rsidRPr="00E623C4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5FDE74E8" w:rsidR="007B7495" w:rsidRPr="00E623C4" w:rsidRDefault="007B7495" w:rsidP="00E623C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 xml:space="preserve"> </w:t>
            </w:r>
            <w:r w:rsidRPr="00F66BE6">
              <w:rPr>
                <w:sz w:val="20"/>
                <w:szCs w:val="20"/>
              </w:rPr>
              <w:t>常州市体育学科小初衔接教学研讨活动：</w:t>
            </w:r>
            <w:r w:rsidRPr="00F66BE6">
              <w:rPr>
                <w:sz w:val="20"/>
                <w:szCs w:val="20"/>
              </w:rPr>
              <w:t xml:space="preserve"> </w:t>
            </w:r>
            <w:r w:rsidRPr="00F66BE6">
              <w:rPr>
                <w:sz w:val="20"/>
                <w:szCs w:val="20"/>
              </w:rPr>
              <w:t>姜丽莉：篮球</w:t>
            </w:r>
            <w:r w:rsidRPr="00F66BE6">
              <w:rPr>
                <w:sz w:val="20"/>
                <w:szCs w:val="20"/>
              </w:rPr>
              <w:t>——</w:t>
            </w:r>
            <w:r w:rsidRPr="00F66BE6">
              <w:rPr>
                <w:sz w:val="20"/>
                <w:szCs w:val="20"/>
              </w:rPr>
              <w:t>行进间变向换手运球（六年级）；徐臻：篮球</w:t>
            </w:r>
            <w:r w:rsidRPr="00F66BE6">
              <w:rPr>
                <w:sz w:val="20"/>
                <w:szCs w:val="20"/>
              </w:rPr>
              <w:t>——</w:t>
            </w:r>
            <w:r w:rsidRPr="00F66BE6">
              <w:rPr>
                <w:sz w:val="20"/>
                <w:szCs w:val="20"/>
              </w:rPr>
              <w:t>行进间运球转身（七年级）</w:t>
            </w:r>
            <w:r w:rsidRPr="00F66BE6">
              <w:rPr>
                <w:sz w:val="20"/>
                <w:szCs w:val="20"/>
              </w:rPr>
              <w:t xml:space="preserve"> </w:t>
            </w:r>
            <w:r w:rsidRPr="00F66BE6">
              <w:rPr>
                <w:sz w:val="20"/>
                <w:szCs w:val="20"/>
              </w:rPr>
              <w:t>徐屹宁：排球</w:t>
            </w:r>
            <w:r w:rsidRPr="00F66BE6">
              <w:rPr>
                <w:sz w:val="20"/>
                <w:szCs w:val="20"/>
              </w:rPr>
              <w:t>——</w:t>
            </w:r>
            <w:r w:rsidRPr="00F66BE6">
              <w:rPr>
                <w:sz w:val="20"/>
                <w:szCs w:val="20"/>
              </w:rPr>
              <w:t>移动中正面双手垫球（六年级）；蒋小春：排球</w:t>
            </w:r>
            <w:r w:rsidRPr="00F66BE6">
              <w:rPr>
                <w:sz w:val="20"/>
                <w:szCs w:val="20"/>
              </w:rPr>
              <w:t>——</w:t>
            </w:r>
            <w:r w:rsidRPr="00F66BE6">
              <w:rPr>
                <w:sz w:val="20"/>
                <w:szCs w:val="20"/>
              </w:rPr>
              <w:t>移动中体侧垫球（七年级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1FC53A5E" w:rsidR="007B7495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sz w:val="20"/>
                <w:szCs w:val="20"/>
              </w:rPr>
              <w:t>新北区各中小学体育教师</w:t>
            </w:r>
            <w:r w:rsidRPr="00E623C4">
              <w:rPr>
                <w:sz w:val="20"/>
                <w:szCs w:val="20"/>
              </w:rPr>
              <w:t>1</w:t>
            </w:r>
            <w:r w:rsidRPr="00E623C4">
              <w:rPr>
                <w:sz w:val="20"/>
                <w:szCs w:val="20"/>
              </w:rPr>
              <w:t>名</w:t>
            </w:r>
          </w:p>
        </w:tc>
      </w:tr>
      <w:tr w:rsidR="007B7495" w14:paraId="483BB7F7" w14:textId="77777777" w:rsidTr="001147BC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7B7495" w:rsidRDefault="007B7495" w:rsidP="00C753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7C9DFD6C" w:rsidR="007B7495" w:rsidRPr="00E623C4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8</w:t>
            </w:r>
            <w:r w:rsidRPr="00E56FA9"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5E9B3D29" w:rsidR="007B7495" w:rsidRPr="00E623C4" w:rsidRDefault="007B7495" w:rsidP="00C753F1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 xml:space="preserve">  </w:t>
            </w:r>
            <w:r w:rsidRPr="00E623C4">
              <w:rPr>
                <w:rFonts w:hint="eastAsia"/>
                <w:sz w:val="20"/>
                <w:szCs w:val="20"/>
              </w:rPr>
              <w:t>音乐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0E0441A1" w:rsidR="007B7495" w:rsidRPr="00E623C4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钟楼外国语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7DFEC38E" w:rsidR="007B7495" w:rsidRPr="00E623C4" w:rsidRDefault="007B7495" w:rsidP="00C753F1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初中音乐新课标培训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6C5CF5FF" w:rsidR="007B7495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全体初中音乐老师</w:t>
            </w:r>
          </w:p>
        </w:tc>
      </w:tr>
      <w:tr w:rsidR="007B7495" w14:paraId="17441913" w14:textId="77777777" w:rsidTr="001147BC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7B7495" w:rsidRDefault="007B7495" w:rsidP="00C753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3D5E507C" w:rsidR="007B7495" w:rsidRPr="00E623C4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56FA9">
              <w:rPr>
                <w:sz w:val="20"/>
                <w:szCs w:val="20"/>
              </w:rPr>
              <w:t>13: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592D4331" w:rsidR="007B7495" w:rsidRPr="00E623C4" w:rsidRDefault="007B7495" w:rsidP="00C753F1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 xml:space="preserve">  </w:t>
            </w:r>
            <w:r w:rsidRPr="00E623C4">
              <w:rPr>
                <w:rFonts w:hint="eastAsia"/>
                <w:sz w:val="20"/>
                <w:szCs w:val="20"/>
              </w:rPr>
              <w:t>数学</w:t>
            </w:r>
            <w:r w:rsidRPr="00E623C4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43480E83" w:rsidR="007B7495" w:rsidRPr="00E623C4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新北区飞龙中学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52034896" w:rsidR="007B7495" w:rsidRPr="00E623C4" w:rsidRDefault="007B7495" w:rsidP="007B7495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新北区盛小青卓越教师成长营第</w:t>
            </w: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次活动（上课李钱芳，讲座：于新华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45562D46" w:rsidR="007B7495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姚祎</w:t>
            </w:r>
          </w:p>
        </w:tc>
      </w:tr>
      <w:tr w:rsidR="007B7495" w14:paraId="0FD63015" w14:textId="77777777" w:rsidTr="001147BC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98838" w14:textId="77777777" w:rsidR="007B7495" w:rsidRDefault="007B7495" w:rsidP="00C753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9745" w14:textId="65239F8D" w:rsidR="007B7495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247C" w14:textId="5E24B70D" w:rsidR="007B7495" w:rsidRPr="00E623C4" w:rsidRDefault="007B7495" w:rsidP="00C753F1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数学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6A88" w14:textId="418F4444" w:rsidR="007B7495" w:rsidRPr="00E623C4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罗溪中学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DA2A" w14:textId="303AB6AD" w:rsidR="007B7495" w:rsidRPr="00E623C4" w:rsidRDefault="007B7495" w:rsidP="00C753F1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初中数学九年级教学研讨活动（上课：叶香萍，裴玲艳）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79B7" w14:textId="577ED9BF" w:rsidR="007B7495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每校九年级教师</w:t>
            </w:r>
            <w:r>
              <w:rPr>
                <w:rFonts w:hint="eastAsia"/>
                <w:sz w:val="20"/>
                <w:szCs w:val="20"/>
              </w:rPr>
              <w:t>2~3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7B7495" w14:paraId="213FA05F" w14:textId="77777777" w:rsidTr="001147BC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22F3" w14:textId="77777777" w:rsidR="007B7495" w:rsidRDefault="007B7495" w:rsidP="00C753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D7D" w14:textId="09118522" w:rsidR="007B7495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2A80" w14:textId="6BDE8A41" w:rsidR="007B7495" w:rsidRPr="00E623C4" w:rsidRDefault="007B7495" w:rsidP="00C753F1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语文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6563" w14:textId="536ACA29" w:rsidR="007B7495" w:rsidRPr="00E623C4" w:rsidRDefault="007B7495" w:rsidP="007B7495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6E97" w14:textId="42DA6C1F" w:rsidR="007B7495" w:rsidRPr="00E623C4" w:rsidRDefault="007B7495" w:rsidP="00C753F1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新北区第六批初中语文芦启顺优秀教师培育室第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次活动（详见培育室通知）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78CA" w14:textId="5072CA4F" w:rsidR="007B7495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芦启顺培育室全体成员，欢迎其他学校教师参加</w:t>
            </w:r>
          </w:p>
        </w:tc>
      </w:tr>
      <w:tr w:rsidR="00C753F1" w14:paraId="7625E414" w14:textId="77777777" w:rsidTr="00B00A6B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66322767" w:rsidR="00C753F1" w:rsidRDefault="00C753F1" w:rsidP="00C753F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12月20日</w:t>
            </w:r>
          </w:p>
          <w:p w14:paraId="38D99A1F" w14:textId="65F3D9D7" w:rsidR="00C753F1" w:rsidRDefault="00C753F1" w:rsidP="00C753F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4F38D9F7" w:rsidR="00C753F1" w:rsidRPr="00E623C4" w:rsidRDefault="00C753F1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sz w:val="20"/>
                <w:szCs w:val="20"/>
              </w:rPr>
              <w:t>9:10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2AAEF883" w:rsidR="00C753F1" w:rsidRPr="00E623C4" w:rsidRDefault="00C753F1" w:rsidP="00E623C4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 xml:space="preserve"> </w:t>
            </w:r>
            <w:r w:rsidRPr="00E623C4">
              <w:rPr>
                <w:rFonts w:hint="eastAsia"/>
                <w:sz w:val="20"/>
                <w:szCs w:val="20"/>
              </w:rPr>
              <w:t>英语、地理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591607E8" w:rsidR="00C753F1" w:rsidRPr="00E623C4" w:rsidRDefault="00C753F1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 xml:space="preserve"> </w:t>
            </w:r>
            <w:r w:rsidRPr="00E623C4">
              <w:rPr>
                <w:sz w:val="20"/>
                <w:szCs w:val="20"/>
              </w:rPr>
              <w:t>市第二十四中学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5B578D23" w:rsidR="00C753F1" w:rsidRPr="00E623C4" w:rsidRDefault="00C753F1" w:rsidP="00E623C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 xml:space="preserve">  </w:t>
            </w:r>
            <w:r w:rsidRPr="00E623C4">
              <w:rPr>
                <w:sz w:val="20"/>
                <w:szCs w:val="20"/>
              </w:rPr>
              <w:t>1.</w:t>
            </w:r>
            <w:r w:rsidRPr="00E623C4">
              <w:rPr>
                <w:sz w:val="20"/>
                <w:szCs w:val="20"/>
              </w:rPr>
              <w:t>研究课：跨学科主题学习《</w:t>
            </w:r>
            <w:r w:rsidRPr="00E623C4">
              <w:rPr>
                <w:sz w:val="20"/>
                <w:szCs w:val="20"/>
              </w:rPr>
              <w:t>Movingto Mars</w:t>
            </w:r>
            <w:r w:rsidRPr="00E623C4">
              <w:rPr>
                <w:sz w:val="20"/>
                <w:szCs w:val="20"/>
              </w:rPr>
              <w:t>》</w:t>
            </w:r>
            <w:r w:rsidRPr="00E623C4">
              <w:rPr>
                <w:sz w:val="20"/>
                <w:szCs w:val="20"/>
              </w:rPr>
              <w:t xml:space="preserve"> ①</w:t>
            </w:r>
            <w:r w:rsidRPr="00E623C4">
              <w:rPr>
                <w:sz w:val="20"/>
                <w:szCs w:val="20"/>
              </w:rPr>
              <w:t>英语学科</w:t>
            </w:r>
            <w:r w:rsidRPr="00E623C4">
              <w:rPr>
                <w:sz w:val="20"/>
                <w:szCs w:val="20"/>
              </w:rPr>
              <w:t xml:space="preserve"> </w:t>
            </w:r>
            <w:r w:rsidRPr="00E623C4">
              <w:rPr>
                <w:sz w:val="20"/>
                <w:szCs w:val="20"/>
              </w:rPr>
              <w:t>（常州市第二十四中学）高萍、杨烨斐</w:t>
            </w:r>
            <w:r w:rsidRPr="00E623C4">
              <w:rPr>
                <w:sz w:val="20"/>
                <w:szCs w:val="20"/>
              </w:rPr>
              <w:t xml:space="preserve"> ②</w:t>
            </w:r>
            <w:r w:rsidRPr="00E623C4">
              <w:rPr>
                <w:sz w:val="20"/>
                <w:szCs w:val="20"/>
              </w:rPr>
              <w:t>地理学科（常州市第二十四中学）朱琴茜</w:t>
            </w:r>
            <w:r w:rsidRPr="00E623C4">
              <w:rPr>
                <w:sz w:val="20"/>
                <w:szCs w:val="20"/>
              </w:rPr>
              <w:t xml:space="preserve"> 2.</w:t>
            </w:r>
            <w:r w:rsidRPr="00E623C4">
              <w:rPr>
                <w:sz w:val="20"/>
                <w:szCs w:val="20"/>
              </w:rPr>
              <w:t>评课议课</w:t>
            </w:r>
            <w:r w:rsidRPr="00E623C4">
              <w:rPr>
                <w:sz w:val="20"/>
                <w:szCs w:val="20"/>
              </w:rPr>
              <w:t xml:space="preserve"> 3.</w:t>
            </w:r>
            <w:r w:rsidRPr="00E623C4">
              <w:rPr>
                <w:sz w:val="20"/>
                <w:szCs w:val="20"/>
              </w:rPr>
              <w:t>专题研讨常州市教科院朱志刚</w:t>
            </w:r>
            <w:r w:rsidRPr="00E623C4">
              <w:rPr>
                <w:sz w:val="20"/>
                <w:szCs w:val="20"/>
              </w:rPr>
              <w:t xml:space="preserve"> </w:t>
            </w:r>
            <w:r w:rsidRPr="00E623C4">
              <w:rPr>
                <w:sz w:val="20"/>
                <w:szCs w:val="20"/>
              </w:rPr>
              <w:t>《教育元宇宙赋能跨学科主题学习</w:t>
            </w:r>
            <w:r w:rsidRPr="00E623C4">
              <w:rPr>
                <w:sz w:val="20"/>
                <w:szCs w:val="20"/>
              </w:rPr>
              <w:t>—— PBL1+2</w:t>
            </w:r>
            <w:r w:rsidRPr="00E623C4">
              <w:rPr>
                <w:sz w:val="20"/>
                <w:szCs w:val="20"/>
              </w:rPr>
              <w:t>模式</w:t>
            </w:r>
            <w:r w:rsidRPr="00E623C4">
              <w:rPr>
                <w:rFonts w:hint="eastAsia"/>
                <w:sz w:val="20"/>
                <w:szCs w:val="20"/>
              </w:rPr>
              <w:t>》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1613B72A" w:rsidR="00C753F1" w:rsidRPr="00E623C4" w:rsidRDefault="00C753F1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sz w:val="20"/>
                <w:szCs w:val="20"/>
              </w:rPr>
              <w:t>常州市地理相关教师，江苏省朱志刚网络名师工作室成员</w:t>
            </w:r>
            <w:r w:rsidRPr="00E623C4">
              <w:rPr>
                <w:sz w:val="20"/>
                <w:szCs w:val="20"/>
              </w:rPr>
              <w:t xml:space="preserve"> </w:t>
            </w:r>
            <w:r w:rsidRPr="00E623C4">
              <w:rPr>
                <w:sz w:val="20"/>
                <w:szCs w:val="20"/>
              </w:rPr>
              <w:t>常州市初中英语相关教师、初中英语部分中心组及研究小组成员（张笑、程璇、陆叶子、冯雪、李冬梅、</w:t>
            </w:r>
            <w:r w:rsidRPr="00E623C4">
              <w:rPr>
                <w:sz w:val="20"/>
                <w:szCs w:val="20"/>
              </w:rPr>
              <w:t xml:space="preserve"> </w:t>
            </w:r>
            <w:r w:rsidRPr="00E623C4">
              <w:rPr>
                <w:sz w:val="20"/>
                <w:szCs w:val="20"/>
              </w:rPr>
              <w:t>蒋毅嘉）以及其他感兴趣的老师刘芸城乡牵手项目组教师</w:t>
            </w:r>
          </w:p>
        </w:tc>
      </w:tr>
      <w:tr w:rsidR="00C753F1" w14:paraId="18D0B829" w14:textId="77777777" w:rsidTr="00B00A6B">
        <w:trPr>
          <w:trHeight w:val="36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C753F1" w:rsidRDefault="00C753F1" w:rsidP="00C753F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AE9" w14:textId="588A3B77" w:rsidR="00C753F1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C753F1">
              <w:rPr>
                <w:rFonts w:hint="eastAsia"/>
                <w:sz w:val="20"/>
                <w:szCs w:val="20"/>
              </w:rPr>
              <w:t>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A7" w14:textId="5A924ED3" w:rsidR="00C753F1" w:rsidRPr="00E623C4" w:rsidRDefault="007B7495" w:rsidP="00E623C4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信息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96A0" w14:textId="23ACAEBF" w:rsidR="00C753F1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新龙实验学校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6F3D7489" w:rsidR="00C753F1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初中信息科技学科教研活动（上课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王露、郭夏男）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9221" w14:textId="164EFC9B" w:rsidR="00C753F1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全体初中信息科技教师</w:t>
            </w:r>
          </w:p>
        </w:tc>
      </w:tr>
      <w:tr w:rsidR="00C753F1" w14:paraId="515E5D15" w14:textId="77777777" w:rsidTr="00B00A6B">
        <w:trPr>
          <w:trHeight w:val="318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01EA" w14:textId="77777777" w:rsidR="00C753F1" w:rsidRDefault="00C753F1" w:rsidP="00C753F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D7" w14:textId="3466738C" w:rsidR="00C753F1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8</w:t>
            </w:r>
            <w:r w:rsidR="00C753F1" w:rsidRPr="00E623C4">
              <w:rPr>
                <w:rFonts w:hint="eastAsia"/>
                <w:sz w:val="20"/>
                <w:szCs w:val="20"/>
              </w:rPr>
              <w:t>：</w:t>
            </w:r>
            <w:r w:rsidR="00C753F1" w:rsidRPr="00E623C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408" w14:textId="038D9BE7" w:rsidR="00C753F1" w:rsidRPr="00E623C4" w:rsidRDefault="007B7495" w:rsidP="00E623C4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道法</w:t>
            </w:r>
            <w:r w:rsidR="00C753F1" w:rsidRPr="00E623C4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BA85" w14:textId="368E7A54" w:rsidR="00C753F1" w:rsidRPr="00E623C4" w:rsidRDefault="00C753F1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 xml:space="preserve"> </w:t>
            </w:r>
            <w:r w:rsidR="007B7495">
              <w:rPr>
                <w:rFonts w:hint="eastAsia"/>
                <w:sz w:val="20"/>
                <w:szCs w:val="20"/>
              </w:rPr>
              <w:t>新龙实验学校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6492" w14:textId="0992ED8D" w:rsidR="00C753F1" w:rsidRPr="00E623C4" w:rsidRDefault="00C753F1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 xml:space="preserve">  </w:t>
            </w:r>
            <w:r w:rsidR="007B7495">
              <w:rPr>
                <w:rFonts w:hint="eastAsia"/>
                <w:sz w:val="20"/>
                <w:szCs w:val="20"/>
              </w:rPr>
              <w:t>周小芬卓越教师成长营</w:t>
            </w:r>
            <w:r w:rsidR="007B7495">
              <w:rPr>
                <w:rFonts w:hint="eastAsia"/>
                <w:sz w:val="20"/>
                <w:szCs w:val="20"/>
              </w:rPr>
              <w:t>28</w:t>
            </w:r>
            <w:r w:rsidR="007B7495">
              <w:rPr>
                <w:rFonts w:hint="eastAsia"/>
                <w:sz w:val="20"/>
                <w:szCs w:val="20"/>
              </w:rPr>
              <w:t>次活动暨省课题组研讨活动（上课：魏利珍</w:t>
            </w:r>
            <w:r w:rsidR="007B7495">
              <w:rPr>
                <w:rFonts w:hint="eastAsia"/>
                <w:sz w:val="20"/>
                <w:szCs w:val="20"/>
              </w:rPr>
              <w:t xml:space="preserve"> </w:t>
            </w:r>
            <w:r w:rsidR="007B7495">
              <w:rPr>
                <w:rFonts w:hint="eastAsia"/>
                <w:sz w:val="20"/>
                <w:szCs w:val="20"/>
              </w:rPr>
              <w:t>沈小丽）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103B" w14:textId="0D668CD8" w:rsidR="00C753F1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周小芬卓越教师成长营及省课题组全体成员</w:t>
            </w:r>
          </w:p>
        </w:tc>
      </w:tr>
      <w:tr w:rsidR="00C753F1" w14:paraId="3101A9ED" w14:textId="77777777" w:rsidTr="00E623C4">
        <w:trPr>
          <w:trHeight w:val="505"/>
        </w:trPr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7BEA0" w14:textId="77777777" w:rsidR="00C753F1" w:rsidRDefault="00C753F1" w:rsidP="00C753F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E054" w14:textId="1FA2EEA1" w:rsidR="00C753F1" w:rsidRPr="00E623C4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8</w:t>
            </w:r>
            <w:r w:rsidRPr="00E623C4">
              <w:rPr>
                <w:rFonts w:hint="eastAsia"/>
                <w:sz w:val="20"/>
                <w:szCs w:val="20"/>
              </w:rPr>
              <w:t>：</w:t>
            </w:r>
            <w:r w:rsidRPr="00E623C4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FF69" w14:textId="7BF68902" w:rsidR="00C753F1" w:rsidRPr="00E623C4" w:rsidRDefault="007B7495" w:rsidP="00C753F1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化学</w:t>
            </w:r>
            <w:r w:rsidR="00C753F1" w:rsidRPr="00E623C4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3396" w14:textId="4275C08D" w:rsidR="00C753F1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新北实验体育馆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F689" w14:textId="5C030755" w:rsidR="00C753F1" w:rsidRPr="00E623C4" w:rsidRDefault="00C753F1" w:rsidP="00C753F1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7B7495">
              <w:rPr>
                <w:rFonts w:hint="eastAsia"/>
                <w:sz w:val="20"/>
                <w:szCs w:val="20"/>
              </w:rPr>
              <w:t>扬州常州初中化学名师工作室、成长营联合活动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8E9C" w14:textId="3235F1FE" w:rsidR="00C753F1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初中化学卓越教师成长营全体成员</w:t>
            </w:r>
          </w:p>
        </w:tc>
      </w:tr>
      <w:tr w:rsidR="007B7495" w14:paraId="4A598A23" w14:textId="77777777" w:rsidTr="00E623C4">
        <w:trPr>
          <w:trHeight w:val="413"/>
        </w:trPr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AF277" w14:textId="77777777" w:rsidR="007B7495" w:rsidRDefault="007B7495" w:rsidP="00C753F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F6F" w14:textId="052A29DB" w:rsidR="007B7495" w:rsidRPr="00E623C4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13</w:t>
            </w:r>
            <w:r w:rsidRPr="00E623C4">
              <w:rPr>
                <w:rFonts w:hint="eastAsia"/>
                <w:sz w:val="20"/>
                <w:szCs w:val="20"/>
              </w:rPr>
              <w:t>：</w:t>
            </w:r>
            <w:r w:rsidRPr="00E623C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D713" w14:textId="63193BFC" w:rsidR="007B7495" w:rsidRPr="00E623C4" w:rsidRDefault="007B7495" w:rsidP="00C753F1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7ADE6" w14:textId="013632A3" w:rsidR="007B7495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薛家中学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1AAA" w14:textId="74D5CF68" w:rsidR="007B7495" w:rsidRPr="00E623C4" w:rsidRDefault="007B7495" w:rsidP="00E623C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年级教学研讨活动（上课：黄逊，顾静云）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9186" w14:textId="7B3D2C34" w:rsidR="007B7495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年级教师</w:t>
            </w:r>
            <w:r>
              <w:rPr>
                <w:rFonts w:hint="eastAsia"/>
                <w:sz w:val="20"/>
                <w:szCs w:val="20"/>
              </w:rPr>
              <w:t>2-3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7B7495" w14:paraId="1A3849FA" w14:textId="77777777" w:rsidTr="00B00A6B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259" w14:textId="77777777" w:rsidR="007B7495" w:rsidRDefault="007B7495" w:rsidP="00C753F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6F8A" w14:textId="0997E048" w:rsidR="007B7495" w:rsidRPr="00E623C4" w:rsidRDefault="007B7495" w:rsidP="00C753F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14</w:t>
            </w:r>
            <w:r w:rsidRPr="00E623C4">
              <w:rPr>
                <w:rFonts w:hint="eastAsia"/>
                <w:sz w:val="20"/>
                <w:szCs w:val="20"/>
              </w:rPr>
              <w:t>：</w:t>
            </w:r>
            <w:r w:rsidRPr="00E623C4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C53D" w14:textId="00D94710" w:rsidR="007B7495" w:rsidRPr="00E623C4" w:rsidRDefault="007B7495" w:rsidP="00C753F1">
            <w:pPr>
              <w:jc w:val="center"/>
              <w:rPr>
                <w:rFonts w:hint="eastAsia"/>
                <w:sz w:val="20"/>
                <w:szCs w:val="20"/>
              </w:rPr>
            </w:pPr>
            <w:r w:rsidRPr="00E623C4">
              <w:rPr>
                <w:rFonts w:hint="eastAsia"/>
                <w:sz w:val="20"/>
                <w:szCs w:val="20"/>
              </w:rPr>
              <w:t>心理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B9A3" w14:textId="39204066" w:rsidR="007B7495" w:rsidRPr="00E623C4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5B16" w14:textId="4982C72F" w:rsidR="007B7495" w:rsidRPr="00E623C4" w:rsidRDefault="007B7495" w:rsidP="007B7495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教师心理健康教育全员培训系列（八）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2FA9" w14:textId="789B1AEA" w:rsidR="007B7495" w:rsidRDefault="007B7495" w:rsidP="00E623C4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七、八年级各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</w:tr>
    </w:tbl>
    <w:p w14:paraId="7198116E" w14:textId="34AC272A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040C68">
        <w:rPr>
          <w:rFonts w:hint="eastAsia"/>
          <w:b/>
          <w:sz w:val="24"/>
          <w:szCs w:val="24"/>
        </w:rPr>
        <w:t>1</w:t>
      </w:r>
      <w:r w:rsidR="007B7495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2D38C" w14:textId="77777777" w:rsidR="00FE62F7" w:rsidRDefault="00FE62F7" w:rsidP="00BD20E7">
      <w:r>
        <w:separator/>
      </w:r>
    </w:p>
  </w:endnote>
  <w:endnote w:type="continuationSeparator" w:id="0">
    <w:p w14:paraId="1E666670" w14:textId="77777777" w:rsidR="00FE62F7" w:rsidRDefault="00FE62F7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8069" w14:textId="77777777" w:rsidR="00FE62F7" w:rsidRDefault="00FE62F7" w:rsidP="00BD20E7">
      <w:r>
        <w:separator/>
      </w:r>
    </w:p>
  </w:footnote>
  <w:footnote w:type="continuationSeparator" w:id="0">
    <w:p w14:paraId="0B70058A" w14:textId="77777777" w:rsidR="00FE62F7" w:rsidRDefault="00FE62F7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36445"/>
    <w:rsid w:val="00040C68"/>
    <w:rsid w:val="000518DD"/>
    <w:rsid w:val="00066D12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162F10"/>
    <w:rsid w:val="001C788D"/>
    <w:rsid w:val="001F2ED5"/>
    <w:rsid w:val="00200F4E"/>
    <w:rsid w:val="00226873"/>
    <w:rsid w:val="00234936"/>
    <w:rsid w:val="00262EFB"/>
    <w:rsid w:val="00286354"/>
    <w:rsid w:val="0028636A"/>
    <w:rsid w:val="002919A9"/>
    <w:rsid w:val="002B038D"/>
    <w:rsid w:val="002E47D2"/>
    <w:rsid w:val="002F0AE6"/>
    <w:rsid w:val="003117AC"/>
    <w:rsid w:val="00332599"/>
    <w:rsid w:val="00336535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94A3D"/>
    <w:rsid w:val="004A1DB9"/>
    <w:rsid w:val="004D4F22"/>
    <w:rsid w:val="004F15CF"/>
    <w:rsid w:val="005229D3"/>
    <w:rsid w:val="00535FE8"/>
    <w:rsid w:val="00541721"/>
    <w:rsid w:val="00555D3F"/>
    <w:rsid w:val="005F53E7"/>
    <w:rsid w:val="00601CC1"/>
    <w:rsid w:val="00613835"/>
    <w:rsid w:val="006D6E90"/>
    <w:rsid w:val="00741357"/>
    <w:rsid w:val="007432A7"/>
    <w:rsid w:val="007B7495"/>
    <w:rsid w:val="00811CDD"/>
    <w:rsid w:val="008609E1"/>
    <w:rsid w:val="008A4083"/>
    <w:rsid w:val="008C77F0"/>
    <w:rsid w:val="008D4E59"/>
    <w:rsid w:val="008F70DC"/>
    <w:rsid w:val="00945866"/>
    <w:rsid w:val="00953494"/>
    <w:rsid w:val="00966F43"/>
    <w:rsid w:val="00972B47"/>
    <w:rsid w:val="00991ED3"/>
    <w:rsid w:val="00997F33"/>
    <w:rsid w:val="009A4F5A"/>
    <w:rsid w:val="00A25638"/>
    <w:rsid w:val="00A42A33"/>
    <w:rsid w:val="00A55F73"/>
    <w:rsid w:val="00AA35F6"/>
    <w:rsid w:val="00AA4F92"/>
    <w:rsid w:val="00AB1A7A"/>
    <w:rsid w:val="00AC1AA4"/>
    <w:rsid w:val="00B00A6B"/>
    <w:rsid w:val="00B07595"/>
    <w:rsid w:val="00B123B3"/>
    <w:rsid w:val="00B136D7"/>
    <w:rsid w:val="00B218F2"/>
    <w:rsid w:val="00B35B4E"/>
    <w:rsid w:val="00B50DDB"/>
    <w:rsid w:val="00B54CDD"/>
    <w:rsid w:val="00B604EB"/>
    <w:rsid w:val="00B716A5"/>
    <w:rsid w:val="00BC310B"/>
    <w:rsid w:val="00BC48FD"/>
    <w:rsid w:val="00BD20E7"/>
    <w:rsid w:val="00C46B15"/>
    <w:rsid w:val="00C61E64"/>
    <w:rsid w:val="00C753F1"/>
    <w:rsid w:val="00C846EE"/>
    <w:rsid w:val="00C86C9A"/>
    <w:rsid w:val="00CC2E64"/>
    <w:rsid w:val="00CF4D08"/>
    <w:rsid w:val="00D00C90"/>
    <w:rsid w:val="00D15D5E"/>
    <w:rsid w:val="00DA121B"/>
    <w:rsid w:val="00E4623F"/>
    <w:rsid w:val="00E53881"/>
    <w:rsid w:val="00E56FA9"/>
    <w:rsid w:val="00E623C4"/>
    <w:rsid w:val="00E774D7"/>
    <w:rsid w:val="00F267AA"/>
    <w:rsid w:val="00F3421B"/>
    <w:rsid w:val="00F66BE6"/>
    <w:rsid w:val="00FD6F97"/>
    <w:rsid w:val="00FE014F"/>
    <w:rsid w:val="00FE62F7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1300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14</cp:revision>
  <dcterms:created xsi:type="dcterms:W3CDTF">2024-09-02T01:44:00Z</dcterms:created>
  <dcterms:modified xsi:type="dcterms:W3CDTF">2024-12-16T05:16:00Z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