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2023-2024第二学期五（5）班信息技术学科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王灏轩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郝嘉轩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胡逸轩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郑语宸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彭宇晨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刘梦睿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戴禹哲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刁鑫楷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韩元泽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侯毅阳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邹梓涵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赵家萱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庄子豪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魏垚林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徐睿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祁思羽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陆铭宇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赵玙欣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袁梦池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黄静轩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潘昕桐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方一菲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周艺宸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徐梓钰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唐颖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杜欣语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张梓萱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屠皓宇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吴卓妍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杨雨萱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周思凡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周昱均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朱子皓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盛俊驰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吕梦琪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刘茗慧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刘佳宁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bookmarkEnd w:id="0"/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45B27348"/>
    <w:rsid w:val="010F12D7"/>
    <w:rsid w:val="031854FE"/>
    <w:rsid w:val="0E31601D"/>
    <w:rsid w:val="0EB0286B"/>
    <w:rsid w:val="170414D1"/>
    <w:rsid w:val="25FC2409"/>
    <w:rsid w:val="264659B5"/>
    <w:rsid w:val="26ED78B7"/>
    <w:rsid w:val="28DA7F56"/>
    <w:rsid w:val="2F9432ED"/>
    <w:rsid w:val="33557F5F"/>
    <w:rsid w:val="3992194A"/>
    <w:rsid w:val="3AF73781"/>
    <w:rsid w:val="3FD4680E"/>
    <w:rsid w:val="45B27348"/>
    <w:rsid w:val="47436296"/>
    <w:rsid w:val="47A520E4"/>
    <w:rsid w:val="4ACE7349"/>
    <w:rsid w:val="4DE15A4E"/>
    <w:rsid w:val="57AF7497"/>
    <w:rsid w:val="58174E71"/>
    <w:rsid w:val="59C06075"/>
    <w:rsid w:val="5BB63998"/>
    <w:rsid w:val="5CF67F27"/>
    <w:rsid w:val="63220635"/>
    <w:rsid w:val="6CD61EB7"/>
    <w:rsid w:val="6D535020"/>
    <w:rsid w:val="6DE8429A"/>
    <w:rsid w:val="71971ABB"/>
    <w:rsid w:val="747D3101"/>
    <w:rsid w:val="798C1B57"/>
    <w:rsid w:val="79AC3C3B"/>
    <w:rsid w:val="7B6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600</Words>
  <Characters>645</Characters>
  <Lines>0</Lines>
  <Paragraphs>0</Paragraphs>
  <TotalTime>4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376CE0A838E447F1851CEB1F475C9227_13</vt:lpwstr>
  </property>
</Properties>
</file>