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2023-2024第二学期五（17）班信息技术学科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郭梓辰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彭彦之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杨浩轩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陶昕昱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洪承允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曾思豪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谢怿辰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姜唐宇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李汉闻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吴谨名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包宇宸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郑子阳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夏雪松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马明辉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王博睿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孙管杰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孔一辰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张隽琛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王宇辰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王瑞翔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滕语欣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杜欣瑜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顾沄茜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邹梓妍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高琳杰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陶明慧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李安然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丁依凡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吉歆艺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李妍晰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沈易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胡筱冉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王露瑶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高泽煊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靳梓萌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徐佳瑶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洪之言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吕梓辰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董颖渤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杨佳瑶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杨俏南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曹静彤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张芷若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1EC2497"/>
    <w:rsid w:val="031854FE"/>
    <w:rsid w:val="08CC0577"/>
    <w:rsid w:val="0E31601D"/>
    <w:rsid w:val="0EB0286B"/>
    <w:rsid w:val="14065285"/>
    <w:rsid w:val="170414D1"/>
    <w:rsid w:val="228E41DC"/>
    <w:rsid w:val="264659B5"/>
    <w:rsid w:val="26ED78B7"/>
    <w:rsid w:val="28DA7F56"/>
    <w:rsid w:val="28EF40E2"/>
    <w:rsid w:val="2C70553A"/>
    <w:rsid w:val="2F9432ED"/>
    <w:rsid w:val="32D3237F"/>
    <w:rsid w:val="33557F5F"/>
    <w:rsid w:val="34C97D74"/>
    <w:rsid w:val="351B7AA9"/>
    <w:rsid w:val="362E09D0"/>
    <w:rsid w:val="388163D9"/>
    <w:rsid w:val="3992194A"/>
    <w:rsid w:val="3AF73781"/>
    <w:rsid w:val="3CEC7C12"/>
    <w:rsid w:val="3D6764E5"/>
    <w:rsid w:val="3F67457A"/>
    <w:rsid w:val="42807D18"/>
    <w:rsid w:val="44E7766D"/>
    <w:rsid w:val="45B27348"/>
    <w:rsid w:val="45C81AEB"/>
    <w:rsid w:val="47436296"/>
    <w:rsid w:val="47A520E4"/>
    <w:rsid w:val="4DE15A4E"/>
    <w:rsid w:val="57AF7497"/>
    <w:rsid w:val="58174E71"/>
    <w:rsid w:val="5A985AD8"/>
    <w:rsid w:val="5BB63998"/>
    <w:rsid w:val="5E5C1C02"/>
    <w:rsid w:val="60F06EC4"/>
    <w:rsid w:val="63220635"/>
    <w:rsid w:val="69313755"/>
    <w:rsid w:val="6CD61EB7"/>
    <w:rsid w:val="6D535020"/>
    <w:rsid w:val="6DE8429A"/>
    <w:rsid w:val="71971ABB"/>
    <w:rsid w:val="747D3101"/>
    <w:rsid w:val="756B2EB1"/>
    <w:rsid w:val="76C375E1"/>
    <w:rsid w:val="798C1B57"/>
    <w:rsid w:val="7A5130CC"/>
    <w:rsid w:val="7CD6213A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590</Words>
  <Characters>635</Characters>
  <Lines>0</Lines>
  <Paragraphs>0</Paragraphs>
  <TotalTime>933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2024-06-18T23:32:50Z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3C91C7EF768440C5BC76206D2D11A7B1_13</vt:lpwstr>
  </property>
</Properties>
</file>