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2023-2024第二学期四（1）班信息技术学科 任教：陈红芳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641"/>
        <w:gridCol w:w="930"/>
        <w:gridCol w:w="810"/>
        <w:gridCol w:w="825"/>
        <w:gridCol w:w="840"/>
        <w:gridCol w:w="825"/>
        <w:gridCol w:w="88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柏红宇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李明阳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张一哲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孙浩天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纪宇宸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叶文皓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张智宸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曹文昊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冯家威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高浩然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屠岑睿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王一阳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朱毅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薛浩昱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姜淅言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郑好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张向阳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嵇宇辰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张明昊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刘烨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王文超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夏雨泽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高汝佳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温若惜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王乐乐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彭菁珊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蒋雨涵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赵可馨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景妍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杜雨菲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孙梦蕊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孙欣妍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史艺冉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杨语薇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张艺瑶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谢静茹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徐敏娜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张柯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许一诺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葛欣妍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贾程晨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赵思妤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王慧怡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40E37B9"/>
    <w:rsid w:val="06191AF2"/>
    <w:rsid w:val="0EB0286B"/>
    <w:rsid w:val="240D612A"/>
    <w:rsid w:val="26CE5CCF"/>
    <w:rsid w:val="26ED78B7"/>
    <w:rsid w:val="286A1E3C"/>
    <w:rsid w:val="29F64224"/>
    <w:rsid w:val="2A790A44"/>
    <w:rsid w:val="2E490569"/>
    <w:rsid w:val="2E9C4CC1"/>
    <w:rsid w:val="33557F5F"/>
    <w:rsid w:val="363B49DB"/>
    <w:rsid w:val="3AF73781"/>
    <w:rsid w:val="3BA37958"/>
    <w:rsid w:val="45B27348"/>
    <w:rsid w:val="47436296"/>
    <w:rsid w:val="53844015"/>
    <w:rsid w:val="57AF7497"/>
    <w:rsid w:val="57B760B6"/>
    <w:rsid w:val="58174E71"/>
    <w:rsid w:val="5BB63998"/>
    <w:rsid w:val="5BD4708A"/>
    <w:rsid w:val="60125019"/>
    <w:rsid w:val="67403B51"/>
    <w:rsid w:val="6BD60528"/>
    <w:rsid w:val="6C7570C2"/>
    <w:rsid w:val="6D535020"/>
    <w:rsid w:val="6DE8429A"/>
    <w:rsid w:val="72B50F2B"/>
    <w:rsid w:val="73D76AAF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587</Words>
  <Characters>629</Characters>
  <Lines>0</Lines>
  <Paragraphs>0</Paragraphs>
  <TotalTime>24</TotalTime>
  <ScaleCrop>false</ScaleCrop>
  <LinksUpToDate>false</LinksUpToDate>
  <CharactersWithSpaces>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2021-09-01T07:31:00Z</cp:lastPrinted>
  <dcterms:modified xsi:type="dcterms:W3CDTF">2024-06-20T07:22:52Z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C839233D94394AB982CC6FF51C2BEE16_13</vt:lpwstr>
  </property>
</Properties>
</file>