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学期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19</w:t>
      </w:r>
      <w:r>
        <w:rPr>
          <w:rFonts w:hint="eastAsia"/>
          <w:sz w:val="32"/>
          <w:szCs w:val="32"/>
        </w:rPr>
        <w:t>）班信息技术学科 任教：</w:t>
      </w:r>
      <w:r>
        <w:rPr>
          <w:rFonts w:hint="eastAsia"/>
          <w:sz w:val="32"/>
          <w:szCs w:val="32"/>
          <w:lang w:eastAsia="zh-CN"/>
        </w:rPr>
        <w:t>苏俊彦</w:t>
      </w:r>
      <w:r>
        <w:rPr>
          <w:rFonts w:hint="eastAsia"/>
          <w:sz w:val="32"/>
          <w:szCs w:val="32"/>
        </w:rPr>
        <w:t xml:space="preserve">  </w:t>
      </w:r>
    </w:p>
    <w:tbl>
      <w:tblPr>
        <w:tblStyle w:val="5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张振营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张昱博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黄智宇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颜秉轩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郭一帆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陈一航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陈仁希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查竣邺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左谦诚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万辰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刘子涵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张佳奎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王誉钒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杜方毅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李星辰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欧梓铖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徐棱睿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季金辰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张博文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顾宗轩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孙思涵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魏菡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沈晞忱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顾弋惜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高诗琪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孙嫣嵘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陈晟菡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高婧楠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池晨曦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何錦萱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施绮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吴思宸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夏雪盈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陶蕊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贺思蕊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张紫轩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马一诺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印紫萌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奚左依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邹锦如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95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洪诗琪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罗杰森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罗安琪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716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</w:t>
            </w:r>
          </w:p>
        </w:tc>
        <w:tc>
          <w:tcPr>
            <w:tcW w:w="1673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</w:t>
            </w:r>
          </w:p>
        </w:tc>
        <w:tc>
          <w:tcPr>
            <w:tcW w:w="1694" w:type="dxa"/>
            <w:gridSpan w:val="2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</w:t>
            </w:r>
          </w:p>
        </w:tc>
        <w:tc>
          <w:tcPr>
            <w:tcW w:w="1483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jVlMTAwNjRjY2Q1MTA3ZDY4M2M3M2UxMTdmMzIifQ=="/>
  </w:docVars>
  <w:rsids>
    <w:rsidRoot w:val="45B27348"/>
    <w:rsid w:val="000E163E"/>
    <w:rsid w:val="00360B09"/>
    <w:rsid w:val="00604D7C"/>
    <w:rsid w:val="00617EC5"/>
    <w:rsid w:val="00661645"/>
    <w:rsid w:val="007A3B7A"/>
    <w:rsid w:val="00840796"/>
    <w:rsid w:val="008C3C43"/>
    <w:rsid w:val="009B6DB0"/>
    <w:rsid w:val="00B745C8"/>
    <w:rsid w:val="00C73C88"/>
    <w:rsid w:val="00CE427A"/>
    <w:rsid w:val="00DA4209"/>
    <w:rsid w:val="00E23EA4"/>
    <w:rsid w:val="010F12D7"/>
    <w:rsid w:val="031854FE"/>
    <w:rsid w:val="050F05C1"/>
    <w:rsid w:val="0E31601D"/>
    <w:rsid w:val="0EB0286B"/>
    <w:rsid w:val="175B7696"/>
    <w:rsid w:val="19AF3CC9"/>
    <w:rsid w:val="1BAC096F"/>
    <w:rsid w:val="26BD6BB5"/>
    <w:rsid w:val="26ED78B7"/>
    <w:rsid w:val="28DA7F56"/>
    <w:rsid w:val="33557F5F"/>
    <w:rsid w:val="36D70D37"/>
    <w:rsid w:val="3992194A"/>
    <w:rsid w:val="3AF73781"/>
    <w:rsid w:val="3E23240C"/>
    <w:rsid w:val="45B27348"/>
    <w:rsid w:val="47436296"/>
    <w:rsid w:val="4DE15A4E"/>
    <w:rsid w:val="57AF7497"/>
    <w:rsid w:val="58174E71"/>
    <w:rsid w:val="5BB63998"/>
    <w:rsid w:val="6500134E"/>
    <w:rsid w:val="65A22C04"/>
    <w:rsid w:val="6D535020"/>
    <w:rsid w:val="6DE8429A"/>
    <w:rsid w:val="71971ABB"/>
    <w:rsid w:val="779571D0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397</Words>
  <Characters>444</Characters>
  <Lines>5</Lines>
  <Paragraphs>1</Paragraphs>
  <TotalTime>4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sjy</cp:lastModifiedBy>
  <dcterms:modified xsi:type="dcterms:W3CDTF">2024-06-11T05:01:26Z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2E83911F9FB94ECF9CF77A3C4AFF497F_13</vt:lpwstr>
  </property>
</Properties>
</file>