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学期四（10）班信息技术学科 任教：杨阳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万广毅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陆浩然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张嘉棋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朱雨铖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刘可轩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李琂奕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凡彧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李铠男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王乐轩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储科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李浩宇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刘利阳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望斌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胡骏鹏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杨宇轩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王浩铭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王毅成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秦铭轩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薛欣怡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胡若熙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黄佳锜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卜旭彤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孔垂麟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王馨蕊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张妍妍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尚诗琪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李叶萌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薛逸凡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高语晨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黄安淇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包韵莱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刘蓓蓓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叶雨萱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蔡钰霖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苏嘉灿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苏嘉彤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陈文轩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鹿博轩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zRjYTcwZjNiN2YxMzE4Zjk4NzIxZDMyMjA1NzMifQ=="/>
  </w:docVars>
  <w:rsids>
    <w:rsidRoot w:val="45B27348"/>
    <w:rsid w:val="010F12D7"/>
    <w:rsid w:val="06191AF2"/>
    <w:rsid w:val="0884461A"/>
    <w:rsid w:val="0EB0286B"/>
    <w:rsid w:val="1ECB6956"/>
    <w:rsid w:val="240D612A"/>
    <w:rsid w:val="2639651F"/>
    <w:rsid w:val="26CE5CCF"/>
    <w:rsid w:val="26ED78B7"/>
    <w:rsid w:val="286A1E3C"/>
    <w:rsid w:val="29F64224"/>
    <w:rsid w:val="2B935128"/>
    <w:rsid w:val="2DAB6054"/>
    <w:rsid w:val="2E490569"/>
    <w:rsid w:val="33557F5F"/>
    <w:rsid w:val="3AF73781"/>
    <w:rsid w:val="45B27348"/>
    <w:rsid w:val="47436296"/>
    <w:rsid w:val="57AF7497"/>
    <w:rsid w:val="57B760B6"/>
    <w:rsid w:val="58174E71"/>
    <w:rsid w:val="5BB63998"/>
    <w:rsid w:val="67403B51"/>
    <w:rsid w:val="6C7570C2"/>
    <w:rsid w:val="6D535020"/>
    <w:rsid w:val="6DE8429A"/>
    <w:rsid w:val="720771E8"/>
    <w:rsid w:val="776B27A9"/>
    <w:rsid w:val="798C1B57"/>
    <w:rsid w:val="7FEF2004"/>
    <w:rsid w:val="B5ED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yy/Library/Containers/com.kingsoft.wpsoffice.mac/Data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567</Words>
  <Characters>610</Characters>
  <Lines>0</Lines>
  <Paragraphs>0</Paragraphs>
  <TotalTime>1</TotalTime>
  <ScaleCrop>false</ScaleCrop>
  <LinksUpToDate>false</LinksUpToDate>
  <CharactersWithSpaces>613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2018-09-03T21:07:00Z</dcterms:created>
  <dc:creator>小陈1406888913</dc:creator>
  <cp:lastModifiedBy>J</cp:lastModifiedBy>
  <cp:lastPrinted>2021-09-01T23:31:00Z</cp:lastPrinted>
  <dcterms:modified xsi:type="dcterms:W3CDTF">2024-06-18T09:39:13Z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50D8930C0CF7D87CCFCF8C654CA45D4E_43</vt:lpwstr>
  </property>
</Properties>
</file>