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2023-2024第二学期五（2）班信息技术学科 任教：刘疏影  </w:t>
      </w:r>
    </w:p>
    <w:tbl>
      <w:tblPr>
        <w:tblStyle w:val="3"/>
        <w:tblW w:w="8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56"/>
        <w:gridCol w:w="907"/>
        <w:gridCol w:w="809"/>
        <w:gridCol w:w="808"/>
        <w:gridCol w:w="865"/>
        <w:gridCol w:w="829"/>
        <w:gridCol w:w="86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课堂常规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课堂操作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期末成绩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纪律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打字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技能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创意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理论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技能</w:t>
            </w:r>
          </w:p>
        </w:tc>
        <w:tc>
          <w:tcPr>
            <w:tcW w:w="14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陈书阳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陆彦博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赵浚辰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杨业昕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张顺元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刘苏洛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姜梓芃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李硕轩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杨佳润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管佳豪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巢文涛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朱永耀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13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孔昊轩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侯墨严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朱骏搏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赵庆安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解皓轩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18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王子桐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杜文博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杨子馨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FFFF" w:themeColor="background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FFFF" w:themeColor="background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FFFF" w:themeColor="background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FFFF" w:themeColor="background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郑妙涵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刘欣妤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23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王雨玥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宇凡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后玲珑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闵乐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鲁婧雅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张晨曦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石欣芮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晁欣怡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朱舒钰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孙书由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楚岩玉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李妍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张馨予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孟书墨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37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李新航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</w:rPr>
              <w:t>38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黎星智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39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汪明轩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</w:rPr>
              <w:t>40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谢羽凡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</w:rPr>
              <w:t>41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杨珺瑶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42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于海婷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</w:rPr>
              <w:t>43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米子扬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44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郭语涵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韩佳琦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许鸿熙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</w:tbl>
    <w:p>
      <w:pPr>
        <w:jc w:val="both"/>
        <w:rPr>
          <w:rFonts w:hint="eastAsia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ZmZiY2VkNzQ4OTAwZWE0YjYxYTY1M2E3YzNhNGMifQ=="/>
  </w:docVars>
  <w:rsids>
    <w:rsidRoot w:val="45B27348"/>
    <w:rsid w:val="010F12D7"/>
    <w:rsid w:val="031854FE"/>
    <w:rsid w:val="0E31601D"/>
    <w:rsid w:val="0EB0286B"/>
    <w:rsid w:val="170414D1"/>
    <w:rsid w:val="186A2BAC"/>
    <w:rsid w:val="24451910"/>
    <w:rsid w:val="248D176D"/>
    <w:rsid w:val="26ED78B7"/>
    <w:rsid w:val="28DA7F56"/>
    <w:rsid w:val="2F9432ED"/>
    <w:rsid w:val="33557F5F"/>
    <w:rsid w:val="3992194A"/>
    <w:rsid w:val="3AF73781"/>
    <w:rsid w:val="45B27348"/>
    <w:rsid w:val="47436296"/>
    <w:rsid w:val="4AE642F6"/>
    <w:rsid w:val="4DE15A4E"/>
    <w:rsid w:val="52E8501D"/>
    <w:rsid w:val="57AF7497"/>
    <w:rsid w:val="58174E71"/>
    <w:rsid w:val="5BB63998"/>
    <w:rsid w:val="630535E4"/>
    <w:rsid w:val="63220635"/>
    <w:rsid w:val="6CD61EB7"/>
    <w:rsid w:val="6D535020"/>
    <w:rsid w:val="6DE8429A"/>
    <w:rsid w:val="71971ABB"/>
    <w:rsid w:val="798C1B57"/>
    <w:rsid w:val="7AF8436E"/>
    <w:rsid w:val="7BC96724"/>
    <w:rsid w:val="7E28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603</Words>
  <Characters>648</Characters>
  <Lines>0</Lines>
  <Paragraphs>0</Paragraphs>
  <TotalTime>1</TotalTime>
  <ScaleCrop>false</ScaleCrop>
  <LinksUpToDate>false</LinksUpToDate>
  <CharactersWithSpaces>651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2018-09-03T05:07:00Z</dcterms:created>
  <dc:creator>小陈1406888913</dc:creator>
  <cp:lastModifiedBy>三不知</cp:lastModifiedBy>
  <dcterms:modified xsi:type="dcterms:W3CDTF">2024-06-18T07:20:13Z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A72C00F640E449F2B177A1D3E2E6488B_13</vt:lpwstr>
  </property>
</Properties>
</file>