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2023-2024第二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学期五（18）班信息技术学科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段福涵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曹恺成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缪君豪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路钦岩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吴明宇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张子希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贾凌越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许烁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丁天佑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庞宇辰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王雨轩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徐振杰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徐梓炀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卢倪鑫城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石浩宇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盛奕博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唐一鸣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田正颜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段元谨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郭陈烨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吴逸晨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臧可可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王牧睿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周子涵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金振航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姜茜彤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吴奕欣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蒋晨希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陈知惠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夏可欣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韩依晨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黄佳怡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冯歆尧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周子琪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李佳瑶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张静涵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谢钰洁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江储妤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方圆缘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宋欣辰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王语沫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刘星雅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徐紫涵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费鑫颐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00172A27"/>
    <w:rsid w:val="010F12D7"/>
    <w:rsid w:val="03163BF7"/>
    <w:rsid w:val="031854FE"/>
    <w:rsid w:val="08CC0577"/>
    <w:rsid w:val="0E31601D"/>
    <w:rsid w:val="0E962630"/>
    <w:rsid w:val="0EB0286B"/>
    <w:rsid w:val="14065285"/>
    <w:rsid w:val="170414D1"/>
    <w:rsid w:val="264659B5"/>
    <w:rsid w:val="26ED78B7"/>
    <w:rsid w:val="28DA7F56"/>
    <w:rsid w:val="28EF40E2"/>
    <w:rsid w:val="2C70553A"/>
    <w:rsid w:val="2F9432ED"/>
    <w:rsid w:val="32D3237F"/>
    <w:rsid w:val="33557F5F"/>
    <w:rsid w:val="34C97D74"/>
    <w:rsid w:val="362E09D0"/>
    <w:rsid w:val="388163D9"/>
    <w:rsid w:val="3992194A"/>
    <w:rsid w:val="3AF73781"/>
    <w:rsid w:val="3CEC7C12"/>
    <w:rsid w:val="3D6764E5"/>
    <w:rsid w:val="3F67457A"/>
    <w:rsid w:val="42807D18"/>
    <w:rsid w:val="45B27348"/>
    <w:rsid w:val="45C81AEB"/>
    <w:rsid w:val="47436296"/>
    <w:rsid w:val="47A520E4"/>
    <w:rsid w:val="4D884C92"/>
    <w:rsid w:val="4DE15A4E"/>
    <w:rsid w:val="57AF7497"/>
    <w:rsid w:val="58174E71"/>
    <w:rsid w:val="5A985AD8"/>
    <w:rsid w:val="5BB63998"/>
    <w:rsid w:val="5E5C1C02"/>
    <w:rsid w:val="5EC9783D"/>
    <w:rsid w:val="60F06EC4"/>
    <w:rsid w:val="63220635"/>
    <w:rsid w:val="67A46C49"/>
    <w:rsid w:val="6B483A91"/>
    <w:rsid w:val="6C3A254B"/>
    <w:rsid w:val="6CD61EB7"/>
    <w:rsid w:val="6D535020"/>
    <w:rsid w:val="6DE8429A"/>
    <w:rsid w:val="71971ABB"/>
    <w:rsid w:val="747D3101"/>
    <w:rsid w:val="76C375E1"/>
    <w:rsid w:val="798C1B57"/>
    <w:rsid w:val="7B067080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593</Words>
  <Characters>638</Characters>
  <Lines>0</Lines>
  <Paragraphs>0</Paragraphs>
  <TotalTime>0</TotalTime>
  <ScaleCrop>false</ScaleCrop>
  <LinksUpToDate>false</LinksUpToDate>
  <CharactersWithSpaces>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2024-06-18T23:33:54Z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8C572811EE5B4F3DBF7A882F1E6832AB_13</vt:lpwstr>
  </property>
</Properties>
</file>