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2023-2024第二学期五（1）班信息技术学科 任教：刘疏影  </w:t>
      </w:r>
    </w:p>
    <w:tbl>
      <w:tblPr>
        <w:tblStyle w:val="3"/>
        <w:tblW w:w="84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956"/>
        <w:gridCol w:w="907"/>
        <w:gridCol w:w="809"/>
        <w:gridCol w:w="808"/>
        <w:gridCol w:w="865"/>
        <w:gridCol w:w="829"/>
        <w:gridCol w:w="865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课堂常规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课堂操作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期末成绩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</w:rPr>
            </w:pPr>
          </w:p>
        </w:tc>
        <w:tc>
          <w:tcPr>
            <w:tcW w:w="9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纪律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打字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技能</w:t>
            </w:r>
          </w:p>
        </w:tc>
        <w:tc>
          <w:tcPr>
            <w:tcW w:w="8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创意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理论</w:t>
            </w:r>
          </w:p>
        </w:tc>
        <w:tc>
          <w:tcPr>
            <w:tcW w:w="8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技能</w:t>
            </w:r>
          </w:p>
        </w:tc>
        <w:tc>
          <w:tcPr>
            <w:tcW w:w="148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陈峻贤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tabs>
                <w:tab w:val="left" w:pos="513"/>
              </w:tabs>
              <w:jc w:val="both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张智宸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color w:val="0000FF"/>
                <w:sz w:val="24"/>
                <w:szCs w:val="24"/>
                <w:u w:val="none"/>
                <w:vertAlign w:val="baseline"/>
                <w:lang w:val="en-US" w:eastAsia="zh-CN"/>
              </w:rPr>
              <w:t>王俊熙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</w:rPr>
              <w:t>4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color w:val="0000FF"/>
                <w:sz w:val="24"/>
                <w:szCs w:val="24"/>
                <w:u w:val="none"/>
                <w:vertAlign w:val="baseline"/>
                <w:lang w:val="en-US" w:eastAsia="zh-CN"/>
              </w:rPr>
              <w:t>倪启楠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5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tabs>
                <w:tab w:val="left" w:pos="513"/>
              </w:tabs>
              <w:jc w:val="both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王皓轩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6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王梓贤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u w:val="none"/>
                <w:vertAlign w:val="baseline"/>
                <w:lang w:val="en-US" w:eastAsia="zh-CN"/>
              </w:rPr>
              <w:t>顾釨羽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8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周跃铭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9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聂致远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10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倪文彧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11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张羡天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  <w:t>12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严昊潼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</w:rPr>
              <w:t>13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u w:val="none"/>
                <w:vertAlign w:val="baseline"/>
                <w:lang w:val="en-US" w:eastAsia="zh-CN"/>
              </w:rPr>
              <w:t>朱政羽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14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刘佳昊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袁思泽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16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杨子恒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17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张来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  <w:t>18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黄张栋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19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陈锐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梁宸瑞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21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张皓宇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22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徐浩宇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  <w:t>23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张辰一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</w:rPr>
              <w:t>24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u w:val="none"/>
                <w:vertAlign w:val="baseline"/>
                <w:lang w:val="en-US" w:eastAsia="zh-CN"/>
              </w:rPr>
              <w:t>祁浩然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25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李文宇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26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曾一禾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27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李文荔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朱怡佳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29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黄熙妍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30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犹家颖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31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倪扬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32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马轩珂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33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丁欣妍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34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刘羽佳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35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蔡梓淇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36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陆子涵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  <w:t>37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刘美辰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</w:rPr>
              <w:t>38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u w:val="none"/>
                <w:vertAlign w:val="baseline"/>
                <w:lang w:val="en-US" w:eastAsia="zh-CN"/>
              </w:rPr>
              <w:t>沈以晨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  <w:t>39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  <w:t>鲁烁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</w:rPr>
              <w:t>40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方静怡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</w:rPr>
              <w:t>41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包珈悦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  <w:t>42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周曦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  <w:bookmarkStart w:id="0" w:name="_GoBack"/>
            <w:bookmarkEnd w:id="0"/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</w:rPr>
              <w:t>43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周言淑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  <w:t>44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孙琬婷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李梓桐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王梓诺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</w:tbl>
    <w:p>
      <w:pPr>
        <w:jc w:val="both"/>
        <w:rPr>
          <w:rFonts w:hint="eastAsia"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zZmZiY2VkNzQ4OTAwZWE0YjYxYTY1M2E3YzNhNGMifQ=="/>
  </w:docVars>
  <w:rsids>
    <w:rsidRoot w:val="45B27348"/>
    <w:rsid w:val="010F12D7"/>
    <w:rsid w:val="031854FE"/>
    <w:rsid w:val="0E31601D"/>
    <w:rsid w:val="0EB0286B"/>
    <w:rsid w:val="170414D1"/>
    <w:rsid w:val="1F5275D0"/>
    <w:rsid w:val="26ED78B7"/>
    <w:rsid w:val="28DA7F56"/>
    <w:rsid w:val="2F9432ED"/>
    <w:rsid w:val="33557F5F"/>
    <w:rsid w:val="3992194A"/>
    <w:rsid w:val="3AF73781"/>
    <w:rsid w:val="3B9D52DD"/>
    <w:rsid w:val="45B27348"/>
    <w:rsid w:val="47436296"/>
    <w:rsid w:val="4DE15A4E"/>
    <w:rsid w:val="546E4B09"/>
    <w:rsid w:val="57AF7497"/>
    <w:rsid w:val="58174E71"/>
    <w:rsid w:val="5BB63998"/>
    <w:rsid w:val="6D535020"/>
    <w:rsid w:val="6DE8429A"/>
    <w:rsid w:val="6E8437E8"/>
    <w:rsid w:val="71910161"/>
    <w:rsid w:val="71971ABB"/>
    <w:rsid w:val="798C1B57"/>
    <w:rsid w:val="7C42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600</Words>
  <Characters>645</Characters>
  <Lines>0</Lines>
  <Paragraphs>0</Paragraphs>
  <TotalTime>0</TotalTime>
  <ScaleCrop>false</ScaleCrop>
  <LinksUpToDate>false</LinksUpToDate>
  <CharactersWithSpaces>648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2018-09-03T05:07:00Z</dcterms:created>
  <dc:creator>小陈1406888913</dc:creator>
  <cp:lastModifiedBy>三不知</cp:lastModifiedBy>
  <dcterms:modified xsi:type="dcterms:W3CDTF">2024-06-18T07:18:42Z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C7D6243198824B8BB98407259CE242F5_13</vt:lpwstr>
  </property>
</Properties>
</file>