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学期五（3）班信息技术学科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蔡雨泽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戴永灿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丁梦瑶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董晨鑫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封芮滢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葛铠岳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郭振宇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侯雯萱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胡紫烨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贾诺雯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贾棋淳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蒋宇宸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孔梓垚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刘澄泽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刘熠晗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乔涵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石文烁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史习鹏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宋可可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宋依锘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陶夕尧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hd w:val="clear" w:color="auto" w:fill="auto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王子宸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谢歆逸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徐羲之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徐欣彤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杨瑶欣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于昊明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袁浩宇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张忆恬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张鋆赫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张子娴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赵诗晗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郑辰宇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周锦程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周瑜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朱添睿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邹瀚霆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戎钰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张禄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E31601D"/>
    <w:rsid w:val="0EB0286B"/>
    <w:rsid w:val="12BD5C02"/>
    <w:rsid w:val="170414D1"/>
    <w:rsid w:val="23E85BC7"/>
    <w:rsid w:val="26ED78B7"/>
    <w:rsid w:val="28DA7F56"/>
    <w:rsid w:val="2C91305B"/>
    <w:rsid w:val="2F9432ED"/>
    <w:rsid w:val="331D51FC"/>
    <w:rsid w:val="33557F5F"/>
    <w:rsid w:val="3992194A"/>
    <w:rsid w:val="3AF73781"/>
    <w:rsid w:val="3B2B1AD7"/>
    <w:rsid w:val="3F6603A9"/>
    <w:rsid w:val="45B27348"/>
    <w:rsid w:val="47436296"/>
    <w:rsid w:val="477104D7"/>
    <w:rsid w:val="4DE15A4E"/>
    <w:rsid w:val="57AF7497"/>
    <w:rsid w:val="58174E71"/>
    <w:rsid w:val="5BB63998"/>
    <w:rsid w:val="63220635"/>
    <w:rsid w:val="6C6C4167"/>
    <w:rsid w:val="6CD61EB7"/>
    <w:rsid w:val="6D535020"/>
    <w:rsid w:val="6DE8429A"/>
    <w:rsid w:val="6F93311C"/>
    <w:rsid w:val="71971ABB"/>
    <w:rsid w:val="7323698E"/>
    <w:rsid w:val="747D3101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610</Words>
  <Characters>656</Characters>
  <Lines>0</Lines>
  <Paragraphs>0</Paragraphs>
  <TotalTime>0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2CE8E317162845BF8D1954E06222D7BE_13</vt:lpwstr>
  </property>
</Properties>
</file>