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学期五（14）班信息技术学科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毛涵诺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胡辰熙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张瑞琦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王子航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贾毕鑫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王铭皓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曾令弈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于泽阳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章正霖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范明轩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钱子琦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邢翔宇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沈俊宇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李淳硕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文宇枫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李天佑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葛成龙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闫雨轩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程佳浩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戚宇鑫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时谦语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许婉琦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雷诗菡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贺熙瑶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汪语烯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何雨桐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杨欣语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单敏萱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于珊珊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戴辰希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潘芯玥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崔玥涵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宋高飞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汤雅茹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夏文静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高佳荣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潘佳奕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2451546"/>
    <w:rsid w:val="031854FE"/>
    <w:rsid w:val="08CC0577"/>
    <w:rsid w:val="0C711D65"/>
    <w:rsid w:val="0D906E5E"/>
    <w:rsid w:val="0E31601D"/>
    <w:rsid w:val="0EB0286B"/>
    <w:rsid w:val="14065285"/>
    <w:rsid w:val="170414D1"/>
    <w:rsid w:val="264659B5"/>
    <w:rsid w:val="26ED78B7"/>
    <w:rsid w:val="28DA7F56"/>
    <w:rsid w:val="28EF40E2"/>
    <w:rsid w:val="2C70553A"/>
    <w:rsid w:val="2F9432ED"/>
    <w:rsid w:val="32D3237F"/>
    <w:rsid w:val="33557F5F"/>
    <w:rsid w:val="362E09D0"/>
    <w:rsid w:val="3992194A"/>
    <w:rsid w:val="3AF73781"/>
    <w:rsid w:val="3B8111AB"/>
    <w:rsid w:val="3CEC7C12"/>
    <w:rsid w:val="42807D18"/>
    <w:rsid w:val="455C7308"/>
    <w:rsid w:val="45B27348"/>
    <w:rsid w:val="45C81AEB"/>
    <w:rsid w:val="47436296"/>
    <w:rsid w:val="47A520E4"/>
    <w:rsid w:val="4DE15A4E"/>
    <w:rsid w:val="57AF7497"/>
    <w:rsid w:val="58174E71"/>
    <w:rsid w:val="5A985AD8"/>
    <w:rsid w:val="5AAB1AA0"/>
    <w:rsid w:val="5BB63998"/>
    <w:rsid w:val="5E5C1C02"/>
    <w:rsid w:val="5F073DE4"/>
    <w:rsid w:val="60F06EC4"/>
    <w:rsid w:val="63220635"/>
    <w:rsid w:val="6CD61EB7"/>
    <w:rsid w:val="6D535020"/>
    <w:rsid w:val="6DE8429A"/>
    <w:rsid w:val="6F457B85"/>
    <w:rsid w:val="71971ABB"/>
    <w:rsid w:val="747D3101"/>
    <w:rsid w:val="798C1B5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590</Words>
  <Characters>635</Characters>
  <Lines>0</Lines>
  <Paragraphs>0</Paragraphs>
  <TotalTime>2</TotalTime>
  <ScaleCrop>false</ScaleCrop>
  <LinksUpToDate>false</LinksUpToDate>
  <CharactersWithSpaces>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D8D233BA09554B9083C553FCEB7B9D0C_13</vt:lpwstr>
  </property>
</Properties>
</file>