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学期五（7）班信息技术学科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芮杺宸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江双鱼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蔡雨泽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高毅瀚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姚宇航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胡凯洛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张兴举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张永琪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朱子皓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骆承浩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石子宸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张冠伟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于嘉诚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孟雷昊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刘恒皓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杨帆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袁博宇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蒋金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尹琦玮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孙润城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</w:rPr>
              <w:t>熊子龙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王瑞航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</w:rPr>
              <w:t>田雨龙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朱雨彤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顾思漫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杨思悦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马心怡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赵语涵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孙汐妍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李可遇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王梓琪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谭静怡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王梓涵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徐靖瑶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陈心怡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程起凝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李隽逸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孙雨辰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李安然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田亦凡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杜芳茹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吴馨雅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李雨洋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Hans"/>
              </w:rPr>
              <w:t>袁语涵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马卓然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E31601D"/>
    <w:rsid w:val="0EB0286B"/>
    <w:rsid w:val="11736D7B"/>
    <w:rsid w:val="170414D1"/>
    <w:rsid w:val="1D197B4B"/>
    <w:rsid w:val="264659B5"/>
    <w:rsid w:val="26DB09C5"/>
    <w:rsid w:val="26ED78B7"/>
    <w:rsid w:val="28DA7F56"/>
    <w:rsid w:val="2DC53663"/>
    <w:rsid w:val="2F9432ED"/>
    <w:rsid w:val="33557F5F"/>
    <w:rsid w:val="3992194A"/>
    <w:rsid w:val="3AF73781"/>
    <w:rsid w:val="41A13939"/>
    <w:rsid w:val="45B27348"/>
    <w:rsid w:val="45C81AEB"/>
    <w:rsid w:val="47436296"/>
    <w:rsid w:val="47A520E4"/>
    <w:rsid w:val="4DE15A4E"/>
    <w:rsid w:val="53EE5882"/>
    <w:rsid w:val="57AF7497"/>
    <w:rsid w:val="58174E71"/>
    <w:rsid w:val="5BB63998"/>
    <w:rsid w:val="5DAB2727"/>
    <w:rsid w:val="5E5C1C02"/>
    <w:rsid w:val="63220635"/>
    <w:rsid w:val="6CD61EB7"/>
    <w:rsid w:val="6D535020"/>
    <w:rsid w:val="6DE8429A"/>
    <w:rsid w:val="71971ABB"/>
    <w:rsid w:val="747D3101"/>
    <w:rsid w:val="798C1B57"/>
    <w:rsid w:val="7F57707C"/>
    <w:rsid w:val="7FD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602</Words>
  <Characters>647</Characters>
  <Lines>0</Lines>
  <Paragraphs>0</Paragraphs>
  <TotalTime>3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AD46AE953EE84E35B38FDD45B4700FE5_13</vt:lpwstr>
  </property>
</Properties>
</file>